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86" w:rsidRDefault="00A71A86" w:rsidP="00A71A86">
      <w:pPr>
        <w:spacing w:after="200" w:line="276" w:lineRule="auto"/>
      </w:pPr>
      <w:bookmarkStart w:id="0" w:name="_GoBack"/>
      <w:bookmarkEnd w:id="0"/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4E34E606" wp14:editId="5E695D61">
                <wp:simplePos x="0" y="0"/>
                <wp:positionH relativeFrom="column">
                  <wp:posOffset>4458335</wp:posOffset>
                </wp:positionH>
                <wp:positionV relativeFrom="paragraph">
                  <wp:posOffset>2056765</wp:posOffset>
                </wp:positionV>
                <wp:extent cx="5425440" cy="1195705"/>
                <wp:effectExtent l="635" t="0" r="3175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5440" cy="119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A86" w:rsidRDefault="00A71A86" w:rsidP="00A71A86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60"/>
                                <w:szCs w:val="6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60"/>
                                <w:szCs w:val="60"/>
                                <w:lang w:val="en-US"/>
                                <w14:ligatures w14:val="none"/>
                              </w:rPr>
                              <w:t>Most Outstanding Speaker</w:t>
                            </w:r>
                          </w:p>
                          <w:sdt>
                            <w:sdtPr>
                              <w:rPr>
                                <w:rStyle w:val="SchoolName"/>
                              </w:rPr>
                              <w:alias w:val="school name"/>
                              <w:tag w:val="school name"/>
                              <w:id w:val="2135295343"/>
                              <w:placeholder>
                                <w:docPart w:val="928526400A91424E8402838D3708F227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DefaultParagraphFont"/>
                                <w:i/>
                                <w:color w:val="0000FF"/>
                                <w:sz w:val="40"/>
                                <w:szCs w:val="40"/>
                              </w:rPr>
                            </w:sdtEndPr>
                            <w:sdtContent>
                              <w:permStart w:id="338391498" w:edGrp="everyone" w:displacedByCustomXml="prev"/>
                              <w:p w:rsidR="00A71A86" w:rsidRDefault="00A71A86" w:rsidP="00A71A86">
                                <w:pPr>
                                  <w:pStyle w:val="BodyText3"/>
                                  <w:widowControl w:val="0"/>
                                  <w:jc w:val="center"/>
                                  <w:rPr>
                                    <w:i w:val="0"/>
                                    <w:sz w:val="40"/>
                                    <w:szCs w:val="40"/>
                                  </w:rPr>
                                </w:pPr>
                                <w:r w:rsidRPr="00366BED">
                                  <w:rPr>
                                    <w:rStyle w:val="SchoolName"/>
                                  </w:rPr>
                                  <w:t>Click here to enter text.</w:t>
                                </w:r>
                              </w:p>
                              <w:permEnd w:id="338391498" w:displacedByCustomXml="next"/>
                            </w:sdtContent>
                          </w:sdt>
                          <w:sdt>
                            <w:sdtPr>
                              <w:rPr>
                                <w:rStyle w:val="YearLevel"/>
                              </w:rPr>
                              <w:alias w:val="year level"/>
                              <w:tag w:val="year level"/>
                              <w:id w:val="-813335235"/>
                              <w:placeholder>
                                <w:docPart w:val="928526400A91424E8402838D3708F227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DefaultParagraphFont"/>
                                <w:i w:val="0"/>
                                <w:color w:val="0000FF"/>
                                <w:sz w:val="40"/>
                                <w:szCs w:val="40"/>
                              </w:rPr>
                            </w:sdtEndPr>
                            <w:sdtContent>
                              <w:permStart w:id="1547925290" w:edGrp="everyone" w:displacedByCustomXml="prev"/>
                              <w:p w:rsidR="00A71A86" w:rsidRPr="00543883" w:rsidRDefault="00A71A86" w:rsidP="00A71A86">
                                <w:pPr>
                                  <w:pStyle w:val="BodyText3"/>
                                  <w:widowControl w:val="0"/>
                                  <w:jc w:val="center"/>
                                  <w:rPr>
                                    <w:i w:val="0"/>
                                    <w:sz w:val="40"/>
                                    <w:szCs w:val="40"/>
                                  </w:rPr>
                                </w:pPr>
                                <w:r w:rsidRPr="00B331D7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  <w:permEnd w:id="1547925290" w:displacedByCustomXml="next"/>
                            </w:sdtContent>
                          </w:sdt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51.05pt;margin-top:161.95pt;width:427.2pt;height:94.1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" filled="f" stroked="f" strokecolor="blue" strokeweight="0" insetpen="t">
                <v:textbox inset="2.85pt,2.85pt,2.85pt,2.85pt">
                  <w:txbxContent>
                    <w:p w:rsidR="00A71A86" w:rsidRDefault="00A71A86" w:rsidP="00A71A86">
                      <w:pPr>
                        <w:pStyle w:val="BodyText3"/>
                        <w:widowControl w:val="0"/>
                        <w:jc w:val="center"/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60"/>
                          <w:szCs w:val="60"/>
                          <w:lang w:val="en-US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60"/>
                          <w:szCs w:val="60"/>
                          <w:lang w:val="en-US"/>
                          <w14:ligatures w14:val="none"/>
                        </w:rPr>
                        <w:t>Most Outstanding Speaker</w:t>
                      </w:r>
                    </w:p>
                    <w:sdt>
                      <w:sdtPr>
                        <w:rPr>
                          <w:rStyle w:val="SchoolName"/>
                        </w:rPr>
                        <w:alias w:val="school name"/>
                        <w:tag w:val="school name"/>
                        <w:id w:val="2135295343"/>
                        <w:placeholder>
                          <w:docPart w:val="928526400A91424E8402838D3708F227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i/>
                          <w:color w:val="0000FF"/>
                          <w:sz w:val="40"/>
                          <w:szCs w:val="40"/>
                        </w:rPr>
                      </w:sdtEndPr>
                      <w:sdtContent>
                        <w:permStart w:id="338391498" w:edGrp="everyone" w:displacedByCustomXml="prev"/>
                        <w:p w:rsidR="00A71A86" w:rsidRDefault="00A71A86" w:rsidP="00A71A86">
                          <w:pPr>
                            <w:pStyle w:val="BodyText3"/>
                            <w:widowControl w:val="0"/>
                            <w:jc w:val="center"/>
                            <w:rPr>
                              <w:i w:val="0"/>
                              <w:sz w:val="40"/>
                              <w:szCs w:val="40"/>
                            </w:rPr>
                          </w:pPr>
                          <w:r w:rsidRPr="00366BED">
                            <w:rPr>
                              <w:rStyle w:val="SchoolName"/>
                            </w:rPr>
                            <w:t>Click here to enter text.</w:t>
                          </w:r>
                        </w:p>
                        <w:permEnd w:id="338391498" w:displacedByCustomXml="next"/>
                      </w:sdtContent>
                    </w:sdt>
                    <w:sdt>
                      <w:sdtPr>
                        <w:rPr>
                          <w:rStyle w:val="YearLevel"/>
                        </w:rPr>
                        <w:alias w:val="year level"/>
                        <w:tag w:val="year level"/>
                        <w:id w:val="-813335235"/>
                        <w:placeholder>
                          <w:docPart w:val="928526400A91424E8402838D3708F227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i w:val="0"/>
                          <w:color w:val="0000FF"/>
                          <w:sz w:val="40"/>
                          <w:szCs w:val="40"/>
                        </w:rPr>
                      </w:sdtEndPr>
                      <w:sdtContent>
                        <w:permStart w:id="1547925290" w:edGrp="everyone" w:displacedByCustomXml="prev"/>
                        <w:p w:rsidR="00A71A86" w:rsidRPr="00543883" w:rsidRDefault="00A71A86" w:rsidP="00A71A86">
                          <w:pPr>
                            <w:pStyle w:val="BodyText3"/>
                            <w:widowControl w:val="0"/>
                            <w:jc w:val="center"/>
                            <w:rPr>
                              <w:i w:val="0"/>
                              <w:sz w:val="40"/>
                              <w:szCs w:val="40"/>
                            </w:rPr>
                          </w:pPr>
                          <w:r w:rsidRPr="00B331D7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  <w:permEnd w:id="1547925290" w:displacedByCustomXml="next"/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0B302CFB" wp14:editId="523A4B63">
                <wp:simplePos x="0" y="0"/>
                <wp:positionH relativeFrom="column">
                  <wp:posOffset>4457700</wp:posOffset>
                </wp:positionH>
                <wp:positionV relativeFrom="paragraph">
                  <wp:posOffset>3095625</wp:posOffset>
                </wp:positionV>
                <wp:extent cx="5405120" cy="3563620"/>
                <wp:effectExtent l="0" t="0" r="5080" b="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5120" cy="35636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CC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351pt;margin-top:243.75pt;width:425.6pt;height:280.6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" stroked="f" strokecolor="blue" strokeweight="0" insetpen="t">
                <v:fill color2="#fc0" rotate="t" focus="100%" type="gradient"/>
                <v:shadow color="silver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16AE344" wp14:editId="1C9D7A6D">
                <wp:simplePos x="0" y="0"/>
                <wp:positionH relativeFrom="column">
                  <wp:posOffset>5150485</wp:posOffset>
                </wp:positionH>
                <wp:positionV relativeFrom="paragraph">
                  <wp:posOffset>6333490</wp:posOffset>
                </wp:positionV>
                <wp:extent cx="4103370" cy="366395"/>
                <wp:effectExtent l="0" t="0" r="1143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3370" cy="366395"/>
                          <a:chOff x="1097243" y="1131132"/>
                          <a:chExt cx="41031" cy="3661"/>
                        </a:xfrm>
                      </wpg:grpSpPr>
                      <wps:wsp>
                        <wps:cNvPr id="3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29088" y="1131132"/>
                            <a:ext cx="9186" cy="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71A86" w:rsidRDefault="00A71A86" w:rsidP="00A71A86">
                              <w:pPr>
                                <w:pStyle w:val="msoaccenttext2"/>
                                <w:widowControl w:val="0"/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97243" y="1131132"/>
                            <a:ext cx="30008" cy="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71A86" w:rsidRDefault="00A71A86" w:rsidP="00A71A86">
                              <w:pPr>
                                <w:pStyle w:val="msoaccenttext2"/>
                                <w:widowControl w:val="0"/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t>Club President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34" name="Line 6"/>
                        <wps:cNvCnPr/>
                        <wps:spPr bwMode="auto">
                          <a:xfrm>
                            <a:off x="1129088" y="1131132"/>
                            <a:ext cx="918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chemeClr val="lt2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Line 7"/>
                        <wps:cNvCnPr/>
                        <wps:spPr bwMode="auto">
                          <a:xfrm>
                            <a:off x="1097702" y="1131268"/>
                            <a:ext cx="2954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chemeClr val="lt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7" style="position:absolute;margin-left:405.55pt;margin-top:498.7pt;width:323.1pt;height:28.85pt;z-index:251681792" coordorigin="10972,11311" coordsize="41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">
                <v:shape id="Text Box 4" o:spid="_x0000_s1028" type="#_x0000_t202" style="position:absolute;left:11290;top:11311;width:92;height: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q4wcQA&#10;AADbAAAADwAAAGRycy9kb3ducmV2LnhtbESPQWsCMRSE7wX/Q3hCL6LZtVhkaxS7RagnqW3vj81z&#10;dzF5WTfpGv99UxB6HGbmG2a1idaIgXrfOlaQzzIQxJXTLdcKvj530yUIH5A1Gsek4EYeNuvRwwoL&#10;7a78QcMx1CJB2BeooAmhK6T0VUMW/cx1xMk7ud5iSLKvpe7xmuDWyHmWPUuLLaeFBjsqG6rOxx+r&#10;4FAujJ7sbvvy+83sXy95HDiPSj2O4/YFRKAY/sP39rtW8DSHvy/p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quMHEAAAA2wAAAA8AAAAAAAAAAAAAAAAAmAIAAGRycy9k&#10;b3ducmV2LnhtbFBLBQYAAAAABAAEAPUAAACJAwAAAAA=&#10;" filled="f" stroked="f" strokecolor="blue" strokeweight="0" insetpen="t">
                  <v:textbox inset="2.85pt,2.85pt,2.85pt,2.85pt">
                    <w:txbxContent>
                      <w:p w:rsidR="00A71A86" w:rsidRDefault="00A71A86" w:rsidP="00A71A86">
                        <w:pPr>
                          <w:pStyle w:val="msoaccenttext2"/>
                          <w:widowControl w:val="0"/>
                          <w:rPr>
                            <w:color w:val="000000"/>
                            <w:sz w:val="24"/>
                            <w:szCs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  <w14:ligatures w14:val="none"/>
                          </w:rPr>
                          <w:t>Date</w:t>
                        </w:r>
                      </w:p>
                    </w:txbxContent>
                  </v:textbox>
                </v:shape>
                <v:shape id="Text Box 5" o:spid="_x0000_s1029" type="#_x0000_t202" style="position:absolute;left:10972;top:11311;width:300;height: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dWsQA&#10;AADbAAAADwAAAGRycy9kb3ducmV2LnhtbESPQWsCMRSE7wX/Q3hCL0WzW6nI1ii6Rainom3vj81z&#10;dzF5WTdxjf++KRR6HGbmG2a5jtaIgXrfOlaQTzMQxJXTLdcKvj53kwUIH5A1Gsek4E4e1qvRwxIL&#10;7W58oOEYapEg7AtU0ITQFVL6qiGLfuo64uSdXG8xJNnXUvd4S3Br5HOWzaXFltNCgx2VDVXn49Uq&#10;+ChfjH7a3ffl95vZby95HDiPSj2O4+YVRKAY/sN/7XetYDaD3y/p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mHVrEAAAA2wAAAA8AAAAAAAAAAAAAAAAAmAIAAGRycy9k&#10;b3ducmV2LnhtbFBLBQYAAAAABAAEAPUAAACJAwAAAAA=&#10;" filled="f" stroked="f" strokecolor="blue" strokeweight="0" insetpen="t">
                  <v:textbox inset="2.85pt,2.85pt,2.85pt,2.85pt">
                    <w:txbxContent>
                      <w:p w:rsidR="00A71A86" w:rsidRDefault="00A71A86" w:rsidP="00A71A86">
                        <w:pPr>
                          <w:pStyle w:val="msoaccenttext2"/>
                          <w:widowControl w:val="0"/>
                          <w:rPr>
                            <w:color w:val="000000"/>
                            <w:sz w:val="24"/>
                            <w:szCs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  <w14:ligatures w14:val="none"/>
                          </w:rPr>
                          <w:t>Club President</w:t>
                        </w:r>
                      </w:p>
                    </w:txbxContent>
                  </v:textbox>
                </v:shape>
                <v:line id="Line 6" o:spid="_x0000_s1030" style="position:absolute;visibility:visible;mso-wrap-style:square" from="11290,11311" to="11382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QSBMMAAADbAAAADwAAAGRycy9kb3ducmV2LnhtbESP0WoCMRRE3wv9h3ALfSmaVYvIahQR&#10;tPpScNsPuGyuu8HNzZLEdduvN4Lg4zAzZ5jFqreN6MgH41jBaJiBIC6dNlwp+P3ZDmYgQkTW2Dgm&#10;BX8UYLV8fVlgrt2Vj9QVsRIJwiFHBXWMbS5lKGuyGIauJU7eyXmLMUlfSe3xmuC2keMsm0qLhtNC&#10;jS1tairPxcUqOI6j+f8w3Tbzh9PGFLL9+t4dlHp/69dzEJH6+Aw/2nutYPIJ9y/pB8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0EgTDAAAA2wAAAA8AAAAAAAAAAAAA&#10;AAAAoQIAAGRycy9kb3ducmV2LnhtbFBLBQYAAAAABAAEAPkAAACRAwAAAAA=&#10;" strokecolor="black [3]" strokeweight=".25pt">
                  <v:shadow color="silver"/>
                </v:line>
                <v:line id="Line 7" o:spid="_x0000_s1031" style="position:absolute;visibility:visible;mso-wrap-style:square" from="10977,11312" to="11272,11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extsMAAADbAAAADwAAAGRycy9kb3ducmV2LnhtbESPUWvCMBSF3wf+h3AHe5upzhXpjCLC&#10;UBQ2VvsDLs1dU9bclCTT+u+NIPh4OOd8h7NYDbYTJ/KhdaxgMs5AENdOt9woqI6fr3MQISJr7ByT&#10;ggsFWC1HTwsstDvzD53K2IgE4VCgAhNjX0gZakMWw9j1xMn7dd5iTNI3Uns8J7jt5DTLcmmx5bRg&#10;sKeNofqv/LcK2ur7aPP93By22y8qJ7nz+2qm1MvzsP4AEWmIj/C9vdMK3t7h9iX9ALm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3sbbDAAAA2wAAAA8AAAAAAAAAAAAA&#10;AAAAoQIAAGRycy9kb3ducmV2LnhtbFBLBQYAAAAABAAEAPkAAACRAwAAAAA=&#10;" strokecolor="black [1]" strokeweight=".25pt">
                  <v:shadow color="silver"/>
                </v:line>
              </v:group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606E6F74" wp14:editId="07B69667">
                <wp:simplePos x="0" y="0"/>
                <wp:positionH relativeFrom="column">
                  <wp:posOffset>4568825</wp:posOffset>
                </wp:positionH>
                <wp:positionV relativeFrom="paragraph">
                  <wp:posOffset>3837305</wp:posOffset>
                </wp:positionV>
                <wp:extent cx="5266690" cy="417195"/>
                <wp:effectExtent l="0" t="0" r="0" b="190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69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A86" w:rsidRDefault="00A71A86" w:rsidP="00A71A86">
                            <w:pPr>
                              <w:pStyle w:val="msobodytext4"/>
                              <w:widowControl w:val="0"/>
                              <w:jc w:val="center"/>
                              <w:rPr>
                                <w:color w:val="00000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>This certificate is awarded to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2" type="#_x0000_t202" style="position:absolute;margin-left:359.75pt;margin-top:302.15pt;width:414.7pt;height:32.8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" filled="f" stroked="f" strokecolor="blue" strokeweight="0" insetpen="t">
                <v:textbox inset="2.85pt,2.85pt,2.85pt,2.85pt">
                  <w:txbxContent>
                    <w:p w:rsidR="00A71A86" w:rsidRDefault="00A71A86" w:rsidP="00A71A86">
                      <w:pPr>
                        <w:pStyle w:val="msobodytext4"/>
                        <w:widowControl w:val="0"/>
                        <w:jc w:val="center"/>
                        <w:rPr>
                          <w:color w:val="000000"/>
                          <w:sz w:val="40"/>
                          <w:szCs w:val="40"/>
                          <w:lang w:val="en-US"/>
                          <w14:ligatures w14:val="none"/>
                        </w:rPr>
                      </w:pPr>
                      <w:r>
                        <w:rPr>
                          <w:color w:val="000000"/>
                          <w:sz w:val="40"/>
                          <w:szCs w:val="40"/>
                          <w:lang w:val="en-US"/>
                          <w14:ligatures w14:val="none"/>
                        </w:rPr>
                        <w:t>This certificate is awarded 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2B4980E" wp14:editId="653A121F">
                <wp:simplePos x="0" y="0"/>
                <wp:positionH relativeFrom="column">
                  <wp:posOffset>4670747</wp:posOffset>
                </wp:positionH>
                <wp:positionV relativeFrom="paragraph">
                  <wp:posOffset>4974590</wp:posOffset>
                </wp:positionV>
                <wp:extent cx="5064125" cy="0"/>
                <wp:effectExtent l="0" t="0" r="22225" b="1905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lt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367.8pt;margin-top:391.7pt;width:398.75pt;height:0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" strokecolor="black [1]">
                <v:shadow color="silver"/>
              </v:shape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FD62293" wp14:editId="54F96726">
                <wp:simplePos x="0" y="0"/>
                <wp:positionH relativeFrom="column">
                  <wp:posOffset>708973</wp:posOffset>
                </wp:positionH>
                <wp:positionV relativeFrom="paragraph">
                  <wp:posOffset>620395</wp:posOffset>
                </wp:positionV>
                <wp:extent cx="3460115" cy="2569845"/>
                <wp:effectExtent l="0" t="0" r="6985" b="2095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0115" cy="2569845"/>
                          <a:chOff x="1059065" y="1074621"/>
                          <a:chExt cx="34601" cy="25695"/>
                        </a:xfrm>
                      </wpg:grpSpPr>
                      <wps:wsp>
                        <wps:cNvPr id="39" name="Line 6"/>
                        <wps:cNvCnPr/>
                        <wps:spPr bwMode="auto">
                          <a:xfrm flipH="1">
                            <a:off x="1079122" y="1074621"/>
                            <a:ext cx="0" cy="2562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Line 7"/>
                        <wps:cNvCnPr/>
                        <wps:spPr bwMode="auto">
                          <a:xfrm>
                            <a:off x="1059065" y="1074621"/>
                            <a:ext cx="200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Line 8"/>
                        <wps:cNvCnPr/>
                        <wps:spPr bwMode="auto">
                          <a:xfrm>
                            <a:off x="1079122" y="1100316"/>
                            <a:ext cx="145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55.8pt;margin-top:48.85pt;width:272.45pt;height:202.35pt;z-index:251671552" coordorigin="10590,10746" coordsize="34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">
                <v:line id="Line 6" o:spid="_x0000_s1027" style="position:absolute;flip:x;visibility:visible;mso-wrap-style:square" from="10791,10746" to="10791,11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vBcsUAAADbAAAADwAAAGRycy9kb3ducmV2LnhtbESPT2sCMRTE7wW/Q3hCL0WzbVF0a5S2&#10;KAj2Uv/cXzevm9DNyzZJde2nN0Khx2FmfsPMFp1rxJFCtJ4V3A8LEMSV15ZrBfvdajABEROyxsYz&#10;KThThMW8dzPDUvsTv9Nxm2qRIRxLVGBSakspY2XIYRz6ljh7nz44TFmGWuqApwx3jXwoirF0aDkv&#10;GGzp1VD1tf1xCr5/N7u1NS/Luw8bpLEjq98OZ6Vu+93zE4hEXfoP/7XXWsHjFK5f8g+Q8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CvBcsUAAADbAAAADwAAAAAAAAAA&#10;AAAAAAChAgAAZHJzL2Rvd25yZXYueG1sUEsFBgAAAAAEAAQA+QAAAJMDAAAAAA==&#10;" strokecolor="blue" strokeweight="1pt">
                  <v:shadow color="silver"/>
                </v:line>
                <v:line id="Line 7" o:spid="_x0000_s1028" style="position:absolute;visibility:visible;mso-wrap-style:square" from="10590,10746" to="10791,10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nDC78AAADbAAAADwAAAGRycy9kb3ducmV2LnhtbERPz2vCMBS+D/wfwhN2m6kipVSjiFIm&#10;nraq92fybIvNS2my2v335jDY8eP7vd6OthUD9b5xrGA+S0AQa2carhRczsVHBsIHZIOtY1LwSx62&#10;m8nbGnPjnvxNQxkqEUPY56igDqHLpfS6Jot+5jriyN1dbzFE2FfS9PiM4baViyRJpcWGY0ONHe1r&#10;0o/yxyqwh/lVZ5du/zneUiqL01dqskqp9+m4W4EINIZ/8Z/7aBQs4/r4Jf4AuX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lnDC78AAADbAAAADwAAAAAAAAAAAAAAAACh&#10;AgAAZHJzL2Rvd25yZXYueG1sUEsFBgAAAAAEAAQA+QAAAI0DAAAAAA==&#10;" strokecolor="blue" strokeweight="1pt">
                  <v:shadow color="silver"/>
                </v:line>
                <v:line id="Line 8" o:spid="_x0000_s1029" style="position:absolute;visibility:visible;mso-wrap-style:square" from="10791,11003" to="10936,11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VmkMEAAADbAAAADwAAAGRycy9kb3ducmV2LnhtbESPQYvCMBSE7wv+h/CEva1pZSmlGkUU&#10;Ufbk1np/Ns+22LyUJmr33xtB2OMwM98w8+VgWnGn3jWWFcSTCARxaXXDlYLiuP1KQTiPrLG1TAr+&#10;yMFyMfqYY6btg3/pnvtKBAi7DBXU3neZlK6syaCb2I44eBfbG/RB9pXUPT4C3LRyGkWJNNhwWKix&#10;o3VN5TW/GQVmE5/KtOjWu+GcUL79OSQ6rZT6HA+rGQhPg/8Pv9t7reA7hteX8APk4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FWaQwQAAANsAAAAPAAAAAAAAAAAAAAAA&#10;AKECAABkcnMvZG93bnJldi54bWxQSwUGAAAAAAQABAD5AAAAjwMAAAAA&#10;" strokecolor="blue" strokeweight="1pt">
                  <v:shadow color="silver"/>
                </v:line>
              </v:group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7EF6FF7B" wp14:editId="64B41A5A">
                <wp:simplePos x="0" y="0"/>
                <wp:positionH relativeFrom="column">
                  <wp:posOffset>4305869</wp:posOffset>
                </wp:positionH>
                <wp:positionV relativeFrom="paragraph">
                  <wp:posOffset>170597</wp:posOffset>
                </wp:positionV>
                <wp:extent cx="5514340" cy="749565"/>
                <wp:effectExtent l="0" t="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340" cy="74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A86" w:rsidRDefault="00A71A86" w:rsidP="00A71A86">
                            <w:pPr>
                              <w:widowControl w:val="0"/>
                              <w:jc w:val="right"/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48"/>
                                <w:szCs w:val="48"/>
                                <w14:ligatures w14:val="none"/>
                              </w:rPr>
                              <w:t xml:space="preserve">Lions Club of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z w:val="48"/>
                                  <w:szCs w:val="48"/>
                                  <w14:ligatures w14:val="none"/>
                                </w:rPr>
                                <w:id w:val="-138807954"/>
                                <w:showingPlcHdr/>
                              </w:sdtPr>
                              <w:sdtEndPr/>
                              <w:sdtContent>
                                <w:permStart w:id="1994017542" w:edGrp="everyone"/>
                                <w:r w:rsidRPr="00B331D7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  <w:permEnd w:id="1994017542"/>
                              </w:sdtContent>
                            </w:sdt>
                          </w:p>
                          <w:p w:rsidR="00A71A86" w:rsidRDefault="00A71A86" w:rsidP="00A71A86">
                            <w:pPr>
                              <w:widowControl w:val="0"/>
                              <w:jc w:val="right"/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48"/>
                                <w:szCs w:val="48"/>
                                <w14:ligatures w14:val="none"/>
                              </w:rPr>
                              <w:t xml:space="preserve">District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z w:val="48"/>
                                  <w:szCs w:val="48"/>
                                  <w14:ligatures w14:val="none"/>
                                </w:rPr>
                                <w:id w:val="-499974708"/>
                                <w:showingPlcHdr/>
                              </w:sdtPr>
                              <w:sdtEndPr/>
                              <w:sdtContent>
                                <w:permStart w:id="155609618" w:edGrp="everyone"/>
                                <w:r w:rsidRPr="00B331D7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  <w:permEnd w:id="155609618"/>
                              </w:sdtContent>
                            </w:sdt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3" type="#_x0000_t202" style="position:absolute;margin-left:339.05pt;margin-top:13.45pt;width:434.2pt;height:59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" filled="f" stroked="f" strokecolor="blue" insetpen="t">
                <v:textbox inset="2.88pt,2.88pt,2.88pt,2.88pt">
                  <w:txbxContent>
                    <w:p w:rsidR="00A71A86" w:rsidRDefault="00A71A86" w:rsidP="00A71A86">
                      <w:pPr>
                        <w:widowControl w:val="0"/>
                        <w:jc w:val="right"/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48"/>
                          <w:szCs w:val="48"/>
                          <w14:ligatures w14:val="none"/>
                        </w:rPr>
                        <w:t xml:space="preserve">Lions Club of </w:t>
                      </w:r>
                      <w:sdt>
                        <w:sdtP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z w:val="48"/>
                            <w:szCs w:val="48"/>
                            <w14:ligatures w14:val="none"/>
                          </w:rPr>
                          <w:id w:val="-138807954"/>
                          <w:showingPlcHdr/>
                        </w:sdtPr>
                        <w:sdtEndPr/>
                        <w:sdtContent>
                          <w:permStart w:id="1994017542" w:edGrp="everyone"/>
                          <w:r w:rsidRPr="00B331D7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  <w:permEnd w:id="1994017542"/>
                        </w:sdtContent>
                      </w:sdt>
                    </w:p>
                    <w:p w:rsidR="00A71A86" w:rsidRDefault="00A71A86" w:rsidP="00A71A86">
                      <w:pPr>
                        <w:widowControl w:val="0"/>
                        <w:jc w:val="right"/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48"/>
                          <w:szCs w:val="48"/>
                          <w14:ligatures w14:val="none"/>
                        </w:rPr>
                        <w:t xml:space="preserve">District </w:t>
                      </w:r>
                      <w:sdt>
                        <w:sdtP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z w:val="48"/>
                            <w:szCs w:val="48"/>
                            <w14:ligatures w14:val="none"/>
                          </w:rPr>
                          <w:id w:val="-499974708"/>
                          <w:showingPlcHdr/>
                        </w:sdtPr>
                        <w:sdtEndPr/>
                        <w:sdtContent>
                          <w:permStart w:id="155609618" w:edGrp="everyone"/>
                          <w:r w:rsidRPr="00B331D7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  <w:permEnd w:id="155609618"/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9744" behindDoc="0" locked="0" layoutInCell="1" allowOverlap="1" wp14:anchorId="6C63D485" wp14:editId="4CDCECC0">
            <wp:simplePos x="0" y="0"/>
            <wp:positionH relativeFrom="column">
              <wp:posOffset>342900</wp:posOffset>
            </wp:positionH>
            <wp:positionV relativeFrom="paragraph">
              <wp:posOffset>3409950</wp:posOffset>
            </wp:positionV>
            <wp:extent cx="2914650" cy="2914650"/>
            <wp:effectExtent l="0" t="0" r="0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o logo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52735418" wp14:editId="2D6E0E76">
                <wp:simplePos x="0" y="0"/>
                <wp:positionH relativeFrom="column">
                  <wp:posOffset>-23495</wp:posOffset>
                </wp:positionH>
                <wp:positionV relativeFrom="paragraph">
                  <wp:posOffset>6200775</wp:posOffset>
                </wp:positionV>
                <wp:extent cx="3648075" cy="725805"/>
                <wp:effectExtent l="0" t="0" r="9525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A86" w:rsidRPr="00251643" w:rsidRDefault="00A71A86" w:rsidP="00A71A86">
                            <w:pPr>
                              <w:widowControl w:val="0"/>
                              <w:jc w:val="center"/>
                              <w:rPr>
                                <w:rFonts w:ascii="Honey Script" w:hAnsi="Honey Script"/>
                                <w:color w:val="00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Honey Script" w:hAnsi="Honey Script"/>
                                <w:color w:val="000000"/>
                                <w:sz w:val="40"/>
                                <w:szCs w:val="40"/>
                                <w14:ligatures w14:val="none"/>
                              </w:rPr>
                              <w:t xml:space="preserve">“The World is waiting for YOUR words” </w:t>
                            </w:r>
                            <w:r>
                              <w:rPr>
                                <w:rFonts w:ascii="Honey Script" w:hAnsi="Honey Script"/>
                                <w:color w:val="000000"/>
                                <w:sz w:val="28"/>
                                <w:szCs w:val="28"/>
                                <w14:ligatures w14:val="none"/>
                              </w:rPr>
                              <w:t>~ Arvee Robinson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4" type="#_x0000_t202" style="position:absolute;margin-left:-1.85pt;margin-top:488.25pt;width:287.25pt;height:57.1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" filled="f" stroked="f" strokecolor="blue" insetpen="t">
                <v:textbox inset="2.88pt,2.88pt,2.88pt,2.88pt">
                  <w:txbxContent>
                    <w:p w:rsidR="00A71A86" w:rsidRPr="00251643" w:rsidRDefault="00A71A86" w:rsidP="00A71A86">
                      <w:pPr>
                        <w:widowControl w:val="0"/>
                        <w:jc w:val="center"/>
                        <w:rPr>
                          <w:rFonts w:ascii="Honey Script" w:hAnsi="Honey Script"/>
                          <w:color w:val="000000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Honey Script" w:hAnsi="Honey Script"/>
                          <w:color w:val="000000"/>
                          <w:sz w:val="40"/>
                          <w:szCs w:val="40"/>
                          <w14:ligatures w14:val="none"/>
                        </w:rPr>
                        <w:t xml:space="preserve">“The World is waiting for YOUR words” </w:t>
                      </w:r>
                      <w:r>
                        <w:rPr>
                          <w:rFonts w:ascii="Honey Script" w:hAnsi="Honey Script"/>
                          <w:color w:val="000000"/>
                          <w:sz w:val="28"/>
                          <w:szCs w:val="28"/>
                          <w14:ligatures w14:val="none"/>
                        </w:rPr>
                        <w:t>~ Arvee Robinson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722D945D" wp14:editId="59A1A945">
                <wp:simplePos x="0" y="0"/>
                <wp:positionH relativeFrom="column">
                  <wp:posOffset>4498340</wp:posOffset>
                </wp:positionH>
                <wp:positionV relativeFrom="paragraph">
                  <wp:posOffset>4841240</wp:posOffset>
                </wp:positionV>
                <wp:extent cx="5064125" cy="0"/>
                <wp:effectExtent l="0" t="0" r="22225" b="19050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lt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4" o:spid="_x0000_s1026" type="#_x0000_t32" style="position:absolute;margin-left:354.2pt;margin-top:381.2pt;width:398.75pt;height:0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" strokecolor="black [1]">
                <v:shadow color="silver"/>
              </v:shape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29E7B514" wp14:editId="391A8127">
                <wp:simplePos x="0" y="0"/>
                <wp:positionH relativeFrom="column">
                  <wp:posOffset>4397375</wp:posOffset>
                </wp:positionH>
                <wp:positionV relativeFrom="paragraph">
                  <wp:posOffset>3703955</wp:posOffset>
                </wp:positionV>
                <wp:extent cx="5266690" cy="417195"/>
                <wp:effectExtent l="0" t="0" r="0" b="190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69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A86" w:rsidRDefault="00A71A86" w:rsidP="00A71A86">
                            <w:pPr>
                              <w:pStyle w:val="msobodytext4"/>
                              <w:widowControl w:val="0"/>
                              <w:jc w:val="center"/>
                              <w:rPr>
                                <w:color w:val="00000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>This certificate is awarded to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5" type="#_x0000_t202" style="position:absolute;margin-left:346.25pt;margin-top:291.65pt;width:414.7pt;height:32.8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" filled="f" stroked="f" strokecolor="blue" strokeweight="0" insetpen="t">
                <v:textbox inset="2.85pt,2.85pt,2.85pt,2.85pt">
                  <w:txbxContent>
                    <w:p w:rsidR="00A71A86" w:rsidRDefault="00A71A86" w:rsidP="00A71A86">
                      <w:pPr>
                        <w:pStyle w:val="msobodytext4"/>
                        <w:widowControl w:val="0"/>
                        <w:jc w:val="center"/>
                        <w:rPr>
                          <w:color w:val="000000"/>
                          <w:sz w:val="40"/>
                          <w:szCs w:val="40"/>
                          <w:lang w:val="en-US"/>
                          <w14:ligatures w14:val="none"/>
                        </w:rPr>
                      </w:pPr>
                      <w:r>
                        <w:rPr>
                          <w:color w:val="000000"/>
                          <w:sz w:val="40"/>
                          <w:szCs w:val="40"/>
                          <w:lang w:val="en-US"/>
                          <w14:ligatures w14:val="none"/>
                        </w:rPr>
                        <w:t>This certificate is awarded 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8D99A8C" wp14:editId="5F0ABD7B">
                <wp:simplePos x="0" y="0"/>
                <wp:positionH relativeFrom="column">
                  <wp:posOffset>5008880</wp:posOffset>
                </wp:positionH>
                <wp:positionV relativeFrom="paragraph">
                  <wp:posOffset>6200140</wp:posOffset>
                </wp:positionV>
                <wp:extent cx="4103370" cy="366395"/>
                <wp:effectExtent l="0" t="0" r="1143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3370" cy="366395"/>
                          <a:chOff x="1097243" y="1131132"/>
                          <a:chExt cx="41031" cy="3661"/>
                        </a:xfrm>
                      </wpg:grpSpPr>
                      <wps:wsp>
                        <wps:cNvPr id="4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29088" y="1131132"/>
                            <a:ext cx="9186" cy="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71A86" w:rsidRDefault="00A71A86" w:rsidP="00A71A86">
                              <w:pPr>
                                <w:pStyle w:val="msoaccenttext2"/>
                                <w:widowControl w:val="0"/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4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97243" y="1131132"/>
                            <a:ext cx="30008" cy="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71A86" w:rsidRDefault="00A71A86" w:rsidP="00A71A86">
                              <w:pPr>
                                <w:pStyle w:val="msoaccenttext2"/>
                                <w:widowControl w:val="0"/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t>Club President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49" name="Line 20"/>
                        <wps:cNvCnPr/>
                        <wps:spPr bwMode="auto">
                          <a:xfrm>
                            <a:off x="1129088" y="1131132"/>
                            <a:ext cx="918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chemeClr val="lt2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Line 21"/>
                        <wps:cNvCnPr/>
                        <wps:spPr bwMode="auto">
                          <a:xfrm>
                            <a:off x="1097702" y="1131268"/>
                            <a:ext cx="2954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chemeClr val="lt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36" style="position:absolute;margin-left:394.4pt;margin-top:488.2pt;width:323.1pt;height:28.85pt;z-index:251675648" coordorigin="10972,11311" coordsize="41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">
                <v:shape id="Text Box 18" o:spid="_x0000_s1037" type="#_x0000_t202" style="position:absolute;left:11290;top:11311;width:92;height: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toJMQA&#10;AADbAAAADwAAAGRycy9kb3ducmV2LnhtbESPzWrDMBCE74W+g9hCLyGRHdqkuFFC4xJoTqX5uS/W&#10;xjaRVq6lOsrbV4VAj8PMfMMsVtEaMVDvW8cK8kkGgrhyuuVawWG/Gb+A8AFZo3FMCq7kYbW8v1tg&#10;od2Fv2jYhVokCPsCFTQhdIWUvmrIop+4jjh5J9dbDEn2tdQ9XhLcGjnNspm02HJaaLCjsqHqvPux&#10;Cj7LZ6NHm+u2PL6b7fo7jwPnUanHh/j2CiJQDP/hW/tDK3iaw9+X9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baCTEAAAA2wAAAA8AAAAAAAAAAAAAAAAAmAIAAGRycy9k&#10;b3ducmV2LnhtbFBLBQYAAAAABAAEAPUAAACJAwAAAAA=&#10;" filled="f" stroked="f" strokecolor="blue" strokeweight="0" insetpen="t">
                  <v:textbox inset="2.85pt,2.85pt,2.85pt,2.85pt">
                    <w:txbxContent>
                      <w:p w:rsidR="00A71A86" w:rsidRDefault="00A71A86" w:rsidP="00A71A86">
                        <w:pPr>
                          <w:pStyle w:val="msoaccenttext2"/>
                          <w:widowControl w:val="0"/>
                          <w:rPr>
                            <w:color w:val="000000"/>
                            <w:sz w:val="24"/>
                            <w:szCs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  <w14:ligatures w14:val="none"/>
                          </w:rPr>
                          <w:t>Date</w:t>
                        </w:r>
                      </w:p>
                    </w:txbxContent>
                  </v:textbox>
                </v:shape>
                <v:shape id="Text Box 19" o:spid="_x0000_s1038" type="#_x0000_t202" style="position:absolute;left:10972;top:11311;width:300;height: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T8VsEA&#10;AADbAAAADwAAAGRycy9kb3ducmV2LnhtbERPW2vCMBR+H/gfwhF8GZp2TJHOKFuHoE/iZe+H5qwt&#10;S066Jqvx3y8Pgo8f3321idaIgXrfOlaQzzIQxJXTLdcKLuftdAnCB2SNxjEpuJGHzXr0tMJCuysf&#10;aTiFWqQQ9gUqaELoCil91ZBFP3MdceK+XW8xJNjXUvd4TeHWyJcsW0iLLaeGBjsqG6p+Tn9WwaGc&#10;G/28ve3Lr0+z//jN48B5VGoyju9vIALF8BDf3Tut4DWNTV/S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E/FbBAAAA2wAAAA8AAAAAAAAAAAAAAAAAmAIAAGRycy9kb3du&#10;cmV2LnhtbFBLBQYAAAAABAAEAPUAAACGAwAAAAA=&#10;" filled="f" stroked="f" strokecolor="blue" strokeweight="0" insetpen="t">
                  <v:textbox inset="2.85pt,2.85pt,2.85pt,2.85pt">
                    <w:txbxContent>
                      <w:p w:rsidR="00A71A86" w:rsidRDefault="00A71A86" w:rsidP="00A71A86">
                        <w:pPr>
                          <w:pStyle w:val="msoaccenttext2"/>
                          <w:widowControl w:val="0"/>
                          <w:rPr>
                            <w:color w:val="000000"/>
                            <w:sz w:val="24"/>
                            <w:szCs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  <w14:ligatures w14:val="none"/>
                          </w:rPr>
                          <w:t>Club President</w:t>
                        </w:r>
                      </w:p>
                    </w:txbxContent>
                  </v:textbox>
                </v:shape>
                <v:line id="Line 20" o:spid="_x0000_s1039" style="position:absolute;visibility:visible;mso-wrap-style:square" from="11290,11311" to="11382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PO58MAAADbAAAADwAAAGRycy9kb3ducmV2LnhtbESP0WoCMRRE3wv9h3ALfSmaVaToahQR&#10;tPpScNsPuGyuu8HNzZLEdduvN4Lg4zAzZ5jFqreN6MgH41jBaJiBIC6dNlwp+P3ZDqYgQkTW2Dgm&#10;BX8UYLV8fVlgrt2Vj9QVsRIJwiFHBXWMbS5lKGuyGIauJU7eyXmLMUlfSe3xmuC2keMs+5QWDaeF&#10;Glva1FSei4tVcBxH8/9hum3mD6eNKWT79b07KPX+1q/nICL18Rl+tPdawWQG9y/pB8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zzufDAAAA2wAAAA8AAAAAAAAAAAAA&#10;AAAAoQIAAGRycy9kb3ducmV2LnhtbFBLBQYAAAAABAAEAPkAAACRAwAAAAA=&#10;" strokecolor="black [3]" strokeweight=".25pt">
                  <v:shadow color="silver"/>
                </v:line>
                <v:line id="Line 21" o:spid="_x0000_s1040" style="position:absolute;visibility:visible;mso-wrap-style:square" from="10977,11312" to="11272,11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/3jsAAAADbAAAADwAAAGRycy9kb3ducmV2LnhtbERP3WrCMBS+F3yHcAbeaapoKZ1RhiAO&#10;hY3VPsChOTbF5qQkmXZvv1wMdvnx/W/3o+3Fg3zoHCtYLjIQxI3THbcK6utxXoAIEVlj75gU/FCA&#10;/W462WKp3ZO/6FHFVqQQDiUqMDEOpZShMWQxLNxAnLib8xZjgr6V2uMzhdterrIslxY7Tg0GBzoY&#10;au7Vt1XQ1Z9Xm58LczmdPqha5s6f67VSs5fx7RVEpDH+i//c71rBJq1PX9IPkL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Xf947AAAAA2wAAAA8AAAAAAAAAAAAAAAAA&#10;oQIAAGRycy9kb3ducmV2LnhtbFBLBQYAAAAABAAEAPkAAACOAwAAAAA=&#10;" strokecolor="black [1]" strokeweight=".25pt">
                  <v:shadow color="silver"/>
                </v:line>
              </v:group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A14029B" wp14:editId="2CB4D5DE">
                <wp:simplePos x="0" y="0"/>
                <wp:positionH relativeFrom="column">
                  <wp:posOffset>1715770</wp:posOffset>
                </wp:positionH>
                <wp:positionV relativeFrom="paragraph">
                  <wp:posOffset>1129665</wp:posOffset>
                </wp:positionV>
                <wp:extent cx="8067675" cy="645160"/>
                <wp:effectExtent l="0" t="0" r="9525" b="254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7675" cy="645160"/>
                          <a:chOff x="1069936" y="1079717"/>
                          <a:chExt cx="79270" cy="6451"/>
                        </a:xfrm>
                      </wpg:grpSpPr>
                      <wps:wsp>
                        <wps:cNvPr id="5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69936" y="1079717"/>
                            <a:ext cx="79270" cy="645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9936" y="1085016"/>
                            <a:ext cx="79270" cy="115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lt1">
                                  <a:lumMod val="0"/>
                                  <a:lumOff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71007" y="1079717"/>
                            <a:ext cx="77219" cy="5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71A86" w:rsidRPr="007F72D0" w:rsidRDefault="00A71A86" w:rsidP="00A71A86">
                              <w:pPr>
                                <w:pStyle w:val="Title"/>
                                <w:widowControl w:val="0"/>
                                <w:spacing w:before="80"/>
                                <w:rPr>
                                  <w:rFonts w:ascii="Franklin Gothic Heavy" w:hAnsi="Franklin Gothic Heavy"/>
                                  <w:b w:val="0"/>
                                  <w:bCs w:val="0"/>
                                  <w:color w:val="FFFFFF" w:themeColor="background1"/>
                                  <w:sz w:val="50"/>
                                  <w:szCs w:val="50"/>
                                  <w:lang w:val="en-US"/>
                                  <w14:ligatures w14:val="none"/>
                                </w:rPr>
                              </w:pPr>
                              <w:r w:rsidRPr="007F72D0">
                                <w:rPr>
                                  <w:rFonts w:ascii="Franklin Gothic Heavy" w:hAnsi="Franklin Gothic Heavy"/>
                                  <w:b w:val="0"/>
                                  <w:bCs w:val="0"/>
                                  <w:color w:val="FFFFFF" w:themeColor="background1"/>
                                  <w:sz w:val="50"/>
                                  <w:szCs w:val="50"/>
                                  <w:lang w:val="en-US"/>
                                  <w14:ligatures w14:val="none"/>
                                </w:rPr>
                                <w:t>Lions Junior Public Speaking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41" style="position:absolute;margin-left:135.1pt;margin-top:88.95pt;width:635.25pt;height:50.8pt;z-index:251676672" coordorigin="10699,10797" coordsize="79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">
                <v:rect id="Rectangle 10" o:spid="_x0000_s1042" style="position:absolute;left:10699;top:10797;width:793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8bN8UA&#10;AADbAAAADwAAAGRycy9kb3ducmV2LnhtbESPQWvCQBSE7wX/w/KE3uqmQYukrlJatDnUg0mgPT6y&#10;zyQ0+zZkNxr99V2h4HGYmW+Y1WY0rThR7xrLCp5nEQji0uqGKwVFvn1agnAeWWNrmRRcyMFmPXlY&#10;YaLtmQ90ynwlAoRdggpq77tESlfWZNDNbEccvKPtDfog+0rqHs8BbloZR9GLNNhwWKixo/eayt9s&#10;MArmH66Q86+fYb/AdJdjyt/X46dSj9Px7RWEp9Hfw//tVCtYxHD7En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Hxs3xQAAANsAAAAPAAAAAAAAAAAAAAAAAJgCAABkcnMv&#10;ZG93bnJldi54bWxQSwUGAAAAAAQABAD1AAAAigMAAAAA&#10;" fillcolor="blue" stroked="f" strokecolor="blue" strokeweight="0" insetpen="t">
                  <v:shadow color="silver"/>
                  <v:textbox inset="2.88pt,2.88pt,2.88pt,2.88pt"/>
                </v:rect>
                <v:rect id="Rectangle 11" o:spid="_x0000_s1043" style="position:absolute;left:10699;top:10850;width:793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ver8UA&#10;AADbAAAADwAAAGRycy9kb3ducmV2LnhtbESPT2vCQBTE74LfYXmFXkQ3pioSXUVKC714MBW8PrLP&#10;JDX7NmS3+dNP7wpCj8PM/IbZ7ntTiZYaV1pWMJ9FIIgzq0vOFZy/P6drEM4ja6wsk4KBHOx349EW&#10;E207PlGb+lwECLsEFRTe14mULivIoJvZmjh4V9sY9EE2udQNdgFuKhlH0UoaLDksFFjTe0HZLf01&#10;Cj4mdnJYpPHP6rKQf3Q7u+NlWCv1+tIfNiA89f4//Gx/aQXLN3h8CT9A7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96vxQAAANsAAAAPAAAAAAAAAAAAAAAAAJgCAABkcnMv&#10;ZG93bnJldi54bWxQSwUGAAAAAAQABAD1AAAAigMAAAAA&#10;" fillcolor="black [1]" stroked="f" strokecolor="blue" strokeweight="0" insetpen="t">
                  <v:fill rotate="t" angle="90" focus="100%" type="gradient"/>
                  <v:shadow color="silver"/>
                  <v:textbox inset="2.88pt,2.88pt,2.88pt,2.88pt"/>
                </v:rect>
                <v:shape id="Text Box 12" o:spid="_x0000_s1044" type="#_x0000_t202" style="position:absolute;left:10710;top:10797;width:772;height: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BgjsQA&#10;AADbAAAADwAAAGRycy9kb3ducmV2LnhtbESPQWsCMRSE74L/ITyhl6LZLbXI1ih2i1BPpba9PzbP&#10;3cXkZd2ka/z3jSB4HGbmG2a5jtaIgXrfOlaQzzIQxJXTLdcKfr630wUIH5A1Gsek4EIe1qvxaImF&#10;dmf+omEfapEg7AtU0ITQFVL6qiGLfuY64uQdXG8xJNnXUvd4TnBr5FOWvUiLLaeFBjsqG6qO+z+r&#10;4LOcG/24vezK33ezezvlceA8KvUwiZtXEIFiuIdv7Q+tYP4M1y/p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QYI7EAAAA2wAAAA8AAAAAAAAAAAAAAAAAmAIAAGRycy9k&#10;b3ducmV2LnhtbFBLBQYAAAAABAAEAPUAAACJAwAAAAA=&#10;" filled="f" stroked="f" strokecolor="blue" strokeweight="0" insetpen="t">
                  <v:textbox inset="2.85pt,2.85pt,2.85pt,2.85pt">
                    <w:txbxContent>
                      <w:p w:rsidR="00A71A86" w:rsidRPr="007F72D0" w:rsidRDefault="00A71A86" w:rsidP="00A71A86">
                        <w:pPr>
                          <w:pStyle w:val="Title"/>
                          <w:widowControl w:val="0"/>
                          <w:spacing w:before="80"/>
                          <w:rPr>
                            <w:rFonts w:ascii="Franklin Gothic Heavy" w:hAnsi="Franklin Gothic Heavy"/>
                            <w:b w:val="0"/>
                            <w:bCs w:val="0"/>
                            <w:color w:val="FFFFFF" w:themeColor="background1"/>
                            <w:sz w:val="50"/>
                            <w:szCs w:val="50"/>
                            <w:lang w:val="en-US"/>
                            <w14:ligatures w14:val="none"/>
                          </w:rPr>
                        </w:pPr>
                        <w:r w:rsidRPr="007F72D0">
                          <w:rPr>
                            <w:rFonts w:ascii="Franklin Gothic Heavy" w:hAnsi="Franklin Gothic Heavy"/>
                            <w:b w:val="0"/>
                            <w:bCs w:val="0"/>
                            <w:color w:val="FFFFFF" w:themeColor="background1"/>
                            <w:sz w:val="50"/>
                            <w:szCs w:val="50"/>
                            <w:lang w:val="en-US"/>
                            <w14:ligatures w14:val="none"/>
                          </w:rPr>
                          <w:t>Lions Junior Public Speaking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8720" behindDoc="1" locked="0" layoutInCell="1" allowOverlap="1" wp14:anchorId="307D6C28" wp14:editId="56AB1172">
                <wp:simplePos x="0" y="0"/>
                <wp:positionH relativeFrom="column">
                  <wp:posOffset>-24130</wp:posOffset>
                </wp:positionH>
                <wp:positionV relativeFrom="paragraph">
                  <wp:posOffset>-3810</wp:posOffset>
                </wp:positionV>
                <wp:extent cx="4301490" cy="2958465"/>
                <wp:effectExtent l="0" t="0" r="3810" b="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1490" cy="295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C0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-1.9pt;margin-top:-.3pt;width:338.7pt;height:232.95pt;z-index:-2516377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" fillcolor="#fc0" stroked="f" strokecolor="blue" strokeweight="0" insetpen="t">
                <v:fill rotate="t" focus="100%" type="gradient"/>
                <v:shadow color="silver"/>
                <v:textbox inset="2.88pt,2.88pt,2.88pt,2.88pt"/>
              </v:rect>
            </w:pict>
          </mc:Fallback>
        </mc:AlternateContent>
      </w:r>
      <w:r>
        <w:br w:type="page"/>
      </w:r>
    </w:p>
    <w:p w:rsidR="009520E3" w:rsidRPr="0029615C" w:rsidRDefault="00A71A86" w:rsidP="0029615C">
      <w:pPr>
        <w:spacing w:after="200" w:line="276" w:lineRule="auto"/>
        <w:rPr>
          <w:rStyle w:val="StudentName"/>
          <w:rFonts w:ascii="Garamond" w:hAnsi="Garamond"/>
          <w:color w:val="0000FF"/>
          <w:sz w:val="36"/>
        </w:rPr>
      </w:pP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700224" behindDoc="0" locked="0" layoutInCell="1" allowOverlap="1" wp14:anchorId="72C95F82" wp14:editId="3261EB66">
                <wp:simplePos x="0" y="0"/>
                <wp:positionH relativeFrom="column">
                  <wp:posOffset>4458335</wp:posOffset>
                </wp:positionH>
                <wp:positionV relativeFrom="paragraph">
                  <wp:posOffset>2056765</wp:posOffset>
                </wp:positionV>
                <wp:extent cx="5425440" cy="1195705"/>
                <wp:effectExtent l="635" t="0" r="3175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5440" cy="119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A86" w:rsidRDefault="00A71A86" w:rsidP="00A71A86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60"/>
                                <w:szCs w:val="6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60"/>
                                <w:szCs w:val="60"/>
                                <w:lang w:val="en-US"/>
                                <w14:ligatures w14:val="none"/>
                              </w:rPr>
                              <w:t>Runner Up</w:t>
                            </w:r>
                          </w:p>
                          <w:sdt>
                            <w:sdtPr>
                              <w:rPr>
                                <w:rStyle w:val="SchoolName"/>
                              </w:rPr>
                              <w:alias w:val="school name"/>
                              <w:tag w:val="school name"/>
                              <w:id w:val="134689473"/>
                              <w:showingPlcHdr/>
                              <w:text/>
                            </w:sdtPr>
                            <w:sdtEndPr>
                              <w:rPr>
                                <w:rStyle w:val="DefaultParagraphFont"/>
                                <w:i/>
                                <w:color w:val="0000FF"/>
                                <w:sz w:val="40"/>
                                <w:szCs w:val="40"/>
                              </w:rPr>
                            </w:sdtEndPr>
                            <w:sdtContent>
                              <w:permStart w:id="788231310" w:edGrp="everyone" w:displacedByCustomXml="prev"/>
                              <w:p w:rsidR="00A71A86" w:rsidRDefault="00A71A86" w:rsidP="00A71A86">
                                <w:pPr>
                                  <w:pStyle w:val="BodyText3"/>
                                  <w:widowControl w:val="0"/>
                                  <w:jc w:val="center"/>
                                  <w:rPr>
                                    <w:i w:val="0"/>
                                    <w:sz w:val="40"/>
                                    <w:szCs w:val="40"/>
                                  </w:rPr>
                                </w:pPr>
                                <w:r w:rsidRPr="00366BED">
                                  <w:rPr>
                                    <w:rStyle w:val="SchoolName"/>
                                  </w:rPr>
                                  <w:t>Click here to enter text.</w:t>
                                </w:r>
                              </w:p>
                              <w:permEnd w:id="788231310" w:displacedByCustomXml="next"/>
                            </w:sdtContent>
                          </w:sdt>
                          <w:sdt>
                            <w:sdtPr>
                              <w:rPr>
                                <w:rStyle w:val="YearLevel"/>
                              </w:rPr>
                              <w:alias w:val="year level"/>
                              <w:tag w:val="year level"/>
                              <w:id w:val="1734283500"/>
                              <w:showingPlcHdr/>
                              <w:text/>
                            </w:sdtPr>
                            <w:sdtEndPr>
                              <w:rPr>
                                <w:rStyle w:val="DefaultParagraphFont"/>
                                <w:i w:val="0"/>
                                <w:color w:val="0000FF"/>
                                <w:sz w:val="40"/>
                                <w:szCs w:val="40"/>
                              </w:rPr>
                            </w:sdtEndPr>
                            <w:sdtContent>
                              <w:permStart w:id="28056824" w:edGrp="everyone" w:displacedByCustomXml="prev"/>
                              <w:p w:rsidR="00A71A86" w:rsidRPr="00543883" w:rsidRDefault="00A71A86" w:rsidP="00A71A86">
                                <w:pPr>
                                  <w:pStyle w:val="BodyText3"/>
                                  <w:widowControl w:val="0"/>
                                  <w:jc w:val="center"/>
                                  <w:rPr>
                                    <w:i w:val="0"/>
                                    <w:sz w:val="40"/>
                                    <w:szCs w:val="40"/>
                                  </w:rPr>
                                </w:pPr>
                                <w:r w:rsidRPr="00B331D7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  <w:permEnd w:id="28056824" w:displacedByCustomXml="next"/>
                            </w:sdtContent>
                          </w:sdt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5" type="#_x0000_t202" style="position:absolute;margin-left:351.05pt;margin-top:161.95pt;width:427.2pt;height:94.15pt;z-index:251700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" filled="f" stroked="f" strokecolor="blue" strokeweight="0" insetpen="t">
                <v:textbox inset="2.85pt,2.85pt,2.85pt,2.85pt">
                  <w:txbxContent>
                    <w:p w:rsidR="00A71A86" w:rsidRDefault="00A71A86" w:rsidP="00A71A86">
                      <w:pPr>
                        <w:pStyle w:val="BodyText3"/>
                        <w:widowControl w:val="0"/>
                        <w:jc w:val="center"/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60"/>
                          <w:szCs w:val="60"/>
                          <w:lang w:val="en-US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60"/>
                          <w:szCs w:val="60"/>
                          <w:lang w:val="en-US"/>
                          <w14:ligatures w14:val="none"/>
                        </w:rPr>
                        <w:t>Runner Up</w:t>
                      </w:r>
                    </w:p>
                    <w:sdt>
                      <w:sdtPr>
                        <w:rPr>
                          <w:rStyle w:val="SchoolName"/>
                        </w:rPr>
                        <w:alias w:val="school name"/>
                        <w:tag w:val="school name"/>
                        <w:id w:val="134689473"/>
                        <w:showingPlcHdr/>
                        <w:text/>
                      </w:sdtPr>
                      <w:sdtEndPr>
                        <w:rPr>
                          <w:rStyle w:val="DefaultParagraphFont"/>
                          <w:i/>
                          <w:color w:val="0000FF"/>
                          <w:sz w:val="40"/>
                          <w:szCs w:val="40"/>
                        </w:rPr>
                      </w:sdtEndPr>
                      <w:sdtContent>
                        <w:permStart w:id="788231310" w:edGrp="everyone" w:displacedByCustomXml="prev"/>
                        <w:p w:rsidR="00A71A86" w:rsidRDefault="00A71A86" w:rsidP="00A71A86">
                          <w:pPr>
                            <w:pStyle w:val="BodyText3"/>
                            <w:widowControl w:val="0"/>
                            <w:jc w:val="center"/>
                            <w:rPr>
                              <w:i w:val="0"/>
                              <w:sz w:val="40"/>
                              <w:szCs w:val="40"/>
                            </w:rPr>
                          </w:pPr>
                          <w:r w:rsidRPr="00366BED">
                            <w:rPr>
                              <w:rStyle w:val="SchoolName"/>
                            </w:rPr>
                            <w:t>Click here to enter text.</w:t>
                          </w:r>
                        </w:p>
                        <w:permEnd w:id="788231310" w:displacedByCustomXml="next"/>
                      </w:sdtContent>
                    </w:sdt>
                    <w:sdt>
                      <w:sdtPr>
                        <w:rPr>
                          <w:rStyle w:val="YearLevel"/>
                        </w:rPr>
                        <w:alias w:val="year level"/>
                        <w:tag w:val="year level"/>
                        <w:id w:val="1734283500"/>
                        <w:showingPlcHdr/>
                        <w:text/>
                      </w:sdtPr>
                      <w:sdtEndPr>
                        <w:rPr>
                          <w:rStyle w:val="DefaultParagraphFont"/>
                          <w:i w:val="0"/>
                          <w:color w:val="0000FF"/>
                          <w:sz w:val="40"/>
                          <w:szCs w:val="40"/>
                        </w:rPr>
                      </w:sdtEndPr>
                      <w:sdtContent>
                        <w:permStart w:id="28056824" w:edGrp="everyone" w:displacedByCustomXml="prev"/>
                        <w:p w:rsidR="00A71A86" w:rsidRPr="00543883" w:rsidRDefault="00A71A86" w:rsidP="00A71A86">
                          <w:pPr>
                            <w:pStyle w:val="BodyText3"/>
                            <w:widowControl w:val="0"/>
                            <w:jc w:val="center"/>
                            <w:rPr>
                              <w:i w:val="0"/>
                              <w:sz w:val="40"/>
                              <w:szCs w:val="40"/>
                            </w:rPr>
                          </w:pPr>
                          <w:r w:rsidRPr="00B331D7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  <w:permEnd w:id="28056824" w:displacedByCustomXml="next"/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 wp14:anchorId="7190748E" wp14:editId="4DD456E2">
                <wp:simplePos x="0" y="0"/>
                <wp:positionH relativeFrom="column">
                  <wp:posOffset>4457700</wp:posOffset>
                </wp:positionH>
                <wp:positionV relativeFrom="paragraph">
                  <wp:posOffset>3095625</wp:posOffset>
                </wp:positionV>
                <wp:extent cx="5405120" cy="3563620"/>
                <wp:effectExtent l="0" t="0" r="5080" b="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5120" cy="35636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CC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351pt;margin-top:243.75pt;width:425.6pt;height:280.6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" stroked="f" strokecolor="blue" strokeweight="0" insetpen="t">
                <v:fill color2="#fc0" rotate="t" focus="100%" type="gradient"/>
                <v:shadow color="silver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615FA22" wp14:editId="7429E8FA">
                <wp:simplePos x="0" y="0"/>
                <wp:positionH relativeFrom="column">
                  <wp:posOffset>5150485</wp:posOffset>
                </wp:positionH>
                <wp:positionV relativeFrom="paragraph">
                  <wp:posOffset>6333490</wp:posOffset>
                </wp:positionV>
                <wp:extent cx="4103370" cy="366395"/>
                <wp:effectExtent l="0" t="0" r="1143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3370" cy="366395"/>
                          <a:chOff x="1097243" y="1131132"/>
                          <a:chExt cx="41031" cy="3661"/>
                        </a:xfrm>
                      </wpg:grpSpPr>
                      <wps:wsp>
                        <wps:cNvPr id="6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29088" y="1131132"/>
                            <a:ext cx="9186" cy="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71A86" w:rsidRDefault="00A71A86" w:rsidP="00A71A86">
                              <w:pPr>
                                <w:pStyle w:val="msoaccenttext2"/>
                                <w:widowControl w:val="0"/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6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97243" y="1131132"/>
                            <a:ext cx="30008" cy="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71A86" w:rsidRDefault="00A71A86" w:rsidP="00A71A86">
                              <w:pPr>
                                <w:pStyle w:val="msoaccenttext2"/>
                                <w:widowControl w:val="0"/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t>Club President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62" name="Line 6"/>
                        <wps:cNvCnPr/>
                        <wps:spPr bwMode="auto">
                          <a:xfrm>
                            <a:off x="1129088" y="1131132"/>
                            <a:ext cx="918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chemeClr val="lt2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" name="Line 7"/>
                        <wps:cNvCnPr/>
                        <wps:spPr bwMode="auto">
                          <a:xfrm>
                            <a:off x="1097702" y="1131268"/>
                            <a:ext cx="2954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chemeClr val="lt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46" style="position:absolute;margin-left:405.55pt;margin-top:498.7pt;width:323.1pt;height:28.85pt;z-index:251697152" coordorigin="10972,11311" coordsize="41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">
                <v:shape id="Text Box 4" o:spid="_x0000_s1047" type="#_x0000_t202" style="position:absolute;left:11290;top:11311;width:92;height: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esMMAA&#10;AADbAAAADwAAAGRycy9kb3ducmV2LnhtbERPz2vCMBS+D/wfwhN2GZpWmIxqFO0Q5knm9P5onm0x&#10;eemaWON/vxyEHT++38t1tEYM1PvWsYJ8moEgrpxuuVZw+tlNPkD4gKzROCYFD/KwXo1ellhod+dv&#10;Go6hFimEfYEKmhC6QkpfNWTRT11HnLiL6y2GBPta6h7vKdwaOcuyubTYcmposKOyoep6vFkFh/Ld&#10;6LfdY1+eP81++5vHgfOo1Os4bhYgAsXwL366v7SCeVqfvqQf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gesMMAAAADbAAAADwAAAAAAAAAAAAAAAACYAgAAZHJzL2Rvd25y&#10;ZXYueG1sUEsFBgAAAAAEAAQA9QAAAIUDAAAAAA==&#10;" filled="f" stroked="f" strokecolor="blue" strokeweight="0" insetpen="t">
                  <v:textbox inset="2.85pt,2.85pt,2.85pt,2.85pt">
                    <w:txbxContent>
                      <w:p w:rsidR="00A71A86" w:rsidRDefault="00A71A86" w:rsidP="00A71A86">
                        <w:pPr>
                          <w:pStyle w:val="msoaccenttext2"/>
                          <w:widowControl w:val="0"/>
                          <w:rPr>
                            <w:color w:val="000000"/>
                            <w:sz w:val="24"/>
                            <w:szCs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  <w14:ligatures w14:val="none"/>
                          </w:rPr>
                          <w:t>Date</w:t>
                        </w:r>
                      </w:p>
                    </w:txbxContent>
                  </v:textbox>
                </v:shape>
                <v:shape id="Text Box 5" o:spid="_x0000_s1048" type="#_x0000_t202" style="position:absolute;left:10972;top:11311;width:300;height: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sJq8MA&#10;AADbAAAADwAAAGRycy9kb3ducmV2LnhtbESPT2sCMRTE74V+h/AKvRTNbqEiq1HqilBPUv/cH5vn&#10;7tLkZd3ENX77piD0OMzMb5j5MlojBup961hBPs5AEFdOt1wrOB42oykIH5A1Gsek4E4elovnpzkW&#10;2t34m4Z9qEWCsC9QQRNCV0jpq4Ys+rHriJN3dr3FkGRfS93jLcGtke9ZNpEWW04LDXZUNlT97K9W&#10;wa78MPptc9+Wp7XZri55HDiPSr2+xM8ZiEAx/Icf7S+tYJLD35f0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sJq8MAAADbAAAADwAAAAAAAAAAAAAAAACYAgAAZHJzL2Rv&#10;d25yZXYueG1sUEsFBgAAAAAEAAQA9QAAAIgDAAAAAA==&#10;" filled="f" stroked="f" strokecolor="blue" strokeweight="0" insetpen="t">
                  <v:textbox inset="2.85pt,2.85pt,2.85pt,2.85pt">
                    <w:txbxContent>
                      <w:p w:rsidR="00A71A86" w:rsidRDefault="00A71A86" w:rsidP="00A71A86">
                        <w:pPr>
                          <w:pStyle w:val="msoaccenttext2"/>
                          <w:widowControl w:val="0"/>
                          <w:rPr>
                            <w:color w:val="000000"/>
                            <w:sz w:val="24"/>
                            <w:szCs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  <w14:ligatures w14:val="none"/>
                          </w:rPr>
                          <w:t>Club President</w:t>
                        </w:r>
                      </w:p>
                    </w:txbxContent>
                  </v:textbox>
                </v:shape>
                <v:line id="Line 6" o:spid="_x0000_s1049" style="position:absolute;visibility:visible;mso-wrap-style:square" from="11290,11311" to="11382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IA9sQAAADbAAAADwAAAGRycy9kb3ducmV2LnhtbESPwWrDMBBE74H8g9hAL6GR60MormUT&#10;AkmbSyFuP2CxNraItTKS4rj9+qpQ6HGYmTdMWc92EBP5YBwreNpkIIhbpw13Cj4/Do/PIEJE1jg4&#10;JgVfFKCulosSC+3ufKapiZ1IEA4FKuhjHAspQ9uTxbBxI3HyLs5bjEn6TmqP9wS3g8yzbCstGk4L&#10;PY6076m9Njer4JxH87020yHzp8veNHJ8fT+elHpYzbsXEJHm+B/+a79pBdscfr+kHy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IgD2xAAAANsAAAAPAAAAAAAAAAAA&#10;AAAAAKECAABkcnMvZG93bnJldi54bWxQSwUGAAAAAAQABAD5AAAAkgMAAAAA&#10;" strokecolor="black [3]" strokeweight=".25pt">
                  <v:shadow color="silver"/>
                </v:line>
                <v:line id="Line 7" o:spid="_x0000_s1050" style="position:absolute;visibility:visible;mso-wrap-style:square" from="10977,11312" to="11272,11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GjRMMAAADbAAAADwAAAGRycy9kb3ducmV2LnhtbESPUWvCMBSF3wf7D+EOfJup2yhSTcsQ&#10;xOFgYu0PuDTXpqy5KUmm9d8vg4GPh3POdzjrarKDuJAPvWMFi3kGgrh1uudOQXPaPi9BhIiscXBM&#10;Cm4UoCofH9ZYaHflI13q2IkE4VCgAhPjWEgZWkMWw9yNxMk7O28xJuk7qT1eE9wO8iXLcmmx57Rg&#10;cKSNofa7/rEK+uZwsvl+aT53uy+qF7nz++ZNqdnT9L4CEWmK9/B/+0MryF/h70v6AbL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ho0TDAAAA2wAAAA8AAAAAAAAAAAAA&#10;AAAAoQIAAGRycy9kb3ducmV2LnhtbFBLBQYAAAAABAAEAPkAAACRAwAAAAA=&#10;" strokecolor="black [1]" strokeweight=".25pt">
                  <v:shadow color="silver"/>
                </v:line>
              </v:group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8176" behindDoc="0" locked="0" layoutInCell="1" allowOverlap="1" wp14:anchorId="06DBBDFA" wp14:editId="3713DCBD">
                <wp:simplePos x="0" y="0"/>
                <wp:positionH relativeFrom="column">
                  <wp:posOffset>4568825</wp:posOffset>
                </wp:positionH>
                <wp:positionV relativeFrom="paragraph">
                  <wp:posOffset>3837305</wp:posOffset>
                </wp:positionV>
                <wp:extent cx="5266690" cy="417195"/>
                <wp:effectExtent l="0" t="0" r="0" b="1905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69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A86" w:rsidRDefault="00A71A86" w:rsidP="00A71A86">
                            <w:pPr>
                              <w:pStyle w:val="msobodytext4"/>
                              <w:widowControl w:val="0"/>
                              <w:jc w:val="center"/>
                              <w:rPr>
                                <w:color w:val="00000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>This certificate is awarded to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51" type="#_x0000_t202" style="position:absolute;margin-left:359.75pt;margin-top:302.15pt;width:414.7pt;height:32.85pt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" filled="f" stroked="f" strokecolor="blue" strokeweight="0" insetpen="t">
                <v:textbox inset="2.85pt,2.85pt,2.85pt,2.85pt">
                  <w:txbxContent>
                    <w:p w:rsidR="00A71A86" w:rsidRDefault="00A71A86" w:rsidP="00A71A86">
                      <w:pPr>
                        <w:pStyle w:val="msobodytext4"/>
                        <w:widowControl w:val="0"/>
                        <w:jc w:val="center"/>
                        <w:rPr>
                          <w:color w:val="000000"/>
                          <w:sz w:val="40"/>
                          <w:szCs w:val="40"/>
                          <w:lang w:val="en-US"/>
                          <w14:ligatures w14:val="none"/>
                        </w:rPr>
                      </w:pPr>
                      <w:r>
                        <w:rPr>
                          <w:color w:val="000000"/>
                          <w:sz w:val="40"/>
                          <w:szCs w:val="40"/>
                          <w:lang w:val="en-US"/>
                          <w14:ligatures w14:val="none"/>
                        </w:rPr>
                        <w:t>This certificate is awarded 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9200" behindDoc="0" locked="0" layoutInCell="1" allowOverlap="1" wp14:anchorId="10080BFD" wp14:editId="1FC0ADC6">
                <wp:simplePos x="0" y="0"/>
                <wp:positionH relativeFrom="column">
                  <wp:posOffset>4670747</wp:posOffset>
                </wp:positionH>
                <wp:positionV relativeFrom="paragraph">
                  <wp:posOffset>4974590</wp:posOffset>
                </wp:positionV>
                <wp:extent cx="5064125" cy="0"/>
                <wp:effectExtent l="0" t="0" r="22225" b="19050"/>
                <wp:wrapNone/>
                <wp:docPr id="65" name="Straight Arrow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lt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5" o:spid="_x0000_s1026" type="#_x0000_t32" style="position:absolute;margin-left:367.8pt;margin-top:391.7pt;width:398.75pt;height:0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" strokecolor="black [1]">
                <v:shadow color="silver"/>
              </v:shape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DD735A2" wp14:editId="0431643E">
                <wp:simplePos x="0" y="0"/>
                <wp:positionH relativeFrom="column">
                  <wp:posOffset>708973</wp:posOffset>
                </wp:positionH>
                <wp:positionV relativeFrom="paragraph">
                  <wp:posOffset>620395</wp:posOffset>
                </wp:positionV>
                <wp:extent cx="3460115" cy="2569845"/>
                <wp:effectExtent l="0" t="0" r="6985" b="20955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0115" cy="2569845"/>
                          <a:chOff x="1059065" y="1074621"/>
                          <a:chExt cx="34601" cy="25695"/>
                        </a:xfrm>
                      </wpg:grpSpPr>
                      <wps:wsp>
                        <wps:cNvPr id="67" name="Line 6"/>
                        <wps:cNvCnPr/>
                        <wps:spPr bwMode="auto">
                          <a:xfrm flipH="1">
                            <a:off x="1079122" y="1074621"/>
                            <a:ext cx="0" cy="2562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" name="Line 7"/>
                        <wps:cNvCnPr/>
                        <wps:spPr bwMode="auto">
                          <a:xfrm>
                            <a:off x="1059065" y="1074621"/>
                            <a:ext cx="200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" name="Line 8"/>
                        <wps:cNvCnPr/>
                        <wps:spPr bwMode="auto">
                          <a:xfrm>
                            <a:off x="1079122" y="1100316"/>
                            <a:ext cx="145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55.8pt;margin-top:48.85pt;width:272.45pt;height:202.35pt;z-index:251686912" coordorigin="10590,10746" coordsize="34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">
                <v:line id="Line 6" o:spid="_x0000_s1027" style="position:absolute;flip:x;visibility:visible;mso-wrap-style:square" from="10791,10746" to="10791,11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vfhsQAAADbAAAADwAAAGRycy9kb3ducmV2LnhtbESPW2sCMRSE3wv+h3AKfSmabcELq1Fs&#10;qSDYl3p5P26Om9DNyTZJdfXXN4VCH4eZ+YaZLTrXiDOFaD0reBoUIIgrry3XCva7VX8CIiZkjY1n&#10;UnClCIt5726GpfYX/qDzNtUiQziWqMCk1JZSxsqQwzjwLXH2Tj44TFmGWuqAlwx3jXwuipF0aDkv&#10;GGzp1VD1uf12Cr5um93ampe3x6MN0tih1e+Hq1IP991yCiJRl/7Df+21VjAaw++X/APk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S9+GxAAAANsAAAAPAAAAAAAAAAAA&#10;AAAAAKECAABkcnMvZG93bnJldi54bWxQSwUGAAAAAAQABAD5AAAAkgMAAAAA&#10;" strokecolor="blue" strokeweight="1pt">
                  <v:shadow color="silver"/>
                </v:line>
                <v:line id="Line 7" o:spid="_x0000_s1028" style="position:absolute;visibility:visible;mso-wrap-style:square" from="10590,10746" to="10791,10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qTbbsAAADbAAAADwAAAGRycy9kb3ducmV2LnhtbERPzQ7BQBC+S7zDZiRubDk0TVkiRIgT&#10;xX10R9vozjbdRb29PUgcv3z/82VnavGi1lWWFUzGEQji3OqKCwWX83aUgHAeWWNtmRR8yMFy0e/N&#10;MdX2zSd6Zb4QIYRdigpK75tUSpeXZNCNbUMcuLttDfoA20LqFt8h3NRyGkWxNFhxaCixoXVJ+SN7&#10;GgVmM7nmyaVZ77pbTNn2cIx1Uig1HHSrGQhPnf+Lf+69VhCHseFL+AFy8QU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3mpNtuwAAANsAAAAPAAAAAAAAAAAAAAAAAKECAABk&#10;cnMvZG93bnJldi54bWxQSwUGAAAAAAQABAD5AAAAiQMAAAAA&#10;" strokecolor="blue" strokeweight="1pt">
                  <v:shadow color="silver"/>
                </v:line>
                <v:line id="Line 8" o:spid="_x0000_s1029" style="position:absolute;visibility:visible;mso-wrap-style:square" from="10791,11003" to="10936,11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Y29sIAAADbAAAADwAAAGRycy9kb3ducmV2LnhtbESPQWvCQBSE7wX/w/IKvdWNPYQ0zUZK&#10;JCieNOr9NftMgtm3IbvV9N+7gtDjMDPfMNlyMr240ug6ywoW8wgEcW11x42C46F8T0A4j6yxt0wK&#10;/sjBMp+9ZJhqe+M9XSvfiABhl6KC1vshldLVLRl0czsQB+9sR4M+yLGResRbgJtefkRRLA12HBZa&#10;HKhoqb5Uv0aBWS1OdXIcivX0E1NVbnexThql3l6n7y8Qnib/H362N1pB/AmPL+EHy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NY29sIAAADbAAAADwAAAAAAAAAAAAAA&#10;AAChAgAAZHJzL2Rvd25yZXYueG1sUEsFBgAAAAAEAAQA+QAAAJADAAAAAA==&#10;" strokecolor="blue" strokeweight="1pt">
                  <v:shadow color="silver"/>
                </v:line>
              </v:group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75DF5093" wp14:editId="1322FE22">
                <wp:simplePos x="0" y="0"/>
                <wp:positionH relativeFrom="column">
                  <wp:posOffset>4305869</wp:posOffset>
                </wp:positionH>
                <wp:positionV relativeFrom="paragraph">
                  <wp:posOffset>170597</wp:posOffset>
                </wp:positionV>
                <wp:extent cx="5514340" cy="749565"/>
                <wp:effectExtent l="0" t="0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340" cy="74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A86" w:rsidRDefault="00A71A86" w:rsidP="00A71A86">
                            <w:pPr>
                              <w:widowControl w:val="0"/>
                              <w:jc w:val="right"/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48"/>
                                <w:szCs w:val="48"/>
                                <w14:ligatures w14:val="none"/>
                              </w:rPr>
                              <w:t xml:space="preserve">Lions Club of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z w:val="48"/>
                                  <w:szCs w:val="48"/>
                                  <w14:ligatures w14:val="none"/>
                                </w:rPr>
                                <w:id w:val="2027521541"/>
                                <w:showingPlcHdr/>
                              </w:sdtPr>
                              <w:sdtEndPr/>
                              <w:sdtContent>
                                <w:permStart w:id="778589200" w:edGrp="everyone"/>
                                <w:r w:rsidRPr="00B331D7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  <w:permEnd w:id="778589200"/>
                              </w:sdtContent>
                            </w:sdt>
                          </w:p>
                          <w:p w:rsidR="00A71A86" w:rsidRDefault="00A71A86" w:rsidP="00A71A86">
                            <w:pPr>
                              <w:widowControl w:val="0"/>
                              <w:jc w:val="right"/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48"/>
                                <w:szCs w:val="48"/>
                                <w14:ligatures w14:val="none"/>
                              </w:rPr>
                              <w:t xml:space="preserve">District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z w:val="48"/>
                                  <w:szCs w:val="48"/>
                                  <w14:ligatures w14:val="none"/>
                                </w:rPr>
                                <w:id w:val="-870146504"/>
                                <w:showingPlcHdr/>
                              </w:sdtPr>
                              <w:sdtEndPr/>
                              <w:sdtContent>
                                <w:permStart w:id="425397882" w:edGrp="everyone"/>
                                <w:r w:rsidRPr="00B331D7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  <w:permEnd w:id="425397882"/>
                              </w:sdtContent>
                            </w:sdt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52" type="#_x0000_t202" style="position:absolute;margin-left:339.05pt;margin-top:13.45pt;width:434.2pt;height:59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" filled="f" stroked="f" strokecolor="blue" insetpen="t">
                <v:textbox inset="2.88pt,2.88pt,2.88pt,2.88pt">
                  <w:txbxContent>
                    <w:p w:rsidR="00A71A86" w:rsidRDefault="00A71A86" w:rsidP="00A71A86">
                      <w:pPr>
                        <w:widowControl w:val="0"/>
                        <w:jc w:val="right"/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48"/>
                          <w:szCs w:val="48"/>
                          <w14:ligatures w14:val="none"/>
                        </w:rPr>
                        <w:t xml:space="preserve">Lions Club of </w:t>
                      </w:r>
                      <w:sdt>
                        <w:sdtP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z w:val="48"/>
                            <w:szCs w:val="48"/>
                            <w14:ligatures w14:val="none"/>
                          </w:rPr>
                          <w:id w:val="2027521541"/>
                          <w:showingPlcHdr/>
                        </w:sdtPr>
                        <w:sdtEndPr/>
                        <w:sdtContent>
                          <w:permStart w:id="778589200" w:edGrp="everyone"/>
                          <w:r w:rsidRPr="00B331D7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  <w:permEnd w:id="778589200"/>
                        </w:sdtContent>
                      </w:sdt>
                    </w:p>
                    <w:p w:rsidR="00A71A86" w:rsidRDefault="00A71A86" w:rsidP="00A71A86">
                      <w:pPr>
                        <w:widowControl w:val="0"/>
                        <w:jc w:val="right"/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48"/>
                          <w:szCs w:val="48"/>
                          <w14:ligatures w14:val="none"/>
                        </w:rPr>
                        <w:t xml:space="preserve">District </w:t>
                      </w:r>
                      <w:sdt>
                        <w:sdtP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z w:val="48"/>
                            <w:szCs w:val="48"/>
                            <w14:ligatures w14:val="none"/>
                          </w:rPr>
                          <w:id w:val="-870146504"/>
                          <w:showingPlcHdr/>
                        </w:sdtPr>
                        <w:sdtEndPr/>
                        <w:sdtContent>
                          <w:permStart w:id="425397882" w:edGrp="everyone"/>
                          <w:r w:rsidRPr="00B331D7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  <w:permEnd w:id="425397882"/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95104" behindDoc="0" locked="0" layoutInCell="1" allowOverlap="1" wp14:anchorId="407C1307" wp14:editId="72F2C19E">
            <wp:simplePos x="0" y="0"/>
            <wp:positionH relativeFrom="column">
              <wp:posOffset>342900</wp:posOffset>
            </wp:positionH>
            <wp:positionV relativeFrom="paragraph">
              <wp:posOffset>3409950</wp:posOffset>
            </wp:positionV>
            <wp:extent cx="2914650" cy="2914650"/>
            <wp:effectExtent l="0" t="0" r="0" b="0"/>
            <wp:wrapSquare wrapText="bothSides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o logo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 wp14:anchorId="65FAAE93" wp14:editId="5D08380F">
                <wp:simplePos x="0" y="0"/>
                <wp:positionH relativeFrom="column">
                  <wp:posOffset>-23495</wp:posOffset>
                </wp:positionH>
                <wp:positionV relativeFrom="paragraph">
                  <wp:posOffset>6200775</wp:posOffset>
                </wp:positionV>
                <wp:extent cx="3648075" cy="725805"/>
                <wp:effectExtent l="0" t="0" r="9525" b="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A86" w:rsidRPr="00251643" w:rsidRDefault="00A71A86" w:rsidP="00A71A86">
                            <w:pPr>
                              <w:widowControl w:val="0"/>
                              <w:jc w:val="center"/>
                              <w:rPr>
                                <w:rFonts w:ascii="Honey Script" w:hAnsi="Honey Script"/>
                                <w:color w:val="00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Honey Script" w:hAnsi="Honey Script"/>
                                <w:color w:val="000000"/>
                                <w:sz w:val="40"/>
                                <w:szCs w:val="40"/>
                                <w14:ligatures w14:val="none"/>
                              </w:rPr>
                              <w:t xml:space="preserve">“The World is waiting for YOUR words” </w:t>
                            </w:r>
                            <w:r>
                              <w:rPr>
                                <w:rFonts w:ascii="Honey Script" w:hAnsi="Honey Script"/>
                                <w:color w:val="000000"/>
                                <w:sz w:val="28"/>
                                <w:szCs w:val="28"/>
                                <w14:ligatures w14:val="none"/>
                              </w:rPr>
                              <w:t>~ Arvee Robinson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53" type="#_x0000_t202" style="position:absolute;margin-left:-1.85pt;margin-top:488.25pt;width:287.25pt;height:57.15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" filled="f" stroked="f" strokecolor="blue" insetpen="t">
                <v:textbox inset="2.88pt,2.88pt,2.88pt,2.88pt">
                  <w:txbxContent>
                    <w:p w:rsidR="00A71A86" w:rsidRPr="00251643" w:rsidRDefault="00A71A86" w:rsidP="00A71A86">
                      <w:pPr>
                        <w:widowControl w:val="0"/>
                        <w:jc w:val="center"/>
                        <w:rPr>
                          <w:rFonts w:ascii="Honey Script" w:hAnsi="Honey Script"/>
                          <w:color w:val="000000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Honey Script" w:hAnsi="Honey Script"/>
                          <w:color w:val="000000"/>
                          <w:sz w:val="40"/>
                          <w:szCs w:val="40"/>
                          <w14:ligatures w14:val="none"/>
                        </w:rPr>
                        <w:t xml:space="preserve">“The World is waiting for YOUR words” </w:t>
                      </w:r>
                      <w:r>
                        <w:rPr>
                          <w:rFonts w:ascii="Honey Script" w:hAnsi="Honey Script"/>
                          <w:color w:val="000000"/>
                          <w:sz w:val="28"/>
                          <w:szCs w:val="28"/>
                          <w14:ligatures w14:val="none"/>
                        </w:rPr>
                        <w:t>~ Arvee Robinson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1F5B7E8E" wp14:editId="1412BEAB">
                <wp:simplePos x="0" y="0"/>
                <wp:positionH relativeFrom="column">
                  <wp:posOffset>4498340</wp:posOffset>
                </wp:positionH>
                <wp:positionV relativeFrom="paragraph">
                  <wp:posOffset>4841240</wp:posOffset>
                </wp:positionV>
                <wp:extent cx="5064125" cy="0"/>
                <wp:effectExtent l="0" t="0" r="22225" b="19050"/>
                <wp:wrapNone/>
                <wp:docPr id="72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lt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2" o:spid="_x0000_s1026" type="#_x0000_t32" style="position:absolute;margin-left:354.2pt;margin-top:381.2pt;width:398.75pt;height:0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" strokecolor="black [1]">
                <v:shadow color="silver"/>
              </v:shape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2E2958A0" wp14:editId="0339B5F0">
                <wp:simplePos x="0" y="0"/>
                <wp:positionH relativeFrom="column">
                  <wp:posOffset>4397375</wp:posOffset>
                </wp:positionH>
                <wp:positionV relativeFrom="paragraph">
                  <wp:posOffset>3703955</wp:posOffset>
                </wp:positionV>
                <wp:extent cx="5266690" cy="417195"/>
                <wp:effectExtent l="0" t="0" r="0" b="1905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69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A86" w:rsidRDefault="00A71A86" w:rsidP="00A71A86">
                            <w:pPr>
                              <w:pStyle w:val="msobodytext4"/>
                              <w:widowControl w:val="0"/>
                              <w:jc w:val="center"/>
                              <w:rPr>
                                <w:color w:val="00000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>This certificate is awarded to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54" type="#_x0000_t202" style="position:absolute;margin-left:346.25pt;margin-top:291.65pt;width:414.7pt;height:32.8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" filled="f" stroked="f" strokecolor="blue" strokeweight="0" insetpen="t">
                <v:textbox inset="2.85pt,2.85pt,2.85pt,2.85pt">
                  <w:txbxContent>
                    <w:p w:rsidR="00A71A86" w:rsidRDefault="00A71A86" w:rsidP="00A71A86">
                      <w:pPr>
                        <w:pStyle w:val="msobodytext4"/>
                        <w:widowControl w:val="0"/>
                        <w:jc w:val="center"/>
                        <w:rPr>
                          <w:color w:val="000000"/>
                          <w:sz w:val="40"/>
                          <w:szCs w:val="40"/>
                          <w:lang w:val="en-US"/>
                          <w14:ligatures w14:val="none"/>
                        </w:rPr>
                      </w:pPr>
                      <w:r>
                        <w:rPr>
                          <w:color w:val="000000"/>
                          <w:sz w:val="40"/>
                          <w:szCs w:val="40"/>
                          <w:lang w:val="en-US"/>
                          <w14:ligatures w14:val="none"/>
                        </w:rPr>
                        <w:t>This certificate is awarded 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8057A6C" wp14:editId="653670F4">
                <wp:simplePos x="0" y="0"/>
                <wp:positionH relativeFrom="column">
                  <wp:posOffset>5008880</wp:posOffset>
                </wp:positionH>
                <wp:positionV relativeFrom="paragraph">
                  <wp:posOffset>6200140</wp:posOffset>
                </wp:positionV>
                <wp:extent cx="4103370" cy="366395"/>
                <wp:effectExtent l="0" t="0" r="1143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3370" cy="366395"/>
                          <a:chOff x="1097243" y="1131132"/>
                          <a:chExt cx="41031" cy="3661"/>
                        </a:xfrm>
                      </wpg:grpSpPr>
                      <wps:wsp>
                        <wps:cNvPr id="7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29088" y="1131132"/>
                            <a:ext cx="9186" cy="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71A86" w:rsidRDefault="00A71A86" w:rsidP="00A71A86">
                              <w:pPr>
                                <w:pStyle w:val="msoaccenttext2"/>
                                <w:widowControl w:val="0"/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7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97243" y="1131132"/>
                            <a:ext cx="30008" cy="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71A86" w:rsidRDefault="00A71A86" w:rsidP="00A71A86">
                              <w:pPr>
                                <w:pStyle w:val="msoaccenttext2"/>
                                <w:widowControl w:val="0"/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t>Club President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77" name="Line 20"/>
                        <wps:cNvCnPr/>
                        <wps:spPr bwMode="auto">
                          <a:xfrm>
                            <a:off x="1129088" y="1131132"/>
                            <a:ext cx="918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chemeClr val="lt2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" name="Line 21"/>
                        <wps:cNvCnPr/>
                        <wps:spPr bwMode="auto">
                          <a:xfrm>
                            <a:off x="1097702" y="1131268"/>
                            <a:ext cx="2954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chemeClr val="lt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55" style="position:absolute;margin-left:394.4pt;margin-top:488.2pt;width:323.1pt;height:28.85pt;z-index:251691008" coordorigin="10972,11311" coordsize="41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">
                <v:shape id="Text Box 18" o:spid="_x0000_s1056" type="#_x0000_t202" style="position:absolute;left:11290;top:11311;width:92;height: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mZdcQA&#10;AADbAAAADwAAAGRycy9kb3ducmV2LnhtbESPQWsCMRSE7wX/Q3hCL0WzW7DK1ii6Rainom3vj81z&#10;dzF5WTdxjf++KRR6HGbmG2a5jtaIgXrfOlaQTzMQxJXTLdcKvj53kwUIH5A1Gsek4E4e1qvRwxIL&#10;7W58oOEYapEg7AtU0ITQFVL6qiGLfuo64uSdXG8xJNnXUvd4S3Br5HOWvUiLLaeFBjsqG6rOx6tV&#10;8FHOjH7a3ffl95vZby95HDiPSj2O4+YVRKAY/sN/7XetYD6D3y/p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pmXXEAAAA2wAAAA8AAAAAAAAAAAAAAAAAmAIAAGRycy9k&#10;b3ducmV2LnhtbFBLBQYAAAAABAAEAPUAAACJAwAAAAA=&#10;" filled="f" stroked="f" strokecolor="blue" strokeweight="0" insetpen="t">
                  <v:textbox inset="2.85pt,2.85pt,2.85pt,2.85pt">
                    <w:txbxContent>
                      <w:p w:rsidR="00A71A86" w:rsidRDefault="00A71A86" w:rsidP="00A71A86">
                        <w:pPr>
                          <w:pStyle w:val="msoaccenttext2"/>
                          <w:widowControl w:val="0"/>
                          <w:rPr>
                            <w:color w:val="000000"/>
                            <w:sz w:val="24"/>
                            <w:szCs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  <w14:ligatures w14:val="none"/>
                          </w:rPr>
                          <w:t>Date</w:t>
                        </w:r>
                      </w:p>
                    </w:txbxContent>
                  </v:textbox>
                </v:shape>
                <v:shape id="Text Box 19" o:spid="_x0000_s1057" type="#_x0000_t202" style="position:absolute;left:10972;top:11311;width:300;height: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sHAsQA&#10;AADbAAAADwAAAGRycy9kb3ducmV2LnhtbESPQWsCMRSE74L/ITyhl6LZLdTK1ih2i1BPpba9PzbP&#10;3cXkZd2ka/z3jSB4HGbmG2a5jtaIgXrfOlaQzzIQxJXTLdcKfr630wUIH5A1Gsek4EIe1qvxaImF&#10;dmf+omEfapEg7AtU0ITQFVL6qiGLfuY64uQdXG8xJNnXUvd4TnBr5FOWzaXFltNCgx2VDVXH/Z9V&#10;8Fk+G/24vezK33ezezvlceA8KvUwiZtXEIFiuIdv7Q+t4GUO1y/p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7BwLEAAAA2wAAAA8AAAAAAAAAAAAAAAAAmAIAAGRycy9k&#10;b3ducmV2LnhtbFBLBQYAAAAABAAEAPUAAACJAwAAAAA=&#10;" filled="f" stroked="f" strokecolor="blue" strokeweight="0" insetpen="t">
                  <v:textbox inset="2.85pt,2.85pt,2.85pt,2.85pt">
                    <w:txbxContent>
                      <w:p w:rsidR="00A71A86" w:rsidRDefault="00A71A86" w:rsidP="00A71A86">
                        <w:pPr>
                          <w:pStyle w:val="msoaccenttext2"/>
                          <w:widowControl w:val="0"/>
                          <w:rPr>
                            <w:color w:val="000000"/>
                            <w:sz w:val="24"/>
                            <w:szCs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  <w14:ligatures w14:val="none"/>
                          </w:rPr>
                          <w:t>Club President</w:t>
                        </w:r>
                      </w:p>
                    </w:txbxContent>
                  </v:textbox>
                </v:shape>
                <v:line id="Line 20" o:spid="_x0000_s1058" style="position:absolute;visibility:visible;mso-wrap-style:square" from="11290,11311" to="11382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w1s8MAAADbAAAADwAAAGRycy9kb3ducmV2LnhtbESPQWsCMRSE7wX/Q3iCl6JZPVRZjSKC&#10;bb0UXP0Bj81zN7h5WZK4rv31jSD0OMzMN8xq09tGdOSDcaxgOslAEJdOG64UnE/78QJEiMgaG8ek&#10;4EEBNuvB2wpz7e58pK6IlUgQDjkqqGNscylDWZPFMHEtcfIuzluMSfpKao/3BLeNnGXZh7RoOC3U&#10;2NKupvJa3KyC4yya33fT7TN/uOxMIduvn8+DUqNhv12CiNTH//Cr/a0VzOfw/JJ+gF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MNbPDAAAA2wAAAA8AAAAAAAAAAAAA&#10;AAAAoQIAAGRycy9kb3ducmV2LnhtbFBLBQYAAAAABAAEAPkAAACRAwAAAAA=&#10;" strokecolor="black [3]" strokeweight=".25pt">
                  <v:shadow color="silver"/>
                </v:line>
                <v:line id="Line 21" o:spid="_x0000_s1059" style="position:absolute;visibility:visible;mso-wrap-style:square" from="10977,11312" to="11272,11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yn6L8AAADbAAAADwAAAGRycy9kb3ducmV2LnhtbERP3WrCMBS+H/gO4QjezdQhnXRGEWE4&#10;FJTVPsChOTbF5qQkmda3NxfCLj++/+V6sJ24kQ+tYwWzaQaCuHa65UZBdf5+X4AIEVlj55gUPCjA&#10;ejV6W2Kh3Z1/6VbGRqQQDgUqMDH2hZShNmQxTF1PnLiL8xZjgr6R2uM9hdtOfmRZLi22nBoM9rQ1&#10;VF/LP6ugrU5nm+8X5rDbHamc5c7vq7lSk/Gw+QIRaYj/4pf7Ryv4TGPTl/QD5Oo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Byn6L8AAADbAAAADwAAAAAAAAAAAAAAAACh&#10;AgAAZHJzL2Rvd25yZXYueG1sUEsFBgAAAAAEAAQA+QAAAI0DAAAAAA==&#10;" strokecolor="black [1]" strokeweight=".25pt">
                  <v:shadow color="silver"/>
                </v:line>
              </v:group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4982AD0" wp14:editId="0CAF562A">
                <wp:simplePos x="0" y="0"/>
                <wp:positionH relativeFrom="column">
                  <wp:posOffset>1715770</wp:posOffset>
                </wp:positionH>
                <wp:positionV relativeFrom="paragraph">
                  <wp:posOffset>1129665</wp:posOffset>
                </wp:positionV>
                <wp:extent cx="8067675" cy="645160"/>
                <wp:effectExtent l="0" t="0" r="9525" b="254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7675" cy="645160"/>
                          <a:chOff x="1069936" y="1079717"/>
                          <a:chExt cx="79270" cy="6451"/>
                        </a:xfrm>
                      </wpg:grpSpPr>
                      <wps:wsp>
                        <wps:cNvPr id="8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69936" y="1079717"/>
                            <a:ext cx="79270" cy="645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9936" y="1085016"/>
                            <a:ext cx="79270" cy="115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lt1">
                                  <a:lumMod val="0"/>
                                  <a:lumOff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71007" y="1079717"/>
                            <a:ext cx="77219" cy="5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71A86" w:rsidRPr="007F72D0" w:rsidRDefault="00A71A86" w:rsidP="00A71A86">
                              <w:pPr>
                                <w:pStyle w:val="Title"/>
                                <w:widowControl w:val="0"/>
                                <w:spacing w:before="80"/>
                                <w:rPr>
                                  <w:rFonts w:ascii="Franklin Gothic Heavy" w:hAnsi="Franklin Gothic Heavy"/>
                                  <w:b w:val="0"/>
                                  <w:bCs w:val="0"/>
                                  <w:color w:val="FFFFFF" w:themeColor="background1"/>
                                  <w:sz w:val="50"/>
                                  <w:szCs w:val="50"/>
                                  <w:lang w:val="en-US"/>
                                  <w14:ligatures w14:val="none"/>
                                </w:rPr>
                              </w:pPr>
                              <w:r w:rsidRPr="007F72D0">
                                <w:rPr>
                                  <w:rFonts w:ascii="Franklin Gothic Heavy" w:hAnsi="Franklin Gothic Heavy"/>
                                  <w:b w:val="0"/>
                                  <w:bCs w:val="0"/>
                                  <w:color w:val="FFFFFF" w:themeColor="background1"/>
                                  <w:sz w:val="50"/>
                                  <w:szCs w:val="50"/>
                                  <w:lang w:val="en-US"/>
                                  <w14:ligatures w14:val="none"/>
                                </w:rPr>
                                <w:t>Lions Junior Public Speaking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60" style="position:absolute;margin-left:135.1pt;margin-top:88.95pt;width:635.25pt;height:50.8pt;z-index:251692032" coordorigin="10699,10797" coordsize="79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">
                <v:rect id="Rectangle 10" o:spid="_x0000_s1061" style="position:absolute;left:10699;top:10797;width:793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EMnMIA&#10;AADbAAAADwAAAGRycy9kb3ducmV2LnhtbERPy2rCQBTdC/7DcAvd6aSSikRHKUrbLHRRFerykrkm&#10;oZk7ITN51K93FoLLw3mvNoOpREeNKy0reJtGIIgzq0vOFZxPn5MFCOeRNVaWScE/Odisx6MVJtr2&#10;/EPd0ecihLBLUEHhfZ1I6bKCDLqprYkDd7WNQR9gk0vdYB/CTSVnUTSXBksODQXWtC0o+zu2RkG8&#10;c2cZ7y/t4R3TrxOm/Hu7fiv1+jJ8LEF4GvxT/HCnWsEirA9fwg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4QycwgAAANsAAAAPAAAAAAAAAAAAAAAAAJgCAABkcnMvZG93&#10;bnJldi54bWxQSwUGAAAAAAQABAD1AAAAhwMAAAAA&#10;" fillcolor="blue" stroked="f" strokecolor="blue" strokeweight="0" insetpen="t">
                  <v:shadow color="silver"/>
                  <v:textbox inset="2.88pt,2.88pt,2.88pt,2.88pt"/>
                </v:rect>
                <v:rect id="Rectangle 11" o:spid="_x0000_s1062" style="position:absolute;left:10699;top:10850;width:793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XJBMMA&#10;AADbAAAADwAAAGRycy9kb3ducmV2LnhtbESPQYvCMBSE7wv+h/CEvYhNFZFSTUVEwcsetlvw+mie&#10;bbV5KU3Uur9+syB4HGbmG2a9GUwr7tS7xrKCWRSDIC6tbrhSUPwcpgkI55E1tpZJwZMcbLLRxxpT&#10;bR/8TffcVyJA2KWooPa+S6V0ZU0GXWQ74uCdbW/QB9lXUvf4CHDTynkcL6XBhsNCjR3taiqv+c0o&#10;2E/sZLvI55flaSF/6Vq4r9MzUepzPGxXIDwN/h1+tY9aQTKD/y/h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XJBMMAAADbAAAADwAAAAAAAAAAAAAAAACYAgAAZHJzL2Rv&#10;d25yZXYueG1sUEsFBgAAAAAEAAQA9QAAAIgDAAAAAA==&#10;" fillcolor="black [1]" stroked="f" strokecolor="blue" strokeweight="0" insetpen="t">
                  <v:fill rotate="t" angle="90" focus="100%" type="gradient"/>
                  <v:shadow color="silver"/>
                  <v:textbox inset="2.88pt,2.88pt,2.88pt,2.88pt"/>
                </v:rect>
                <v:shape id="Text Box 12" o:spid="_x0000_s1063" type="#_x0000_t202" style="position:absolute;left:10710;top:10797;width:772;height: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VxJsMA&#10;AADbAAAADwAAAGRycy9kb3ducmV2LnhtbESPQWsCMRSE74X+h/AKvZSaXaFFVqPoilBPUtveH5vn&#10;7mLysm7iGv99Iwgeh5n5hpktojVioN63jhXkowwEceV0y7WC35/N+wSED8gajWNScCUPi/nz0wwL&#10;7S78TcM+1CJB2BeooAmhK6T0VUMW/ch1xMk7uN5iSLKvpe7xkuDWyHGWfUqLLaeFBjsqG6qO+7NV&#10;sCs/jH7bXLfl39psV6c8DpxHpV5f4nIKIlAMj/C9/aUVTM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VxJsMAAADbAAAADwAAAAAAAAAAAAAAAACYAgAAZHJzL2Rv&#10;d25yZXYueG1sUEsFBgAAAAAEAAQA9QAAAIgDAAAAAA==&#10;" filled="f" stroked="f" strokecolor="blue" strokeweight="0" insetpen="t">
                  <v:textbox inset="2.85pt,2.85pt,2.85pt,2.85pt">
                    <w:txbxContent>
                      <w:p w:rsidR="00A71A86" w:rsidRPr="007F72D0" w:rsidRDefault="00A71A86" w:rsidP="00A71A86">
                        <w:pPr>
                          <w:pStyle w:val="Title"/>
                          <w:widowControl w:val="0"/>
                          <w:spacing w:before="80"/>
                          <w:rPr>
                            <w:rFonts w:ascii="Franklin Gothic Heavy" w:hAnsi="Franklin Gothic Heavy"/>
                            <w:b w:val="0"/>
                            <w:bCs w:val="0"/>
                            <w:color w:val="FFFFFF" w:themeColor="background1"/>
                            <w:sz w:val="50"/>
                            <w:szCs w:val="50"/>
                            <w:lang w:val="en-US"/>
                            <w14:ligatures w14:val="none"/>
                          </w:rPr>
                        </w:pPr>
                        <w:r w:rsidRPr="007F72D0">
                          <w:rPr>
                            <w:rFonts w:ascii="Franklin Gothic Heavy" w:hAnsi="Franklin Gothic Heavy"/>
                            <w:b w:val="0"/>
                            <w:bCs w:val="0"/>
                            <w:color w:val="FFFFFF" w:themeColor="background1"/>
                            <w:sz w:val="50"/>
                            <w:szCs w:val="50"/>
                            <w:lang w:val="en-US"/>
                            <w14:ligatures w14:val="none"/>
                          </w:rPr>
                          <w:t>Lions Junior Public Speaking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4080" behindDoc="1" locked="0" layoutInCell="1" allowOverlap="1" wp14:anchorId="3D89529D" wp14:editId="58332434">
                <wp:simplePos x="0" y="0"/>
                <wp:positionH relativeFrom="column">
                  <wp:posOffset>-24130</wp:posOffset>
                </wp:positionH>
                <wp:positionV relativeFrom="paragraph">
                  <wp:posOffset>-3810</wp:posOffset>
                </wp:positionV>
                <wp:extent cx="4301490" cy="2958465"/>
                <wp:effectExtent l="0" t="0" r="3810" b="0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1490" cy="295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C0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-1.9pt;margin-top:-.3pt;width:338.7pt;height:232.95pt;z-index:-251622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" fillcolor="#fc0" stroked="f" strokecolor="blue" strokeweight="0" insetpen="t">
                <v:fill rotate="t" focus="100%" type="gradient"/>
                <v:shadow color="silver"/>
                <v:textbox inset="2.88pt,2.88pt,2.88pt,2.88pt"/>
              </v:rect>
            </w:pict>
          </mc:Fallback>
        </mc:AlternateContent>
      </w:r>
      <w:r>
        <w:br w:type="page"/>
      </w:r>
      <w:r w:rsidR="00235EA4"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7C79DF67" wp14:editId="6A7C661B">
                <wp:simplePos x="0" y="0"/>
                <wp:positionH relativeFrom="column">
                  <wp:posOffset>4455994</wp:posOffset>
                </wp:positionH>
                <wp:positionV relativeFrom="paragraph">
                  <wp:posOffset>3841845</wp:posOffset>
                </wp:positionV>
                <wp:extent cx="5375872" cy="210121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872" cy="210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3148E" w:rsidRDefault="0093148E" w:rsidP="0029615C">
                            <w:pPr>
                              <w:pStyle w:val="msobodytext4"/>
                              <w:widowControl w:val="0"/>
                              <w:jc w:val="center"/>
                              <w:rPr>
                                <w:color w:val="00000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>This certificate is awarded to</w:t>
                            </w:r>
                          </w:p>
                          <w:p w:rsidR="00235EA4" w:rsidRPr="0029615C" w:rsidRDefault="00235EA4" w:rsidP="0093148E">
                            <w:pPr>
                              <w:pStyle w:val="msobodytext4"/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235EA4" w:rsidRPr="0029615C" w:rsidRDefault="00235EA4" w:rsidP="0093148E">
                            <w:pPr>
                              <w:pStyle w:val="msobodytext4"/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sdt>
                            <w:sdtPr>
                              <w:rPr>
                                <w:rStyle w:val="StudentName"/>
                              </w:rPr>
                              <w:alias w:val="Student Name"/>
                              <w:tag w:val="Student Name"/>
                              <w:id w:val="-858039775"/>
                              <w:showingPlcHdr/>
                              <w:text/>
                            </w:sdtPr>
                            <w:sdtEndPr>
                              <w:rPr>
                                <w:rStyle w:val="DefaultParagraphFont"/>
                                <w:rFonts w:ascii="Garamond" w:hAnsi="Garamond"/>
                                <w:color w:val="00000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</w:sdtEndPr>
                            <w:sdtContent>
                              <w:permStart w:id="1803250917" w:edGrp="everyone" w:displacedByCustomXml="prev"/>
                              <w:p w:rsidR="00235EA4" w:rsidRDefault="00235EA4" w:rsidP="0093148E">
                                <w:pPr>
                                  <w:pStyle w:val="msobodytext4"/>
                                  <w:widowControl w:val="0"/>
                                  <w:jc w:val="center"/>
                                  <w:rPr>
                                    <w:color w:val="000000"/>
                                    <w:sz w:val="40"/>
                                    <w:szCs w:val="40"/>
                                    <w:lang w:val="en-US"/>
                                    <w14:ligatures w14:val="none"/>
                                  </w:rPr>
                                </w:pPr>
                                <w:r w:rsidRPr="00B331D7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  <w:permEnd w:id="1803250917" w:displacedByCustomXml="next"/>
                            </w:sdtContent>
                          </w:sdt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4" type="#_x0000_t202" style="position:absolute;margin-left:350.85pt;margin-top:302.5pt;width:423.3pt;height:165.4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" filled="f" stroked="f" strokecolor="blue" strokeweight="0" insetpen="t">
                <v:textbox inset="2.85pt,2.85pt,2.85pt,2.85pt">
                  <w:txbxContent>
                    <w:p w:rsidR="0093148E" w:rsidRDefault="0093148E" w:rsidP="0029615C">
                      <w:pPr>
                        <w:pStyle w:val="msobodytext4"/>
                        <w:widowControl w:val="0"/>
                        <w:jc w:val="center"/>
                        <w:rPr>
                          <w:color w:val="000000"/>
                          <w:sz w:val="40"/>
                          <w:szCs w:val="40"/>
                          <w:lang w:val="en-US"/>
                          <w14:ligatures w14:val="none"/>
                        </w:rPr>
                      </w:pPr>
                      <w:r>
                        <w:rPr>
                          <w:color w:val="000000"/>
                          <w:sz w:val="40"/>
                          <w:szCs w:val="40"/>
                          <w:lang w:val="en-US"/>
                          <w14:ligatures w14:val="none"/>
                        </w:rPr>
                        <w:t>This certificate is awarded to</w:t>
                      </w:r>
                    </w:p>
                    <w:p w:rsidR="00235EA4" w:rsidRPr="0029615C" w:rsidRDefault="00235EA4" w:rsidP="0093148E">
                      <w:pPr>
                        <w:pStyle w:val="msobodytext4"/>
                        <w:widowControl w:val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235EA4" w:rsidRPr="0029615C" w:rsidRDefault="00235EA4" w:rsidP="0093148E">
                      <w:pPr>
                        <w:pStyle w:val="msobodytext4"/>
                        <w:widowControl w:val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sdt>
                      <w:sdtPr>
                        <w:rPr>
                          <w:rStyle w:val="StudentName"/>
                        </w:rPr>
                        <w:alias w:val="Student Name"/>
                        <w:tag w:val="Student Name"/>
                        <w:id w:val="-858039775"/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="Garamond" w:hAnsi="Garamond"/>
                          <w:color w:val="000000"/>
                          <w:sz w:val="40"/>
                          <w:szCs w:val="40"/>
                          <w:lang w:val="en-US"/>
                          <w14:ligatures w14:val="none"/>
                        </w:rPr>
                      </w:sdtEndPr>
                      <w:sdtContent>
                        <w:permStart w:id="1803250917" w:edGrp="everyone" w:displacedByCustomXml="prev"/>
                        <w:p w:rsidR="00235EA4" w:rsidRDefault="00235EA4" w:rsidP="0093148E">
                          <w:pPr>
                            <w:pStyle w:val="msobodytext4"/>
                            <w:widowControl w:val="0"/>
                            <w:jc w:val="center"/>
                            <w:rPr>
                              <w:color w:val="000000"/>
                              <w:sz w:val="40"/>
                              <w:szCs w:val="40"/>
                              <w:lang w:val="en-US"/>
                              <w14:ligatures w14:val="none"/>
                            </w:rPr>
                          </w:pPr>
                          <w:r w:rsidRPr="00B331D7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  <w:permEnd w:id="1803250917" w:displacedByCustomXml="next"/>
                      </w:sdtContent>
                    </w:sdt>
                  </w:txbxContent>
                </v:textbox>
              </v:shape>
            </w:pict>
          </mc:Fallback>
        </mc:AlternateContent>
      </w:r>
      <w:r w:rsidR="0093148E"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41660508" wp14:editId="01DBDAFA">
                <wp:simplePos x="0" y="0"/>
                <wp:positionH relativeFrom="column">
                  <wp:posOffset>4458335</wp:posOffset>
                </wp:positionH>
                <wp:positionV relativeFrom="paragraph">
                  <wp:posOffset>2056765</wp:posOffset>
                </wp:positionV>
                <wp:extent cx="5425440" cy="1195705"/>
                <wp:effectExtent l="635" t="0" r="3175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5440" cy="119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630D" w:rsidRDefault="00235EA4" w:rsidP="0099630D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60"/>
                                <w:szCs w:val="6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60"/>
                                <w:szCs w:val="60"/>
                                <w:lang w:val="en-US"/>
                                <w14:ligatures w14:val="none"/>
                              </w:rPr>
                              <w:t>School Final Participant</w:t>
                            </w:r>
                          </w:p>
                          <w:sdt>
                            <w:sdtPr>
                              <w:rPr>
                                <w:rStyle w:val="SchoolName"/>
                              </w:rPr>
                              <w:alias w:val="school name"/>
                              <w:tag w:val="school name"/>
                              <w:id w:val="-1310403846"/>
                              <w:showingPlcHdr/>
                              <w:text/>
                            </w:sdtPr>
                            <w:sdtEndPr>
                              <w:rPr>
                                <w:rStyle w:val="DefaultParagraphFont"/>
                                <w:i/>
                                <w:color w:val="0000FF"/>
                                <w:sz w:val="40"/>
                                <w:szCs w:val="40"/>
                              </w:rPr>
                            </w:sdtEndPr>
                            <w:sdtContent>
                              <w:permStart w:id="269822131" w:edGrp="everyone" w:displacedByCustomXml="prev"/>
                              <w:p w:rsidR="00366BED" w:rsidRDefault="00366BED" w:rsidP="0099630D">
                                <w:pPr>
                                  <w:pStyle w:val="BodyText3"/>
                                  <w:widowControl w:val="0"/>
                                  <w:jc w:val="center"/>
                                  <w:rPr>
                                    <w:i w:val="0"/>
                                    <w:sz w:val="40"/>
                                    <w:szCs w:val="40"/>
                                  </w:rPr>
                                </w:pPr>
                                <w:r w:rsidRPr="0029615C">
                                  <w:rPr>
                                    <w:rStyle w:val="SchoolName"/>
                                  </w:rPr>
                                  <w:t>Click here to enter text.</w:t>
                                </w:r>
                              </w:p>
                              <w:permEnd w:id="269822131" w:displacedByCustomXml="next"/>
                            </w:sdtContent>
                          </w:sdt>
                          <w:sdt>
                            <w:sdtPr>
                              <w:rPr>
                                <w:rStyle w:val="YearLevel"/>
                              </w:rPr>
                              <w:alias w:val="year level"/>
                              <w:tag w:val="year level"/>
                              <w:id w:val="-1500179386"/>
                              <w:showingPlcHdr/>
                              <w:text/>
                            </w:sdtPr>
                            <w:sdtEndPr>
                              <w:rPr>
                                <w:rStyle w:val="DefaultParagraphFont"/>
                                <w:i w:val="0"/>
                                <w:color w:val="0000FF"/>
                                <w:sz w:val="40"/>
                                <w:szCs w:val="40"/>
                              </w:rPr>
                            </w:sdtEndPr>
                            <w:sdtContent>
                              <w:permStart w:id="933894920" w:edGrp="everyone" w:displacedByCustomXml="prev"/>
                              <w:p w:rsidR="0099630D" w:rsidRPr="00543883" w:rsidRDefault="0099630D" w:rsidP="0099630D">
                                <w:pPr>
                                  <w:pStyle w:val="BodyText3"/>
                                  <w:widowControl w:val="0"/>
                                  <w:jc w:val="center"/>
                                  <w:rPr>
                                    <w:i w:val="0"/>
                                    <w:sz w:val="40"/>
                                    <w:szCs w:val="40"/>
                                  </w:rPr>
                                </w:pPr>
                                <w:r w:rsidRPr="00B331D7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  <w:permEnd w:id="933894920" w:displacedByCustomXml="next"/>
                            </w:sdtContent>
                          </w:sdt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65" type="#_x0000_t202" style="position:absolute;margin-left:351.05pt;margin-top:161.95pt;width:427.2pt;height:94.1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" filled="f" stroked="f" strokecolor="blue" strokeweight="0" insetpen="t">
                <v:textbox inset="2.85pt,2.85pt,2.85pt,2.85pt">
                  <w:txbxContent>
                    <w:p w:rsidR="0099630D" w:rsidRDefault="00235EA4" w:rsidP="0099630D">
                      <w:pPr>
                        <w:pStyle w:val="BodyText3"/>
                        <w:widowControl w:val="0"/>
                        <w:jc w:val="center"/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60"/>
                          <w:szCs w:val="60"/>
                          <w:lang w:val="en-US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60"/>
                          <w:szCs w:val="60"/>
                          <w:lang w:val="en-US"/>
                          <w14:ligatures w14:val="none"/>
                        </w:rPr>
                        <w:t>School Final Participant</w:t>
                      </w:r>
                    </w:p>
                    <w:sdt>
                      <w:sdtPr>
                        <w:rPr>
                          <w:rStyle w:val="SchoolName"/>
                        </w:rPr>
                        <w:alias w:val="school name"/>
                        <w:tag w:val="school name"/>
                        <w:id w:val="-1310403846"/>
                        <w:showingPlcHdr/>
                        <w:text/>
                      </w:sdtPr>
                      <w:sdtEndPr>
                        <w:rPr>
                          <w:rStyle w:val="DefaultParagraphFont"/>
                          <w:i/>
                          <w:color w:val="0000FF"/>
                          <w:sz w:val="40"/>
                          <w:szCs w:val="40"/>
                        </w:rPr>
                      </w:sdtEndPr>
                      <w:sdtContent>
                        <w:permStart w:id="269822131" w:edGrp="everyone" w:displacedByCustomXml="prev"/>
                        <w:p w:rsidR="00366BED" w:rsidRDefault="00366BED" w:rsidP="0099630D">
                          <w:pPr>
                            <w:pStyle w:val="BodyText3"/>
                            <w:widowControl w:val="0"/>
                            <w:jc w:val="center"/>
                            <w:rPr>
                              <w:i w:val="0"/>
                              <w:sz w:val="40"/>
                              <w:szCs w:val="40"/>
                            </w:rPr>
                          </w:pPr>
                          <w:r w:rsidRPr="0029615C">
                            <w:rPr>
                              <w:rStyle w:val="SchoolName"/>
                            </w:rPr>
                            <w:t>Click here to enter text.</w:t>
                          </w:r>
                        </w:p>
                        <w:permEnd w:id="269822131" w:displacedByCustomXml="next"/>
                      </w:sdtContent>
                    </w:sdt>
                    <w:sdt>
                      <w:sdtPr>
                        <w:rPr>
                          <w:rStyle w:val="YearLevel"/>
                        </w:rPr>
                        <w:alias w:val="year level"/>
                        <w:tag w:val="year level"/>
                        <w:id w:val="-1500179386"/>
                        <w:showingPlcHdr/>
                        <w:text/>
                      </w:sdtPr>
                      <w:sdtEndPr>
                        <w:rPr>
                          <w:rStyle w:val="DefaultParagraphFont"/>
                          <w:i w:val="0"/>
                          <w:color w:val="0000FF"/>
                          <w:sz w:val="40"/>
                          <w:szCs w:val="40"/>
                        </w:rPr>
                      </w:sdtEndPr>
                      <w:sdtContent>
                        <w:permStart w:id="933894920" w:edGrp="everyone" w:displacedByCustomXml="prev"/>
                        <w:p w:rsidR="0099630D" w:rsidRPr="00543883" w:rsidRDefault="0099630D" w:rsidP="0099630D">
                          <w:pPr>
                            <w:pStyle w:val="BodyText3"/>
                            <w:widowControl w:val="0"/>
                            <w:jc w:val="center"/>
                            <w:rPr>
                              <w:i w:val="0"/>
                              <w:sz w:val="40"/>
                              <w:szCs w:val="40"/>
                            </w:rPr>
                          </w:pPr>
                          <w:r w:rsidRPr="00B331D7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  <w:permEnd w:id="933894920" w:displacedByCustomXml="next"/>
                      </w:sdtContent>
                    </w:sdt>
                  </w:txbxContent>
                </v:textbox>
              </v:shape>
            </w:pict>
          </mc:Fallback>
        </mc:AlternateContent>
      </w:r>
      <w:r w:rsidR="0093148E"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A6C5ED7" wp14:editId="5A7F5CE3">
                <wp:simplePos x="0" y="0"/>
                <wp:positionH relativeFrom="column">
                  <wp:posOffset>4457700</wp:posOffset>
                </wp:positionH>
                <wp:positionV relativeFrom="paragraph">
                  <wp:posOffset>3095625</wp:posOffset>
                </wp:positionV>
                <wp:extent cx="5405120" cy="3563620"/>
                <wp:effectExtent l="0" t="0" r="508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5120" cy="35636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CC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51pt;margin-top:243.75pt;width:425.6pt;height:280.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" stroked="f" strokecolor="blue" strokeweight="0" insetpen="t">
                <v:fill color2="#fc0" rotate="t" focus="100%" type="gradient"/>
                <v:shadow color="silver"/>
                <v:textbox inset="2.88pt,2.88pt,2.88pt,2.88pt"/>
              </v:rect>
            </w:pict>
          </mc:Fallback>
        </mc:AlternateContent>
      </w:r>
      <w:r w:rsidR="0093148E"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31B47D4" wp14:editId="289F8847">
                <wp:simplePos x="0" y="0"/>
                <wp:positionH relativeFrom="column">
                  <wp:posOffset>5150485</wp:posOffset>
                </wp:positionH>
                <wp:positionV relativeFrom="paragraph">
                  <wp:posOffset>6333490</wp:posOffset>
                </wp:positionV>
                <wp:extent cx="4103370" cy="366395"/>
                <wp:effectExtent l="0" t="0" r="1143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3370" cy="366395"/>
                          <a:chOff x="1097243" y="1131132"/>
                          <a:chExt cx="41031" cy="3661"/>
                        </a:xfrm>
                      </wpg:grpSpPr>
                      <wps:wsp>
                        <wps:cNvPr id="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29088" y="1131132"/>
                            <a:ext cx="9186" cy="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3148E" w:rsidRDefault="0093148E" w:rsidP="0093148E">
                              <w:pPr>
                                <w:pStyle w:val="msoaccenttext2"/>
                                <w:widowControl w:val="0"/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97243" y="1131132"/>
                            <a:ext cx="30008" cy="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3148E" w:rsidRDefault="0093148E" w:rsidP="0093148E">
                              <w:pPr>
                                <w:pStyle w:val="msoaccenttext2"/>
                                <w:widowControl w:val="0"/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t>Club President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26" name="Line 6"/>
                        <wps:cNvCnPr/>
                        <wps:spPr bwMode="auto">
                          <a:xfrm>
                            <a:off x="1129088" y="1131132"/>
                            <a:ext cx="918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chemeClr val="lt2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Line 7"/>
                        <wps:cNvCnPr/>
                        <wps:spPr bwMode="auto">
                          <a:xfrm>
                            <a:off x="1097702" y="1131268"/>
                            <a:ext cx="2954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chemeClr val="lt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66" style="position:absolute;margin-left:405.55pt;margin-top:498.7pt;width:323.1pt;height:28.85pt;z-index:251665408" coordorigin="10972,11311" coordsize="41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">
                <v:shape id="Text Box 4" o:spid="_x0000_s1067" type="#_x0000_t202" style="position:absolute;left:11290;top:11311;width:92;height: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YT88QA&#10;AADbAAAADwAAAGRycy9kb3ducmV2LnhtbESPQWsCMRSE7wX/Q3hCL6LZlVpkaxS7RagnqW3vj81z&#10;dzF5WTfpGv99UxB6HGbmG2a1idaIgXrfOlaQzzIQxJXTLdcKvj530yUIH5A1Gsek4EYeNuvRwwoL&#10;7a78QcMx1CJB2BeooAmhK6T0VUMW/cx1xMk7ud5iSLKvpe7xmuDWyHmWPUuLLaeFBjsqG6rOxx+r&#10;4FAujJ7sbvvy+83sXy95HDiPSj2O4/YFRKAY/sP39rtWMH+Cvy/p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WE/PEAAAA2wAAAA8AAAAAAAAAAAAAAAAAmAIAAGRycy9k&#10;b3ducmV2LnhtbFBLBQYAAAAABAAEAPUAAACJAwAAAAA=&#10;" filled="f" stroked="f" strokecolor="blue" strokeweight="0" insetpen="t">
                  <v:textbox inset="2.85pt,2.85pt,2.85pt,2.85pt">
                    <w:txbxContent>
                      <w:p w:rsidR="0093148E" w:rsidRDefault="0093148E" w:rsidP="0093148E">
                        <w:pPr>
                          <w:pStyle w:val="msoaccenttext2"/>
                          <w:widowControl w:val="0"/>
                          <w:rPr>
                            <w:color w:val="000000"/>
                            <w:sz w:val="24"/>
                            <w:szCs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  <w14:ligatures w14:val="none"/>
                          </w:rPr>
                          <w:t>Date</w:t>
                        </w:r>
                      </w:p>
                    </w:txbxContent>
                  </v:textbox>
                </v:shape>
                <v:shape id="Text Box 5" o:spid="_x0000_s1068" type="#_x0000_t202" style="position:absolute;left:10972;top:11311;width:300;height: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2aMMA&#10;AADbAAAADwAAAGRycy9kb3ducmV2LnhtbESPQWsCMRSE7wX/Q3hCL0WzKyhlNYquCPVUtO39sXnu&#10;LiYv6yZd479vCoUeh5n5hlltojVioN63jhXk0wwEceV0y7WCz4/D5BWED8gajWNS8CAPm/XoaYWF&#10;dnc+0XAOtUgQ9gUqaELoCil91ZBFP3UdcfIurrcYkuxrqXu8J7g1cpZlC2mx5bTQYEdlQ9X1/G0V&#10;vJdzo18Oj2P5tTfH3S2PA+dRqedx3C5BBIrhP/zXftMKZnP4/ZJ+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2aMMAAADbAAAADwAAAAAAAAAAAAAAAACYAgAAZHJzL2Rv&#10;d25yZXYueG1sUEsFBgAAAAAEAAQA9QAAAIgDAAAAAA==&#10;" filled="f" stroked="f" strokecolor="blue" strokeweight="0" insetpen="t">
                  <v:textbox inset="2.85pt,2.85pt,2.85pt,2.85pt">
                    <w:txbxContent>
                      <w:p w:rsidR="0093148E" w:rsidRDefault="0093148E" w:rsidP="0093148E">
                        <w:pPr>
                          <w:pStyle w:val="msoaccenttext2"/>
                          <w:widowControl w:val="0"/>
                          <w:rPr>
                            <w:color w:val="000000"/>
                            <w:sz w:val="24"/>
                            <w:szCs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  <w14:ligatures w14:val="none"/>
                          </w:rPr>
                          <w:t>Club President</w:t>
                        </w:r>
                      </w:p>
                    </w:txbxContent>
                  </v:textbox>
                </v:shape>
                <v:line id="Line 6" o:spid="_x0000_s1069" style="position:absolute;visibility:visible;mso-wrap-style:square" from="11290,11311" to="11382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O/NcQAAADbAAAADwAAAGRycy9kb3ducmV2LnhtbESPwWrDMBBE74H8g9hAL6GR60MormUT&#10;AkmbSyFuP2CxNraItTKS4rj9+qpQ6HGYmTdMWc92EBP5YBwreNpkIIhbpw13Cj4/Do/PIEJE1jg4&#10;JgVfFKCulosSC+3ufKapiZ1IEA4FKuhjHAspQ9uTxbBxI3HyLs5bjEn6TmqP9wS3g8yzbCstGk4L&#10;PY6076m9Njer4JxH87020yHzp8veNHJ8fT+elHpYzbsXEJHm+B/+a79pBfkWfr+kHy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c781xAAAANsAAAAPAAAAAAAAAAAA&#10;AAAAAKECAABkcnMvZG93bnJldi54bWxQSwUGAAAAAAQABAD5AAAAkgMAAAAA&#10;" strokecolor="black [3]" strokeweight=".25pt">
                  <v:shadow color="silver"/>
                </v:line>
                <v:line id="Line 7" o:spid="_x0000_s1070" style="position:absolute;visibility:visible;mso-wrap-style:square" from="10977,11312" to="11272,11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Ach8MAAADbAAAADwAAAGRycy9kb3ducmV2LnhtbESPUWvCMBSF3wf+h3CFvc1UGVU6o4gw&#10;HArKan/ApblrypqbkmTa/XsjCD4ezjnf4SzXg+3EhXxoHSuYTjIQxLXTLTcKqvPn2wJEiMgaO8ek&#10;4J8CrFejlyUW2l35my5lbESCcChQgYmxL6QMtSGLYeJ64uT9OG8xJukbqT1eE9x2cpZlubTYclow&#10;2NPWUP1b/lkFbXU623y/MIfd7kjlNHd+X70r9ToeNh8gIg3xGX60v7SC2RzuX9IPkK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wHIfDAAAA2wAAAA8AAAAAAAAAAAAA&#10;AAAAoQIAAGRycy9kb3ducmV2LnhtbFBLBQYAAAAABAAEAPkAAACRAwAAAAA=&#10;" strokecolor="black [1]" strokeweight=".25pt">
                  <v:shadow color="silver"/>
                </v:line>
              </v:group>
            </w:pict>
          </mc:Fallback>
        </mc:AlternateContent>
      </w:r>
      <w:r w:rsidR="007F72D0"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B3BD3BA" wp14:editId="1136486F">
                <wp:simplePos x="0" y="0"/>
                <wp:positionH relativeFrom="column">
                  <wp:posOffset>708973</wp:posOffset>
                </wp:positionH>
                <wp:positionV relativeFrom="paragraph">
                  <wp:posOffset>620395</wp:posOffset>
                </wp:positionV>
                <wp:extent cx="3460115" cy="2569845"/>
                <wp:effectExtent l="0" t="0" r="6985" b="2095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0115" cy="2569845"/>
                          <a:chOff x="1059065" y="1074621"/>
                          <a:chExt cx="34601" cy="25695"/>
                        </a:xfrm>
                      </wpg:grpSpPr>
                      <wps:wsp>
                        <wps:cNvPr id="17" name="Line 6"/>
                        <wps:cNvCnPr/>
                        <wps:spPr bwMode="auto">
                          <a:xfrm flipH="1">
                            <a:off x="1079122" y="1074621"/>
                            <a:ext cx="0" cy="2562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Line 7"/>
                        <wps:cNvCnPr/>
                        <wps:spPr bwMode="auto">
                          <a:xfrm>
                            <a:off x="1059065" y="1074621"/>
                            <a:ext cx="200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Line 8"/>
                        <wps:cNvCnPr/>
                        <wps:spPr bwMode="auto">
                          <a:xfrm>
                            <a:off x="1079122" y="1100316"/>
                            <a:ext cx="145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5.8pt;margin-top:48.85pt;width:272.45pt;height:202.35pt;z-index:251653120" coordorigin="10590,10746" coordsize="34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">
                <v:line id="Line 6" o:spid="_x0000_s1027" style="position:absolute;flip:x;visibility:visible;mso-wrap-style:square" from="10791,10746" to="10791,11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2s+8EAAADbAAAADwAAAGRycy9kb3ducmV2LnhtbERPTWsCMRC9F/wPYQQvRbMKrWVrFBUL&#10;QntR6326mW5CN5M1SXXtr28KBW/zeJ8zW3SuEWcK0XpWMB4VIIgrry3XCt4PL8MnEDEha2w8k4Ir&#10;RVjMe3czLLW/8I7O+1SLHMKxRAUmpbaUMlaGHMaRb4kz9+mDw5RhqKUOeMnhrpGToniUDi3nBoMt&#10;rQ1VX/tvp+D083rYWrPa3H/YII19sPrteFVq0O+WzyASdekm/ndvdZ4/hb9f8gFy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Taz7wQAAANsAAAAPAAAAAAAAAAAAAAAA&#10;AKECAABkcnMvZG93bnJldi54bWxQSwUGAAAAAAQABAD5AAAAjwMAAAAA&#10;" strokecolor="blue" strokeweight="1pt">
                  <v:shadow color="silver"/>
                </v:line>
                <v:line id="Line 7" o:spid="_x0000_s1028" style="position:absolute;visibility:visible;mso-wrap-style:square" from="10590,10746" to="10791,10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zgEMEAAADbAAAADwAAAGRycy9kb3ducmV2LnhtbESPQYvCQAyF78L+hyEL3nSqh1K6jiIu&#10;ssuetLr32IltsZMpnVHrvzcHwVvCe3nvy2I1uFbdqA+NZwOzaQKKuPS24crA8bCdZKBCRLbYeiYD&#10;DwqwWn6MFphbf+c93YpYKQnhkKOBOsYu1zqUNTkMU98Ri3b2vcMoa19p2+Ndwl2r50mSaocNS0ON&#10;HW1qKi/F1Rlw37P/Mjt2m5/hlFKx/dulNquMGX8O6y9QkYb4Nr+uf63gC6z8IgPo5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nOAQwQAAANsAAAAPAAAAAAAAAAAAAAAA&#10;AKECAABkcnMvZG93bnJldi54bWxQSwUGAAAAAAQABAD5AAAAjwMAAAAA&#10;" strokecolor="blue" strokeweight="1pt">
                  <v:shadow color="silver"/>
                </v:line>
                <v:line id="Line 8" o:spid="_x0000_s1029" style="position:absolute;visibility:visible;mso-wrap-style:square" from="10791,11003" to="10936,11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BFi78AAADbAAAADwAAAGRycy9kb3ducmV2LnhtbERPTYvCMBC9C/6HMII3Teuh1Gosooiy&#10;p92uex+bsS02k9JErf9+s7DgbR7vc9b5YFrxoN41lhXE8wgEcWl1w5WC8/dhloJwHllja5kUvMhB&#10;vhmP1php++QvehS+EiGEXYYKau+7TEpX1mTQzW1HHLir7Q36APtK6h6fIdy0chFFiTTYcGiosaNd&#10;TeWtuBsFZh//lOm52x2HS0LF4eMz0Wml1HQybFcgPA3+Lf53n3SYv4S/X8IBcvM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NBFi78AAADbAAAADwAAAAAAAAAAAAAAAACh&#10;AgAAZHJzL2Rvd25yZXYueG1sUEsFBgAAAAAEAAQA+QAAAI0DAAAAAA==&#10;" strokecolor="blue" strokeweight="1pt">
                  <v:shadow color="silver"/>
                </v:line>
              </v:group>
            </w:pict>
          </mc:Fallback>
        </mc:AlternateContent>
      </w:r>
      <w:r w:rsidR="007F72D0"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6A859733" wp14:editId="2206674E">
                <wp:simplePos x="0" y="0"/>
                <wp:positionH relativeFrom="column">
                  <wp:posOffset>4305869</wp:posOffset>
                </wp:positionH>
                <wp:positionV relativeFrom="paragraph">
                  <wp:posOffset>170597</wp:posOffset>
                </wp:positionV>
                <wp:extent cx="5514340" cy="74956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340" cy="74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51643" w:rsidRDefault="00251643" w:rsidP="00251643">
                            <w:pPr>
                              <w:widowControl w:val="0"/>
                              <w:jc w:val="right"/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48"/>
                                <w:szCs w:val="48"/>
                                <w14:ligatures w14:val="none"/>
                              </w:rPr>
                              <w:t xml:space="preserve">Lions Club of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z w:val="48"/>
                                  <w:szCs w:val="48"/>
                                  <w14:ligatures w14:val="none"/>
                                </w:rPr>
                                <w:id w:val="1093515579"/>
                                <w:showingPlcHdr/>
                              </w:sdtPr>
                              <w:sdtEndPr/>
                              <w:sdtContent>
                                <w:permStart w:id="766716080" w:edGrp="everyone"/>
                                <w:r w:rsidR="0093148E" w:rsidRPr="00B331D7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  <w:permEnd w:id="766716080"/>
                              </w:sdtContent>
                            </w:sdt>
                          </w:p>
                          <w:p w:rsidR="007F72D0" w:rsidRDefault="007F72D0" w:rsidP="00251643">
                            <w:pPr>
                              <w:widowControl w:val="0"/>
                              <w:jc w:val="right"/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48"/>
                                <w:szCs w:val="48"/>
                                <w14:ligatures w14:val="none"/>
                              </w:rPr>
                              <w:t xml:space="preserve">District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z w:val="48"/>
                                  <w:szCs w:val="48"/>
                                  <w14:ligatures w14:val="none"/>
                                </w:rPr>
                                <w:id w:val="1433483248"/>
                                <w:showingPlcHdr/>
                              </w:sdtPr>
                              <w:sdtEndPr/>
                              <w:sdtContent>
                                <w:permStart w:id="266953217" w:edGrp="everyone"/>
                                <w:r w:rsidR="0093148E" w:rsidRPr="00B331D7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  <w:permEnd w:id="266953217"/>
                              </w:sdtContent>
                            </w:sdt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71" type="#_x0000_t202" style="position:absolute;margin-left:339.05pt;margin-top:13.45pt;width:434.2pt;height:59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" filled="f" stroked="f" strokecolor="blue" insetpen="t">
                <v:textbox inset="2.88pt,2.88pt,2.88pt,2.88pt">
                  <w:txbxContent>
                    <w:p w:rsidR="00251643" w:rsidRDefault="00251643" w:rsidP="00251643">
                      <w:pPr>
                        <w:widowControl w:val="0"/>
                        <w:jc w:val="right"/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48"/>
                          <w:szCs w:val="48"/>
                          <w14:ligatures w14:val="none"/>
                        </w:rPr>
                        <w:t xml:space="preserve">Lions Club of </w:t>
                      </w:r>
                      <w:sdt>
                        <w:sdtP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z w:val="48"/>
                            <w:szCs w:val="48"/>
                            <w14:ligatures w14:val="none"/>
                          </w:rPr>
                          <w:id w:val="1093515579"/>
                          <w:showingPlcHdr/>
                        </w:sdtPr>
                        <w:sdtEndPr/>
                        <w:sdtContent>
                          <w:permStart w:id="766716080" w:edGrp="everyone"/>
                          <w:r w:rsidR="0093148E" w:rsidRPr="00B331D7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  <w:permEnd w:id="766716080"/>
                        </w:sdtContent>
                      </w:sdt>
                    </w:p>
                    <w:p w:rsidR="007F72D0" w:rsidRDefault="007F72D0" w:rsidP="00251643">
                      <w:pPr>
                        <w:widowControl w:val="0"/>
                        <w:jc w:val="right"/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48"/>
                          <w:szCs w:val="48"/>
                          <w14:ligatures w14:val="none"/>
                        </w:rPr>
                        <w:t xml:space="preserve">District </w:t>
                      </w:r>
                      <w:sdt>
                        <w:sdtP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z w:val="48"/>
                            <w:szCs w:val="48"/>
                            <w14:ligatures w14:val="none"/>
                          </w:rPr>
                          <w:id w:val="1433483248"/>
                          <w:showingPlcHdr/>
                        </w:sdtPr>
                        <w:sdtEndPr/>
                        <w:sdtContent>
                          <w:permStart w:id="266953217" w:edGrp="everyone"/>
                          <w:r w:rsidR="0093148E" w:rsidRPr="00B331D7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  <w:permEnd w:id="266953217"/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251643"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1312" behindDoc="0" locked="0" layoutInCell="1" allowOverlap="1" wp14:anchorId="6AB5E4C3" wp14:editId="5F160D57">
            <wp:simplePos x="0" y="0"/>
            <wp:positionH relativeFrom="column">
              <wp:posOffset>342900</wp:posOffset>
            </wp:positionH>
            <wp:positionV relativeFrom="paragraph">
              <wp:posOffset>3409950</wp:posOffset>
            </wp:positionV>
            <wp:extent cx="2914650" cy="2914650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o logo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643"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C0AB026" wp14:editId="71149112">
                <wp:simplePos x="0" y="0"/>
                <wp:positionH relativeFrom="column">
                  <wp:posOffset>-23495</wp:posOffset>
                </wp:positionH>
                <wp:positionV relativeFrom="paragraph">
                  <wp:posOffset>6200775</wp:posOffset>
                </wp:positionV>
                <wp:extent cx="3648075" cy="725805"/>
                <wp:effectExtent l="0" t="0" r="952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51643" w:rsidRPr="00251643" w:rsidRDefault="00251643" w:rsidP="00251643">
                            <w:pPr>
                              <w:widowControl w:val="0"/>
                              <w:jc w:val="center"/>
                              <w:rPr>
                                <w:rFonts w:ascii="Honey Script" w:hAnsi="Honey Script"/>
                                <w:color w:val="00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Honey Script" w:hAnsi="Honey Script"/>
                                <w:color w:val="000000"/>
                                <w:sz w:val="40"/>
                                <w:szCs w:val="40"/>
                                <w14:ligatures w14:val="none"/>
                              </w:rPr>
                              <w:t xml:space="preserve">“The World is waiting for YOUR words” </w:t>
                            </w:r>
                            <w:r>
                              <w:rPr>
                                <w:rFonts w:ascii="Honey Script" w:hAnsi="Honey Script"/>
                                <w:color w:val="000000"/>
                                <w:sz w:val="28"/>
                                <w:szCs w:val="28"/>
                                <w14:ligatures w14:val="none"/>
                              </w:rPr>
                              <w:t>~ Arvee Robinson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72" type="#_x0000_t202" style="position:absolute;margin-left:-1.85pt;margin-top:488.25pt;width:287.25pt;height:57.1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" filled="f" stroked="f" strokecolor="blue" insetpen="t">
                <v:textbox inset="2.88pt,2.88pt,2.88pt,2.88pt">
                  <w:txbxContent>
                    <w:p w:rsidR="00251643" w:rsidRPr="00251643" w:rsidRDefault="00251643" w:rsidP="00251643">
                      <w:pPr>
                        <w:widowControl w:val="0"/>
                        <w:jc w:val="center"/>
                        <w:rPr>
                          <w:rFonts w:ascii="Honey Script" w:hAnsi="Honey Script"/>
                          <w:color w:val="000000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Honey Script" w:hAnsi="Honey Script"/>
                          <w:color w:val="000000"/>
                          <w:sz w:val="40"/>
                          <w:szCs w:val="40"/>
                          <w14:ligatures w14:val="none"/>
                        </w:rPr>
                        <w:t xml:space="preserve">“The World is waiting for YOUR words” </w:t>
                      </w:r>
                      <w:r>
                        <w:rPr>
                          <w:rFonts w:ascii="Honey Script" w:hAnsi="Honey Script"/>
                          <w:color w:val="000000"/>
                          <w:sz w:val="28"/>
                          <w:szCs w:val="28"/>
                          <w14:ligatures w14:val="none"/>
                        </w:rPr>
                        <w:t>~ Arvee Robinson</w:t>
                      </w:r>
                    </w:p>
                  </w:txbxContent>
                </v:textbox>
              </v:shape>
            </w:pict>
          </mc:Fallback>
        </mc:AlternateContent>
      </w:r>
      <w:r w:rsidR="00251643"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3D0E55B4" wp14:editId="69FA9F19">
                <wp:simplePos x="0" y="0"/>
                <wp:positionH relativeFrom="column">
                  <wp:posOffset>4498340</wp:posOffset>
                </wp:positionH>
                <wp:positionV relativeFrom="paragraph">
                  <wp:posOffset>4841240</wp:posOffset>
                </wp:positionV>
                <wp:extent cx="5064125" cy="0"/>
                <wp:effectExtent l="0" t="0" r="222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lt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354.2pt;margin-top:381.2pt;width:398.75pt;height:0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" strokecolor="black [1]">
                <v:shadow color="silver"/>
              </v:shape>
            </w:pict>
          </mc:Fallback>
        </mc:AlternateContent>
      </w:r>
      <w:r w:rsidR="00251643"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EB67193" wp14:editId="482FF908">
                <wp:simplePos x="0" y="0"/>
                <wp:positionH relativeFrom="column">
                  <wp:posOffset>4397375</wp:posOffset>
                </wp:positionH>
                <wp:positionV relativeFrom="paragraph">
                  <wp:posOffset>3703955</wp:posOffset>
                </wp:positionV>
                <wp:extent cx="5266690" cy="417195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69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51643" w:rsidRDefault="00251643" w:rsidP="00251643">
                            <w:pPr>
                              <w:pStyle w:val="msobodytext4"/>
                              <w:widowControl w:val="0"/>
                              <w:jc w:val="center"/>
                              <w:rPr>
                                <w:color w:val="00000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>This certificate is awarded to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3" type="#_x0000_t202" style="position:absolute;margin-left:346.25pt;margin-top:291.65pt;width:414.7pt;height:32.8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" filled="f" stroked="f" strokecolor="blue" strokeweight="0" insetpen="t">
                <v:textbox inset="2.85pt,2.85pt,2.85pt,2.85pt">
                  <w:txbxContent>
                    <w:p w:rsidR="00251643" w:rsidRDefault="00251643" w:rsidP="00251643">
                      <w:pPr>
                        <w:pStyle w:val="msobodytext4"/>
                        <w:widowControl w:val="0"/>
                        <w:jc w:val="center"/>
                        <w:rPr>
                          <w:color w:val="000000"/>
                          <w:sz w:val="40"/>
                          <w:szCs w:val="40"/>
                          <w:lang w:val="en-US"/>
                          <w14:ligatures w14:val="none"/>
                        </w:rPr>
                      </w:pPr>
                      <w:r>
                        <w:rPr>
                          <w:color w:val="000000"/>
                          <w:sz w:val="40"/>
                          <w:szCs w:val="40"/>
                          <w:lang w:val="en-US"/>
                          <w14:ligatures w14:val="none"/>
                        </w:rPr>
                        <w:t>This certificate is awarded to</w:t>
                      </w:r>
                    </w:p>
                  </w:txbxContent>
                </v:textbox>
              </v:shape>
            </w:pict>
          </mc:Fallback>
        </mc:AlternateContent>
      </w:r>
      <w:r w:rsidR="00251643"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3717F92" wp14:editId="6437F1CF">
                <wp:simplePos x="0" y="0"/>
                <wp:positionH relativeFrom="column">
                  <wp:posOffset>5008880</wp:posOffset>
                </wp:positionH>
                <wp:positionV relativeFrom="paragraph">
                  <wp:posOffset>6200140</wp:posOffset>
                </wp:positionV>
                <wp:extent cx="4103370" cy="366395"/>
                <wp:effectExtent l="0" t="0" r="1143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3370" cy="366395"/>
                          <a:chOff x="1097243" y="1131132"/>
                          <a:chExt cx="41031" cy="3661"/>
                        </a:xfrm>
                      </wpg:grpSpPr>
                      <wps:wsp>
                        <wps:cNvPr id="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29088" y="1131132"/>
                            <a:ext cx="9186" cy="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51643" w:rsidRDefault="00251643" w:rsidP="00251643">
                              <w:pPr>
                                <w:pStyle w:val="msoaccenttext2"/>
                                <w:widowControl w:val="0"/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97243" y="1131132"/>
                            <a:ext cx="30008" cy="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51643" w:rsidRDefault="00251643" w:rsidP="00251643">
                              <w:pPr>
                                <w:pStyle w:val="msoaccenttext2"/>
                                <w:widowControl w:val="0"/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t>Club President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6" name="Line 20"/>
                        <wps:cNvCnPr/>
                        <wps:spPr bwMode="auto">
                          <a:xfrm>
                            <a:off x="1129088" y="1131132"/>
                            <a:ext cx="918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chemeClr val="lt2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21"/>
                        <wps:cNvCnPr/>
                        <wps:spPr bwMode="auto">
                          <a:xfrm>
                            <a:off x="1097702" y="1131268"/>
                            <a:ext cx="2954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chemeClr val="lt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74" style="position:absolute;margin-left:394.4pt;margin-top:488.2pt;width:323.1pt;height:28.85pt;z-index:251657216" coordorigin="10972,11311" coordsize="41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">
                <v:shape id="Text Box 18" o:spid="_x0000_s1075" type="#_x0000_t202" style="position:absolute;left:11290;top:11311;width:92;height: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evxsMA&#10;AADaAAAADwAAAGRycy9kb3ducmV2LnhtbESPQWsCMRSE7wX/Q3gFL1KzK1XK1ih2RagnUdv7Y/O6&#10;uzR52W7iGv99UxB6HGbmG2a5jtaIgXrfOlaQTzMQxJXTLdcKPs67pxcQPiBrNI5JwY08rFejhyUW&#10;2l35SMMp1CJB2BeooAmhK6T0VUMW/dR1xMn7cr3FkGRfS93jNcGtkbMsW0iLLaeFBjsqG6q+Txer&#10;4FDOjZ7sbvvyc2v2bz95HDiPSo0f4+YVRKAY/sP39rtW8Ax/V9IN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evxsMAAADaAAAADwAAAAAAAAAAAAAAAACYAgAAZHJzL2Rv&#10;d25yZXYueG1sUEsFBgAAAAAEAAQA9QAAAIgDAAAAAA==&#10;" filled="f" stroked="f" strokecolor="blue" strokeweight="0" insetpen="t">
                  <v:textbox inset="2.85pt,2.85pt,2.85pt,2.85pt">
                    <w:txbxContent>
                      <w:p w:rsidR="00251643" w:rsidRDefault="00251643" w:rsidP="00251643">
                        <w:pPr>
                          <w:pStyle w:val="msoaccenttext2"/>
                          <w:widowControl w:val="0"/>
                          <w:rPr>
                            <w:color w:val="000000"/>
                            <w:sz w:val="24"/>
                            <w:szCs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  <w14:ligatures w14:val="none"/>
                          </w:rPr>
                          <w:t>Date</w:t>
                        </w:r>
                      </w:p>
                    </w:txbxContent>
                  </v:textbox>
                </v:shape>
                <v:shape id="Text Box 19" o:spid="_x0000_s1076" type="#_x0000_t202" style="position:absolute;left:10972;top:11311;width:300;height: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KXcMA&#10;AADaAAAADwAAAGRycy9kb3ducmV2LnhtbESPT2sCMRTE74V+h/AKvRTNbsEiq1HqilBPUv/cH5vn&#10;7tLkZd3ENX77Rij0OMzMb5j5MlojBup961hBPs5AEFdOt1wrOB42oykIH5A1Gsek4E4elovnpzkW&#10;2t34m4Z9qEWCsC9QQRNCV0jpq4Ys+rHriJN3dr3FkGRfS93jLcGtke9Z9iEttpwWGuyobKj62V+t&#10;gl05Mfptc9+Wp7XZri55HDiPSr2+xM8ZiEAx/If/2l9awQQeV9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sKXcMAAADaAAAADwAAAAAAAAAAAAAAAACYAgAAZHJzL2Rv&#10;d25yZXYueG1sUEsFBgAAAAAEAAQA9QAAAIgDAAAAAA==&#10;" filled="f" stroked="f" strokecolor="blue" strokeweight="0" insetpen="t">
                  <v:textbox inset="2.85pt,2.85pt,2.85pt,2.85pt">
                    <w:txbxContent>
                      <w:p w:rsidR="00251643" w:rsidRDefault="00251643" w:rsidP="00251643">
                        <w:pPr>
                          <w:pStyle w:val="msoaccenttext2"/>
                          <w:widowControl w:val="0"/>
                          <w:rPr>
                            <w:color w:val="000000"/>
                            <w:sz w:val="24"/>
                            <w:szCs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  <w14:ligatures w14:val="none"/>
                          </w:rPr>
                          <w:t>Club President</w:t>
                        </w:r>
                      </w:p>
                    </w:txbxContent>
                  </v:textbox>
                </v:shape>
                <v:line id="Line 20" o:spid="_x0000_s1077" style="position:absolute;visibility:visible;mso-wrap-style:square" from="11290,11311" to="11382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AE0sMAAADaAAAADwAAAGRycy9kb3ducmV2LnhtbESPwWrDMBBE74X8g9hALyWR60MoTpRQ&#10;Ak7rSyFuP2CxNraotTKSYrv9+ihQ6HGYmTfM7jDbXozkg3Gs4HmdgSBunDbcKvj6LFcvIEJE1tg7&#10;JgU/FOCwXzzssNBu4jONdWxFgnAoUEEX41BIGZqOLIa1G4iTd3HeYkzSt1J7nBLc9jLPso20aDgt&#10;dDjQsaPmu75aBec8mt8nM5aZry5HU8vh7eNUKfW4nF+3ICLN8T/8137XCjZwv5JugN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LgBNLDAAAA2gAAAA8AAAAAAAAAAAAA&#10;AAAAoQIAAGRycy9kb3ducmV2LnhtbFBLBQYAAAAABAAEAPkAAACRAwAAAAA=&#10;" strokecolor="black [3]" strokeweight=".25pt">
                  <v:shadow color="silver"/>
                </v:line>
                <v:line id="Line 21" o:spid="_x0000_s1078" style="position:absolute;visibility:visible;mso-wrap-style:square" from="10977,11312" to="11272,11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BnlsIAAADaAAAADwAAAGRycy9kb3ducmV2LnhtbESPUWvCMBSF3wf7D+EO9jZTh1SpRhmC&#10;KAqKtT/g0lybsuamJJl2/94MBj4ezjnf4SxWg+3EjXxoHSsYjzIQxLXTLTcKqsvmYwYiRGSNnWNS&#10;8EsBVsvXlwUW2t35TLcyNiJBOBSowMTYF1KG2pDFMHI9cfKuzluMSfpGao/3BLed/MyyXFpsOS0Y&#10;7GltqP4uf6yCtjpdbL6fmcN2e6RynDu/ryZKvb8NX3MQkYb4DP+3d1rBFP6upBs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BBnlsIAAADaAAAADwAAAAAAAAAAAAAA&#10;AAChAgAAZHJzL2Rvd25yZXYueG1sUEsFBgAAAAAEAAQA+QAAAJADAAAAAA==&#10;" strokecolor="black [1]" strokeweight=".25pt">
                  <v:shadow color="silver"/>
                </v:line>
              </v:group>
            </w:pict>
          </mc:Fallback>
        </mc:AlternateContent>
      </w:r>
      <w:r w:rsidR="00251643"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447015" wp14:editId="498CC652">
                <wp:simplePos x="0" y="0"/>
                <wp:positionH relativeFrom="column">
                  <wp:posOffset>1715770</wp:posOffset>
                </wp:positionH>
                <wp:positionV relativeFrom="paragraph">
                  <wp:posOffset>1129665</wp:posOffset>
                </wp:positionV>
                <wp:extent cx="8067675" cy="645160"/>
                <wp:effectExtent l="0" t="0" r="9525" b="254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7675" cy="645160"/>
                          <a:chOff x="1069936" y="1079717"/>
                          <a:chExt cx="79270" cy="6451"/>
                        </a:xfrm>
                      </wpg:grpSpPr>
                      <wps:wsp>
                        <wps:cNvPr id="1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69936" y="1079717"/>
                            <a:ext cx="79270" cy="645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9936" y="1085016"/>
                            <a:ext cx="79270" cy="115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lt1">
                                  <a:lumMod val="0"/>
                                  <a:lumOff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71007" y="1079717"/>
                            <a:ext cx="77219" cy="5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51643" w:rsidRPr="007F72D0" w:rsidRDefault="00251643" w:rsidP="00251643">
                              <w:pPr>
                                <w:pStyle w:val="Title"/>
                                <w:widowControl w:val="0"/>
                                <w:spacing w:before="80"/>
                                <w:rPr>
                                  <w:rFonts w:ascii="Franklin Gothic Heavy" w:hAnsi="Franklin Gothic Heavy"/>
                                  <w:b w:val="0"/>
                                  <w:bCs w:val="0"/>
                                  <w:color w:val="FFFFFF" w:themeColor="background1"/>
                                  <w:sz w:val="50"/>
                                  <w:szCs w:val="50"/>
                                  <w:lang w:val="en-US"/>
                                  <w14:ligatures w14:val="none"/>
                                </w:rPr>
                              </w:pPr>
                              <w:r w:rsidRPr="007F72D0">
                                <w:rPr>
                                  <w:rFonts w:ascii="Franklin Gothic Heavy" w:hAnsi="Franklin Gothic Heavy"/>
                                  <w:b w:val="0"/>
                                  <w:bCs w:val="0"/>
                                  <w:color w:val="FFFFFF" w:themeColor="background1"/>
                                  <w:sz w:val="50"/>
                                  <w:szCs w:val="50"/>
                                  <w:lang w:val="en-US"/>
                                  <w14:ligatures w14:val="none"/>
                                </w:rPr>
                                <w:t>Lions Junior Public Speaking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79" style="position:absolute;margin-left:135.1pt;margin-top:88.95pt;width:635.25pt;height:50.8pt;z-index:251658240" coordorigin="10699,10797" coordsize="79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">
                <v:rect id="Rectangle 10" o:spid="_x0000_s1080" style="position:absolute;left:10699;top:10797;width:793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kHbMMA&#10;AADbAAAADwAAAGRycy9kb3ducmV2LnhtbERPTWvCQBC9C/0PyxR6M5taFYluQrFUc2gP1UB7HLJj&#10;EszOhuyqaX99VxC8zeN9ziobTCvO1LvGsoLnKAZBXFrdcKWg2L+PFyCcR9bYWiYFv+QgSx9GK0y0&#10;vfAXnXe+EiGEXYIKau+7REpX1mTQRbYjDtzB9gZ9gH0ldY+XEG5aOYnjuTTYcGiosaN1TeVxdzIK&#10;pm+ukNOPn9PnDPPNHnP+/jtslXp6HF6XIDwN/i6+uXMd5r/A9ZdwgE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kHbMMAAADbAAAADwAAAAAAAAAAAAAAAACYAgAAZHJzL2Rv&#10;d25yZXYueG1sUEsFBgAAAAAEAAQA9QAAAIgDAAAAAA==&#10;" fillcolor="blue" stroked="f" strokecolor="blue" strokeweight="0" insetpen="t">
                  <v:shadow color="silver"/>
                  <v:textbox inset="2.88pt,2.88pt,2.88pt,2.88pt"/>
                </v:rect>
                <v:rect id="Rectangle 11" o:spid="_x0000_s1081" style="position:absolute;left:10699;top:10850;width:793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j/G78A&#10;AADbAAAADwAAAGRycy9kb3ducmV2LnhtbERPy6rCMBDdX/AfwghuRFOliFSjiCi4cWGv4HZoxrba&#10;TEoTtfr1RhDczeE8Z75sTSXu1LjSsoLRMAJBnFldcq7g+L8dTEE4j6yxskwKnuRguej8zTHR9sEH&#10;uqc+FyGEXYIKCu/rREqXFWTQDW1NHLizbQz6AJtc6gYfIdxUchxFE2mw5NBQYE3rgrJrejMKNn3b&#10;X8Xp+DI5xfJF16Pbn55TpXrddjUD4an1P/HXvdNhfgyfX8IB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qP8bvwAAANsAAAAPAAAAAAAAAAAAAAAAAJgCAABkcnMvZG93bnJl&#10;di54bWxQSwUGAAAAAAQABAD1AAAAhAMAAAAA&#10;" fillcolor="black [1]" stroked="f" strokecolor="blue" strokeweight="0" insetpen="t">
                  <v:fill rotate="t" angle="90" focus="100%" type="gradient"/>
                  <v:shadow color="silver"/>
                  <v:textbox inset="2.88pt,2.88pt,2.88pt,2.88pt"/>
                </v:rect>
                <v:shape id="Text Box 12" o:spid="_x0000_s1082" type="#_x0000_t202" style="position:absolute;left:10710;top:10797;width:772;height: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Z81cEA&#10;AADbAAAADwAAAGRycy9kb3ducmV2LnhtbERPS2sCMRC+F/ofwhR6KZrdgkVWo9QVoZ6kPu7DZtxd&#10;mkzWTVzjv2+EQm/z8T1nvozWiIF63zpWkI8zEMSV0y3XCo6HzWgKwgdkjcYxKbiTh+Xi+WmOhXY3&#10;/qZhH2qRQtgXqKAJoSuk9FVDFv3YdcSJO7veYkiwr6Xu8ZbCrZHvWfYhLbacGhrsqGyo+tlfrYJd&#10;OTH6bXPflqe12a4ueRw4j0q9vsTPGYhAMfyL/9xfOs2fwOOXdI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2fNXBAAAA2wAAAA8AAAAAAAAAAAAAAAAAmAIAAGRycy9kb3du&#10;cmV2LnhtbFBLBQYAAAAABAAEAPUAAACGAwAAAAA=&#10;" filled="f" stroked="f" strokecolor="blue" strokeweight="0" insetpen="t">
                  <v:textbox inset="2.85pt,2.85pt,2.85pt,2.85pt">
                    <w:txbxContent>
                      <w:p w:rsidR="00251643" w:rsidRPr="007F72D0" w:rsidRDefault="00251643" w:rsidP="00251643">
                        <w:pPr>
                          <w:pStyle w:val="Title"/>
                          <w:widowControl w:val="0"/>
                          <w:spacing w:before="80"/>
                          <w:rPr>
                            <w:rFonts w:ascii="Franklin Gothic Heavy" w:hAnsi="Franklin Gothic Heavy"/>
                            <w:b w:val="0"/>
                            <w:bCs w:val="0"/>
                            <w:color w:val="FFFFFF" w:themeColor="background1"/>
                            <w:sz w:val="50"/>
                            <w:szCs w:val="50"/>
                            <w:lang w:val="en-US"/>
                            <w14:ligatures w14:val="none"/>
                          </w:rPr>
                        </w:pPr>
                        <w:r w:rsidRPr="007F72D0">
                          <w:rPr>
                            <w:rFonts w:ascii="Franklin Gothic Heavy" w:hAnsi="Franklin Gothic Heavy"/>
                            <w:b w:val="0"/>
                            <w:bCs w:val="0"/>
                            <w:color w:val="FFFFFF" w:themeColor="background1"/>
                            <w:sz w:val="50"/>
                            <w:szCs w:val="50"/>
                            <w:lang w:val="en-US"/>
                            <w14:ligatures w14:val="none"/>
                          </w:rPr>
                          <w:t>Lions Junior Public Speaking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51643"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1" locked="0" layoutInCell="1" allowOverlap="1" wp14:anchorId="38A118D2" wp14:editId="174212BF">
                <wp:simplePos x="0" y="0"/>
                <wp:positionH relativeFrom="column">
                  <wp:posOffset>-24130</wp:posOffset>
                </wp:positionH>
                <wp:positionV relativeFrom="paragraph">
                  <wp:posOffset>-3810</wp:posOffset>
                </wp:positionV>
                <wp:extent cx="4301490" cy="2958465"/>
                <wp:effectExtent l="0" t="0" r="381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1490" cy="295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C0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.9pt;margin-top:-.3pt;width:338.7pt;height:232.95pt;z-index:-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" fillcolor="#fc0" stroked="f" strokecolor="blue" strokeweight="0" insetpen="t">
                <v:fill rotate="t" focus="100%" type="gradient"/>
                <v:shadow color="silver"/>
                <v:textbox inset="2.88pt,2.88pt,2.88pt,2.88pt"/>
              </v:rect>
            </w:pict>
          </mc:Fallback>
        </mc:AlternateContent>
      </w:r>
    </w:p>
    <w:sectPr w:rsidR="009520E3" w:rsidRPr="0029615C" w:rsidSect="002516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Honey Script">
    <w:panose1 w:val="02000506020000020003"/>
    <w:charset w:val="00"/>
    <w:family w:val="auto"/>
    <w:pitch w:val="variable"/>
    <w:sig w:usb0="A0000007" w:usb1="00000000" w:usb2="00000000" w:usb3="00000000" w:csb0="0000011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attachedTemplate r:id="rId1"/>
  <w:documentProtection w:edit="comment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DF"/>
    <w:rsid w:val="000770AA"/>
    <w:rsid w:val="00235EA4"/>
    <w:rsid w:val="00251643"/>
    <w:rsid w:val="0029615C"/>
    <w:rsid w:val="00366BED"/>
    <w:rsid w:val="00461D33"/>
    <w:rsid w:val="00543883"/>
    <w:rsid w:val="007F72D0"/>
    <w:rsid w:val="0093148E"/>
    <w:rsid w:val="009520E3"/>
    <w:rsid w:val="0099630D"/>
    <w:rsid w:val="00A71A86"/>
    <w:rsid w:val="00AE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643"/>
    <w:pPr>
      <w:spacing w:after="0" w:line="240" w:lineRule="auto"/>
    </w:pPr>
    <w:rPr>
      <w:rFonts w:ascii="Garamond" w:eastAsia="Times New Roman" w:hAnsi="Garamond" w:cs="Times New Roman"/>
      <w:i/>
      <w:iCs/>
      <w:color w:val="0000FF"/>
      <w:kern w:val="28"/>
      <w:sz w:val="36"/>
      <w:szCs w:val="36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ccenttext2">
    <w:name w:val="msoaccenttext2"/>
    <w:rsid w:val="00251643"/>
    <w:pPr>
      <w:spacing w:after="0" w:line="240" w:lineRule="auto"/>
    </w:pPr>
    <w:rPr>
      <w:rFonts w:ascii="Garamond" w:eastAsia="Times New Roman" w:hAnsi="Garamond" w:cs="Times New Roman"/>
      <w:color w:val="0000FF"/>
      <w:kern w:val="28"/>
      <w:sz w:val="17"/>
      <w:szCs w:val="17"/>
      <w:lang w:eastAsia="en-AU"/>
      <w14:ligatures w14:val="standard"/>
      <w14:cntxtAlts/>
    </w:rPr>
  </w:style>
  <w:style w:type="paragraph" w:customStyle="1" w:styleId="msobodytext4">
    <w:name w:val="msobodytext4"/>
    <w:rsid w:val="00251643"/>
    <w:pPr>
      <w:spacing w:after="0" w:line="240" w:lineRule="auto"/>
    </w:pPr>
    <w:rPr>
      <w:rFonts w:ascii="Garamond" w:eastAsia="Times New Roman" w:hAnsi="Garamond" w:cs="Times New Roman"/>
      <w:i/>
      <w:iCs/>
      <w:color w:val="0000FF"/>
      <w:kern w:val="28"/>
      <w:sz w:val="36"/>
      <w:szCs w:val="36"/>
      <w:lang w:eastAsia="en-AU"/>
      <w14:ligatures w14:val="standard"/>
      <w14:cntxtAlts/>
    </w:rPr>
  </w:style>
  <w:style w:type="paragraph" w:styleId="Title">
    <w:name w:val="Title"/>
    <w:link w:val="TitleChar"/>
    <w:uiPriority w:val="10"/>
    <w:qFormat/>
    <w:rsid w:val="00251643"/>
    <w:pPr>
      <w:spacing w:after="0" w:line="240" w:lineRule="auto"/>
      <w:jc w:val="center"/>
    </w:pPr>
    <w:rPr>
      <w:rFonts w:ascii="Gill Sans MT Condensed" w:eastAsia="Times New Roman" w:hAnsi="Gill Sans MT Condensed" w:cs="Times New Roman"/>
      <w:b/>
      <w:bCs/>
      <w:smallCaps/>
      <w:color w:val="FFFFFF"/>
      <w:spacing w:val="160"/>
      <w:kern w:val="28"/>
      <w:sz w:val="44"/>
      <w:szCs w:val="44"/>
      <w:lang w:eastAsia="en-AU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251643"/>
    <w:rPr>
      <w:rFonts w:ascii="Gill Sans MT Condensed" w:eastAsia="Times New Roman" w:hAnsi="Gill Sans MT Condensed" w:cs="Times New Roman"/>
      <w:b/>
      <w:bCs/>
      <w:smallCaps/>
      <w:color w:val="FFFFFF"/>
      <w:spacing w:val="160"/>
      <w:kern w:val="28"/>
      <w:sz w:val="44"/>
      <w:szCs w:val="44"/>
      <w:lang w:eastAsia="en-AU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43"/>
    <w:rPr>
      <w:rFonts w:ascii="Tahoma" w:eastAsia="Times New Roman" w:hAnsi="Tahoma" w:cs="Tahoma"/>
      <w:i/>
      <w:iCs/>
      <w:color w:val="0000FF"/>
      <w:kern w:val="28"/>
      <w:sz w:val="16"/>
      <w:szCs w:val="16"/>
      <w:lang w:eastAsia="en-AU"/>
      <w14:ligatures w14:val="standard"/>
      <w14:cntxtAlts/>
    </w:rPr>
  </w:style>
  <w:style w:type="character" w:styleId="PlaceholderText">
    <w:name w:val="Placeholder Text"/>
    <w:basedOn w:val="DefaultParagraphFont"/>
    <w:uiPriority w:val="99"/>
    <w:semiHidden/>
    <w:rsid w:val="0093148E"/>
    <w:rPr>
      <w:color w:val="808080"/>
    </w:rPr>
  </w:style>
  <w:style w:type="paragraph" w:styleId="BodyText3">
    <w:name w:val="Body Text 3"/>
    <w:link w:val="BodyText3Char"/>
    <w:uiPriority w:val="99"/>
    <w:unhideWhenUsed/>
    <w:rsid w:val="0093148E"/>
    <w:pPr>
      <w:spacing w:after="0" w:line="240" w:lineRule="auto"/>
    </w:pPr>
    <w:rPr>
      <w:rFonts w:ascii="Garamond" w:eastAsia="Times New Roman" w:hAnsi="Garamond" w:cs="Times New Roman"/>
      <w:i/>
      <w:iCs/>
      <w:color w:val="0000FF"/>
      <w:kern w:val="28"/>
      <w:sz w:val="36"/>
      <w:szCs w:val="36"/>
      <w:lang w:eastAsia="en-AU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93148E"/>
    <w:rPr>
      <w:rFonts w:ascii="Garamond" w:eastAsia="Times New Roman" w:hAnsi="Garamond" w:cs="Times New Roman"/>
      <w:i/>
      <w:iCs/>
      <w:color w:val="0000FF"/>
      <w:kern w:val="28"/>
      <w:sz w:val="36"/>
      <w:szCs w:val="36"/>
      <w:lang w:eastAsia="en-AU"/>
      <w14:ligatures w14:val="standard"/>
      <w14:cntxtAlts/>
    </w:rPr>
  </w:style>
  <w:style w:type="character" w:customStyle="1" w:styleId="Style1">
    <w:name w:val="Style1"/>
    <w:basedOn w:val="DefaultParagraphFont"/>
    <w:uiPriority w:val="1"/>
    <w:rsid w:val="0093148E"/>
    <w:rPr>
      <w:rFonts w:ascii="Book Antiqua" w:hAnsi="Book Antiqua"/>
      <w:color w:val="auto"/>
      <w:sz w:val="36"/>
    </w:rPr>
  </w:style>
  <w:style w:type="character" w:customStyle="1" w:styleId="Style2">
    <w:name w:val="Style2"/>
    <w:basedOn w:val="DefaultParagraphFont"/>
    <w:uiPriority w:val="1"/>
    <w:rsid w:val="0093148E"/>
    <w:rPr>
      <w:rFonts w:ascii="Book Antiqua" w:hAnsi="Book Antiqua"/>
      <w:color w:val="auto"/>
      <w:sz w:val="48"/>
    </w:rPr>
  </w:style>
  <w:style w:type="character" w:customStyle="1" w:styleId="YearLevel">
    <w:name w:val="Year Level"/>
    <w:basedOn w:val="DefaultParagraphFont"/>
    <w:uiPriority w:val="1"/>
    <w:rsid w:val="0099630D"/>
    <w:rPr>
      <w:rFonts w:ascii="Garamond" w:hAnsi="Garamond"/>
      <w:color w:val="auto"/>
      <w:sz w:val="48"/>
    </w:rPr>
  </w:style>
  <w:style w:type="character" w:customStyle="1" w:styleId="SchoolName">
    <w:name w:val="School Name"/>
    <w:basedOn w:val="DefaultParagraphFont"/>
    <w:uiPriority w:val="1"/>
    <w:rsid w:val="0029615C"/>
    <w:rPr>
      <w:rFonts w:ascii="Garamond" w:hAnsi="Garamond"/>
      <w:i/>
      <w:color w:val="auto"/>
      <w:sz w:val="48"/>
    </w:rPr>
  </w:style>
  <w:style w:type="character" w:customStyle="1" w:styleId="StudentName">
    <w:name w:val="Student Name"/>
    <w:basedOn w:val="DefaultParagraphFont"/>
    <w:uiPriority w:val="1"/>
    <w:rsid w:val="0029615C"/>
    <w:rPr>
      <w:rFonts w:ascii="Brush Script MT" w:hAnsi="Brush Script MT"/>
      <w:i w:val="0"/>
      <w:color w:val="000000" w:themeColor="text1"/>
      <w:sz w:val="8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643"/>
    <w:pPr>
      <w:spacing w:after="0" w:line="240" w:lineRule="auto"/>
    </w:pPr>
    <w:rPr>
      <w:rFonts w:ascii="Garamond" w:eastAsia="Times New Roman" w:hAnsi="Garamond" w:cs="Times New Roman"/>
      <w:i/>
      <w:iCs/>
      <w:color w:val="0000FF"/>
      <w:kern w:val="28"/>
      <w:sz w:val="36"/>
      <w:szCs w:val="36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ccenttext2">
    <w:name w:val="msoaccenttext2"/>
    <w:rsid w:val="00251643"/>
    <w:pPr>
      <w:spacing w:after="0" w:line="240" w:lineRule="auto"/>
    </w:pPr>
    <w:rPr>
      <w:rFonts w:ascii="Garamond" w:eastAsia="Times New Roman" w:hAnsi="Garamond" w:cs="Times New Roman"/>
      <w:color w:val="0000FF"/>
      <w:kern w:val="28"/>
      <w:sz w:val="17"/>
      <w:szCs w:val="17"/>
      <w:lang w:eastAsia="en-AU"/>
      <w14:ligatures w14:val="standard"/>
      <w14:cntxtAlts/>
    </w:rPr>
  </w:style>
  <w:style w:type="paragraph" w:customStyle="1" w:styleId="msobodytext4">
    <w:name w:val="msobodytext4"/>
    <w:rsid w:val="00251643"/>
    <w:pPr>
      <w:spacing w:after="0" w:line="240" w:lineRule="auto"/>
    </w:pPr>
    <w:rPr>
      <w:rFonts w:ascii="Garamond" w:eastAsia="Times New Roman" w:hAnsi="Garamond" w:cs="Times New Roman"/>
      <w:i/>
      <w:iCs/>
      <w:color w:val="0000FF"/>
      <w:kern w:val="28"/>
      <w:sz w:val="36"/>
      <w:szCs w:val="36"/>
      <w:lang w:eastAsia="en-AU"/>
      <w14:ligatures w14:val="standard"/>
      <w14:cntxtAlts/>
    </w:rPr>
  </w:style>
  <w:style w:type="paragraph" w:styleId="Title">
    <w:name w:val="Title"/>
    <w:link w:val="TitleChar"/>
    <w:uiPriority w:val="10"/>
    <w:qFormat/>
    <w:rsid w:val="00251643"/>
    <w:pPr>
      <w:spacing w:after="0" w:line="240" w:lineRule="auto"/>
      <w:jc w:val="center"/>
    </w:pPr>
    <w:rPr>
      <w:rFonts w:ascii="Gill Sans MT Condensed" w:eastAsia="Times New Roman" w:hAnsi="Gill Sans MT Condensed" w:cs="Times New Roman"/>
      <w:b/>
      <w:bCs/>
      <w:smallCaps/>
      <w:color w:val="FFFFFF"/>
      <w:spacing w:val="160"/>
      <w:kern w:val="28"/>
      <w:sz w:val="44"/>
      <w:szCs w:val="44"/>
      <w:lang w:eastAsia="en-AU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251643"/>
    <w:rPr>
      <w:rFonts w:ascii="Gill Sans MT Condensed" w:eastAsia="Times New Roman" w:hAnsi="Gill Sans MT Condensed" w:cs="Times New Roman"/>
      <w:b/>
      <w:bCs/>
      <w:smallCaps/>
      <w:color w:val="FFFFFF"/>
      <w:spacing w:val="160"/>
      <w:kern w:val="28"/>
      <w:sz w:val="44"/>
      <w:szCs w:val="44"/>
      <w:lang w:eastAsia="en-AU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43"/>
    <w:rPr>
      <w:rFonts w:ascii="Tahoma" w:eastAsia="Times New Roman" w:hAnsi="Tahoma" w:cs="Tahoma"/>
      <w:i/>
      <w:iCs/>
      <w:color w:val="0000FF"/>
      <w:kern w:val="28"/>
      <w:sz w:val="16"/>
      <w:szCs w:val="16"/>
      <w:lang w:eastAsia="en-AU"/>
      <w14:ligatures w14:val="standard"/>
      <w14:cntxtAlts/>
    </w:rPr>
  </w:style>
  <w:style w:type="character" w:styleId="PlaceholderText">
    <w:name w:val="Placeholder Text"/>
    <w:basedOn w:val="DefaultParagraphFont"/>
    <w:uiPriority w:val="99"/>
    <w:semiHidden/>
    <w:rsid w:val="0093148E"/>
    <w:rPr>
      <w:color w:val="808080"/>
    </w:rPr>
  </w:style>
  <w:style w:type="paragraph" w:styleId="BodyText3">
    <w:name w:val="Body Text 3"/>
    <w:link w:val="BodyText3Char"/>
    <w:uiPriority w:val="99"/>
    <w:unhideWhenUsed/>
    <w:rsid w:val="0093148E"/>
    <w:pPr>
      <w:spacing w:after="0" w:line="240" w:lineRule="auto"/>
    </w:pPr>
    <w:rPr>
      <w:rFonts w:ascii="Garamond" w:eastAsia="Times New Roman" w:hAnsi="Garamond" w:cs="Times New Roman"/>
      <w:i/>
      <w:iCs/>
      <w:color w:val="0000FF"/>
      <w:kern w:val="28"/>
      <w:sz w:val="36"/>
      <w:szCs w:val="36"/>
      <w:lang w:eastAsia="en-AU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93148E"/>
    <w:rPr>
      <w:rFonts w:ascii="Garamond" w:eastAsia="Times New Roman" w:hAnsi="Garamond" w:cs="Times New Roman"/>
      <w:i/>
      <w:iCs/>
      <w:color w:val="0000FF"/>
      <w:kern w:val="28"/>
      <w:sz w:val="36"/>
      <w:szCs w:val="36"/>
      <w:lang w:eastAsia="en-AU"/>
      <w14:ligatures w14:val="standard"/>
      <w14:cntxtAlts/>
    </w:rPr>
  </w:style>
  <w:style w:type="character" w:customStyle="1" w:styleId="Style1">
    <w:name w:val="Style1"/>
    <w:basedOn w:val="DefaultParagraphFont"/>
    <w:uiPriority w:val="1"/>
    <w:rsid w:val="0093148E"/>
    <w:rPr>
      <w:rFonts w:ascii="Book Antiqua" w:hAnsi="Book Antiqua"/>
      <w:color w:val="auto"/>
      <w:sz w:val="36"/>
    </w:rPr>
  </w:style>
  <w:style w:type="character" w:customStyle="1" w:styleId="Style2">
    <w:name w:val="Style2"/>
    <w:basedOn w:val="DefaultParagraphFont"/>
    <w:uiPriority w:val="1"/>
    <w:rsid w:val="0093148E"/>
    <w:rPr>
      <w:rFonts w:ascii="Book Antiqua" w:hAnsi="Book Antiqua"/>
      <w:color w:val="auto"/>
      <w:sz w:val="48"/>
    </w:rPr>
  </w:style>
  <w:style w:type="character" w:customStyle="1" w:styleId="YearLevel">
    <w:name w:val="Year Level"/>
    <w:basedOn w:val="DefaultParagraphFont"/>
    <w:uiPriority w:val="1"/>
    <w:rsid w:val="0099630D"/>
    <w:rPr>
      <w:rFonts w:ascii="Garamond" w:hAnsi="Garamond"/>
      <w:color w:val="auto"/>
      <w:sz w:val="48"/>
    </w:rPr>
  </w:style>
  <w:style w:type="character" w:customStyle="1" w:styleId="SchoolName">
    <w:name w:val="School Name"/>
    <w:basedOn w:val="DefaultParagraphFont"/>
    <w:uiPriority w:val="1"/>
    <w:rsid w:val="0029615C"/>
    <w:rPr>
      <w:rFonts w:ascii="Garamond" w:hAnsi="Garamond"/>
      <w:i/>
      <w:color w:val="auto"/>
      <w:sz w:val="48"/>
    </w:rPr>
  </w:style>
  <w:style w:type="character" w:customStyle="1" w:styleId="StudentName">
    <w:name w:val="Student Name"/>
    <w:basedOn w:val="DefaultParagraphFont"/>
    <w:uiPriority w:val="1"/>
    <w:rsid w:val="0029615C"/>
    <w:rPr>
      <w:rFonts w:ascii="Brush Script MT" w:hAnsi="Brush Script MT"/>
      <w:i w:val="0"/>
      <w:color w:val="000000" w:themeColor="text1"/>
      <w:sz w:val="8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JO'S%20STUFF\JUNIOR%20PUBLIC%20SPEAKING%20-%20CABINET\generic%20certificates%20-%20school%20level%20certificat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8526400A91424E8402838D3708F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E731A-3CE3-4255-93DD-47D38BC9994B}"/>
      </w:docPartPr>
      <w:docPartBody>
        <w:p w:rsidR="00000000" w:rsidRDefault="005E0ED5">
          <w:pPr>
            <w:pStyle w:val="928526400A91424E8402838D3708F227"/>
          </w:pPr>
          <w:r w:rsidRPr="00B331D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Honey Script">
    <w:panose1 w:val="02000506020000020003"/>
    <w:charset w:val="00"/>
    <w:family w:val="auto"/>
    <w:pitch w:val="variable"/>
    <w:sig w:usb0="A0000007" w:usb1="00000000" w:usb2="00000000" w:usb3="00000000" w:csb0="0000011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D5"/>
    <w:rsid w:val="005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28526400A91424E8402838D3708F227">
    <w:name w:val="928526400A91424E8402838D3708F2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28526400A91424E8402838D3708F227">
    <w:name w:val="928526400A91424E8402838D3708F2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certificates - school level certificate template</Template>
  <TotalTime>0</TotalTime>
  <Pages>3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2018-03-12T01:45:00Z</dcterms:created>
  <dcterms:modified xsi:type="dcterms:W3CDTF">2018-03-12T01:45:00Z</dcterms:modified>
</cp:coreProperties>
</file>