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6" w:rsidRDefault="00A71A86" w:rsidP="00A71A86">
      <w:pPr>
        <w:spacing w:after="200" w:line="276" w:lineRule="auto"/>
      </w:pPr>
      <w:bookmarkStart w:id="0" w:name="_GoBack"/>
      <w:bookmarkEnd w:id="0"/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E34E606" wp14:editId="5E695D61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Most Outstanding Speaker</w:t>
                            </w:r>
                          </w:p>
                          <w:sdt>
                            <w:sdtPr>
                              <w:rPr>
                                <w:rStyle w:val="SchoolName"/>
                              </w:rPr>
                              <w:alias w:val="school name"/>
                              <w:tag w:val="school name"/>
                              <w:id w:val="2135295343"/>
                              <w:placeholder>
                                <w:docPart w:val="928526400A91424E8402838D3708F227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338391498" w:edGrp="everyone" w:displacedByCustomXml="prev"/>
                              <w:p w:rsidR="00A71A86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366BED">
                                  <w:rPr>
                                    <w:rStyle w:val="SchoolName"/>
                                  </w:rPr>
                                  <w:t>Click here to enter text.</w:t>
                                </w:r>
                              </w:p>
                              <w:permEnd w:id="338391498" w:displacedByCustomXml="next"/>
                            </w:sdtContent>
                          </w:sdt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813335235"/>
                              <w:placeholder>
                                <w:docPart w:val="928526400A91424E8402838D3708F227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1547925290" w:edGrp="everyone" w:displacedByCustomXml="prev"/>
                              <w:p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547925290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1.05pt;margin-top:161.95pt;width:427.2pt;height:94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Most Outstanding Speaker</w:t>
                      </w:r>
                    </w:p>
                    <w:sdt>
                      <w:sdtPr>
                        <w:rPr>
                          <w:rStyle w:val="SchoolName"/>
                        </w:rPr>
                        <w:alias w:val="school name"/>
                        <w:tag w:val="school name"/>
                        <w:id w:val="2135295343"/>
                        <w:placeholder>
                          <w:docPart w:val="928526400A91424E8402838D3708F22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i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338391498" w:edGrp="everyone" w:displacedByCustomXml="prev"/>
                        <w:p w:rsidR="00A71A86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366BED">
                            <w:rPr>
                              <w:rStyle w:val="SchoolName"/>
                            </w:rPr>
                            <w:t>Click here to enter text.</w:t>
                          </w:r>
                        </w:p>
                        <w:permEnd w:id="338391498" w:displacedByCustomXml="next"/>
                      </w:sdtContent>
                    </w:sdt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813335235"/>
                        <w:placeholder>
                          <w:docPart w:val="928526400A91424E8402838D3708F22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1547925290" w:edGrp="everyone" w:displacedByCustomXml="prev"/>
                        <w:p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54792529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B302CFB" wp14:editId="523A4B63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1pt;margin-top:243.75pt;width:425.6pt;height:280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6AE344" wp14:editId="1C9D7A6D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405.55pt;margin-top:498.7pt;width:323.1pt;height:28.85pt;z-index:25168179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">
                <v:shape id="Text Box 4" o:spid="_x0000_s1028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4wcQA&#10;AADbAAAADwAAAGRycy9kb3ducmV2LnhtbESPQWsCMRSE7wX/Q3hCL6LZtVhkaxS7RagnqW3vj81z&#10;dzF5WTfpGv99UxB6HGbmG2a1idaIgXrfOlaQzzIQxJXTLdcKvj530yUIH5A1Gsek4EYeNuvRwwoL&#10;7a78QcMx1CJB2BeooAmhK6T0VUMW/cx1xMk7ud5iSLKvpe7xmuDWyHmWPUuLLaeFBjsqG6rOxx+r&#10;4FAujJ7sbvvy+83sXy95HDiPSj2O4/YFRKAY/sP39rtW8DS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quMH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29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dWsQA&#10;AADbAAAADwAAAGRycy9kb3ducmV2LnhtbESPQWsCMRSE7wX/Q3hCL0WzW6nI1ii6Rainom3vj81z&#10;dzF5WTdxjf++KRR6HGbmG2a5jtaIgXrfOlaQTzMQxJXTLdcKvj53kwUIH5A1Gsek4E4e1qvRwxIL&#10;7W58oOEYapEg7AtU0ITQFVL6qiGLfuo64uSdXG8xJNnXUvd4S3Br5HOWzaXFltNCgx2VDVXn49Uq&#10;+ChfjH7a3ffl95vZby95HDiPSj2O4+YVRKAY/sN/7XetYDa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HVr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SBMMAAADbAAAADwAAAGRycy9kb3ducmV2LnhtbESP0WoCMRRE3wv9h3ALfSmaVYvIahQR&#10;tPpScNsPuGyuu8HNzZLEdduvN4Lg4zAzZ5jFqreN6MgH41jBaJiBIC6dNlwp+P3ZDmYgQkTW2Dgm&#10;BX8UYLV8fVlgrt2Vj9QVsRIJwiFHBXWMbS5lKGuyGIauJU7eyXmLMUlfSe3xmuC2keMsm0qLhtNC&#10;jS1tairPxcUqOI6j+f8w3Tbzh9PGFLL9+t4dlHp/69dzEJH6+Aw/2nutYPIJ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0EgTDAAAA2wAAAA8AAAAAAAAAAAAA&#10;AAAAoQIAAGRycy9kb3ducmV2LnhtbFBLBQYAAAAABAAEAPkAAACRAwAAAAA=&#10;" strokecolor="black [3]" strokeweight=".25pt">
                  <v:shadow color="silver"/>
                </v:line>
                <v:line id="Line 7" o:spid="_x0000_s1031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xtsMAAADbAAAADwAAAGRycy9kb3ducmV2LnhtbESPUWvCMBSF3wf+h3AHe5upzhXpjCLC&#10;UBQ2VvsDLs1dU9bclCTT+u+NIPh4OOd8h7NYDbYTJ/KhdaxgMs5AENdOt9woqI6fr3MQISJr7ByT&#10;ggsFWC1HTwsstDvzD53K2IgE4VCgAhNjX0gZakMWw9j1xMn7dd5iTNI3Uns8J7jt5DTLcmmx5bRg&#10;sKeNofqv/LcK2ur7aPP93By22y8qJ7nz+2qm1MvzsP4AEWmIj/C9vdMK3t7h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3sbb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06E6F74" wp14:editId="07B69667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359.75pt;margin-top:302.15pt;width:414.7pt;height:32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sY8gIAAIo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2B4980E" wp14:editId="653A121F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67.8pt;margin-top:391.7pt;width:398.75pt;height: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I9sw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D62293" wp14:editId="54F96726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5.8pt;margin-top:48.85pt;width:272.45pt;height:202.35pt;z-index:25167155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vBcsUAAADbAAAADwAAAGRycy9kb3ducmV2LnhtbESPT2sCMRTE7wW/Q3hCL0WzbVF0a5S2&#10;KAj2Uv/cXzevm9DNyzZJde2nN0Khx2FmfsPMFp1rxJFCtJ4V3A8LEMSV15ZrBfvdajABEROyxsYz&#10;KThThMW8dzPDUvsTv9Nxm2qRIRxLVGBSakspY2XIYRz6ljh7nz44TFmGWuqApwx3jXwoirF0aDkv&#10;GGzp1VD1tf1xCr5/N7u1NS/Luw8bpLEjq98OZ6Vu+93zE4hEXfoP/7XXWsHjFK5f8g+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vBcsUAAADbAAAADwAAAAAAAAAA&#10;AAAAAAChAgAAZHJzL2Rvd25yZXYueG1sUEsFBgAAAAAEAAQA+QAAAJMDAAAAAA=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nDC78AAADbAAAADwAAAGRycy9kb3ducmV2LnhtbERPz2vCMBS+D/wfwhN2m6kipVSjiFIm&#10;nraq92fybIvNS2my2v335jDY8eP7vd6OthUD9b5xrGA+S0AQa2carhRczsVHBsIHZIOtY1LwSx62&#10;m8nbGnPjnvxNQxkqEUPY56igDqHLpfS6Jot+5jriyN1dbzFE2FfS9PiM4baViyRJpcWGY0ONHe1r&#10;0o/yxyqwh/lVZ5du/zneUiqL01dqskqp9+m4W4EINIZ/8Z/7aBQs4/r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nDC78AAADbAAAADwAAAAAAAAAAAAAAAACh&#10;AgAAZHJzL2Rvd25yZXYueG1sUEsFBgAAAAAEAAQA+QAAAI0DAAAAAA=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mkMEAAADbAAAADwAAAGRycy9kb3ducmV2LnhtbESPQYvCMBSE7wv+h/CEva1pZSmlGkUU&#10;Ufbk1np/Ns+22LyUJmr33xtB2OMwM98w8+VgWnGn3jWWFcSTCARxaXXDlYLiuP1KQTiPrLG1TAr+&#10;yMFyMfqYY6btg3/pnvtKBAi7DBXU3neZlK6syaCb2I44eBfbG/RB9pXUPT4C3LRyGkWJNNhwWKix&#10;o3VN5TW/GQVmE5/KtOjWu+GcUL79OSQ6rZT6HA+rGQhPg/8Pv9t7reA7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WaQwQAAANsAAAAPAAAAAAAAAAAAAAAA&#10;AKECAABkcnMvZG93bnJldi54bWxQSwUGAAAAAAQABAD5AAAAjwMAAAAA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EF6FF7B" wp14:editId="64B41A5A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38807954"/>
                                <w:showingPlcHdr/>
                              </w:sdtPr>
                              <w:sdtEndPr/>
                              <w:sdtContent>
                                <w:permStart w:id="199401754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994017542"/>
                              </w:sdtContent>
                            </w:sdt>
                          </w:p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499974708"/>
                                <w:showingPlcHdr/>
                              </w:sdtPr>
                              <w:sdtEndPr/>
                              <w:sdtContent>
                                <w:permStart w:id="155609618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55609618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339.05pt;margin-top:13.45pt;width:434.2pt;height:5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4v9wIAAI0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" filled="f" stroked="f" strokecolor="blue" insetpen="t">
                <v:textbox inset="2.88pt,2.88pt,2.88pt,2.88pt">
                  <w:txbxContent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38807954"/>
                          <w:showingPlcHdr/>
                        </w:sdtPr>
                        <w:sdtEndPr/>
                        <w:sdtContent>
                          <w:permStart w:id="199401754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994017542"/>
                        </w:sdtContent>
                      </w:sdt>
                    </w:p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499974708"/>
                          <w:showingPlcHdr/>
                        </w:sdtPr>
                        <w:sdtEndPr/>
                        <w:sdtContent>
                          <w:permStart w:id="155609618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55609618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6C63D485" wp14:editId="4CDCECC0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2735418" wp14:editId="2D6E0E76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~ Arvee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-1.85pt;margin-top:488.25pt;width:287.25pt;height:57.1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qQ9wIAAI0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" filled="f" stroked="f" strokecolor="blue" insetpen="t">
                <v:textbox inset="2.88pt,2.88pt,2.88pt,2.88pt">
                  <w:txbxContent>
                    <w:p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22D945D" wp14:editId="59A1A945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354.2pt;margin-top:381.2pt;width:398.7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Ossg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COu6OssgIAALcF&#10;AAAOAAAAAAAAAAAAAAAAAC4CAABkcnMvZTJvRG9jLnhtbFBLAQItABQABgAIAAAAIQBntDZ54QAA&#10;AAwBAAAPAAAAAAAAAAAAAAAAAAwFAABkcnMvZG93bnJldi54bWxQSwUGAAAAAAQABADzAAAAGgYA&#10;AAAA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9E7B514" wp14:editId="391A8127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346.25pt;margin-top:291.65pt;width:414.7pt;height:32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D99A8C" wp14:editId="5F0ABD7B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9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6" style="position:absolute;margin-left:394.4pt;margin-top:488.2pt;width:323.1pt;height:28.85pt;z-index:25167564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">
                <v:shape id="Text Box 18" o:spid="_x0000_s103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oJMQA&#10;AADbAAAADwAAAGRycy9kb3ducmV2LnhtbESPzWrDMBCE74W+g9hCLyGRHdqkuFFC4xJoTqX5uS/W&#10;xjaRVq6lOsrbV4VAj8PMfMMsVtEaMVDvW8cK8kkGgrhyuuVawWG/Gb+A8AFZo3FMCq7kYbW8v1tg&#10;od2Fv2jYhVokCPsCFTQhdIWUvmrIop+4jjh5J9dbDEn2tdQ9XhLcGjnNspm02HJaaLCjsqHqvPux&#10;Cj7LZ6NHm+u2PL6b7fo7jwPnUanHh/j2CiJQDP/hW/tDK3iaw9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aCT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3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8VsEA&#10;AADbAAAADwAAAGRycy9kb3ducmV2LnhtbERPW2vCMBR+H/gfwhF8GZp2TJHOKFuHoE/iZe+H5qwt&#10;S066Jqvx3y8Pgo8f3321idaIgXrfOlaQzzIQxJXTLdcKLuftdAnCB2SNxjEpuJGHzXr0tMJCuysf&#10;aTiFWqQQ9gUqaELoCil91ZBFP3MdceK+XW8xJNjXUvd4TeHWyJcsW0iLLaeGBjsqG6p+Tn9WwaGc&#10;G/28ve3Lr0+z//jN48B5VGoyju9vIALF8BDf3Tut4DWNTV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/FbBAAAA2wAAAA8AAAAAAAAAAAAAAAAAmAIAAGRycy9kb3du&#10;cmV2LnhtbFBLBQYAAAAABAAEAPUAAACG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O58MAAADbAAAADwAAAGRycy9kb3ducmV2LnhtbESP0WoCMRRE3wv9h3ALfSmaVaToahQR&#10;tPpScNsPuGyuu8HNzZLEdduvN4Lg4zAzZ5jFqreN6MgH41jBaJiBIC6dNlwp+P3ZDqYgQkTW2Dgm&#10;BX8UYLV8fVlgrt2Vj9QVsRIJwiFHBXWMbS5lKGuyGIauJU7eyXmLMUlfSe3xmuC2keMs+5QWDaeF&#10;Glva1FSei4tVcBxH8/9hum3mD6eNKWT79b07KPX+1q/nICL18Rl+tPdawWQG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zzufDAAAA2wAAAA8AAAAAAAAAAAAA&#10;AAAAoQIAAGRycy9kb3ducmV2LnhtbFBLBQYAAAAABAAEAPkAAACRAwAAAAA=&#10;" strokecolor="black [3]" strokeweight=".25pt">
                  <v:shadow color="silver"/>
                </v:line>
                <v:line id="Line 21" o:spid="_x0000_s104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3jsAAAADbAAAADwAAAGRycy9kb3ducmV2LnhtbERP3WrCMBS+F3yHcAbeaapoKZ1RhiAO&#10;hY3VPsChOTbF5qQkmXZvv1wMdvnx/W/3o+3Fg3zoHCtYLjIQxI3THbcK6utxXoAIEVlj75gU/FCA&#10;/W462WKp3ZO/6FHFVqQQDiUqMDEOpZShMWQxLNxAnLib8xZjgr6V2uMzhdterrIslxY7Tg0GBzoY&#10;au7Vt1XQ1Z9Xm58LczmdPqha5s6f67VSs5fx7RVEpDH+i//c71rBJq1PX9IPk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f947AAAAA2wAAAA8AAAAAAAAAAAAAAAAA&#10;oQIAAGRycy9kb3ducmV2LnhtbFBLBQYAAAAABAAEAPkAAACO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14029B" wp14:editId="2CB4D5DE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1" style="position:absolute;margin-left:135.1pt;margin-top:88.95pt;width:635.25pt;height:50.8pt;z-index:25167667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">
                <v:rect id="Rectangle 10" o:spid="_x0000_s1042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bN8UA&#10;AADbAAAADwAAAGRycy9kb3ducmV2LnhtbESPQWvCQBSE7wX/w/KE3uqmQYukrlJatDnUg0mgPT6y&#10;zyQ0+zZkNxr99V2h4HGYmW+Y1WY0rThR7xrLCp5nEQji0uqGKwVFvn1agnAeWWNrmRRcyMFmPXlY&#10;YaLtmQ90ynwlAoRdggpq77tESlfWZNDNbEccvKPtDfog+0rqHs8BbloZR9GLNNhwWKixo/eayt9s&#10;MArmH66Q86+fYb/AdJdjyt/X46dSj9Px7RWEp9Hfw//tVCtYxH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xs3xQAAANsAAAAPAAAAAAAAAAAAAAAAAJgCAABkcnMv&#10;ZG93bnJldi54bWxQSwUGAAAAAAQABAD1AAAAigM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43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er8UA&#10;AADbAAAADwAAAGRycy9kb3ducmV2LnhtbESPT2vCQBTE74LfYXmFXkQ3pioSXUVKC714MBW8PrLP&#10;JDX7NmS3+dNP7wpCj8PM/IbZ7ntTiZYaV1pWMJ9FIIgzq0vOFZy/P6drEM4ja6wsk4KBHOx349EW&#10;E207PlGb+lwECLsEFRTe14mULivIoJvZmjh4V9sY9EE2udQNdgFuKhlH0UoaLDksFFjTe0HZLf01&#10;Cj4mdnJYpPHP6rKQf3Q7u+NlWCv1+tIfNiA89f4//Gx/aQXLN3h8C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96vxQAAANsAAAAPAAAAAAAAAAAAAAAAAJgCAABkcnMv&#10;ZG93bnJldi54bWxQSwUGAAAAAAQABAD1AAAAigM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44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gjsQA&#10;AADbAAAADwAAAGRycy9kb3ducmV2LnhtbESPQWsCMRSE74L/ITyhl6LZLbXI1ih2i1BPpba9PzbP&#10;3cXkZd2ka/z3jSB4HGbmG2a5jtaIgXrfOlaQzzIQxJXTLdcKfr630wUIH5A1Gsek4EIe1qvxaImF&#10;dmf+omEfapEg7AtU0ITQFVL6qiGLfuY64uQdXG8xJNnXUvd4TnBr5FOWvUiLLaeFBjsqG6qO+z+r&#10;4LOcG/24vezK33ezezvlceA8KvUwiZtXEIFiuIdv7Q+tYP4M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YI7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307D6C28" wp14:editId="56AB1172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1.9pt;margin-top:-.3pt;width:338.7pt;height:232.95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2jKQ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Lzw9o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</w:p>
    <w:p w:rsidR="009520E3" w:rsidRPr="0029615C" w:rsidRDefault="00A71A86" w:rsidP="0029615C">
      <w:pPr>
        <w:spacing w:after="200" w:line="276" w:lineRule="auto"/>
        <w:rPr>
          <w:rStyle w:val="StudentName"/>
          <w:rFonts w:ascii="Garamond" w:hAnsi="Garamond"/>
          <w:color w:val="0000FF"/>
          <w:sz w:val="36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2C95F82" wp14:editId="3261EB66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Runner Up</w:t>
                            </w:r>
                          </w:p>
                          <w:sdt>
                            <w:sdtPr>
                              <w:rPr>
                                <w:rStyle w:val="SchoolName"/>
                              </w:rPr>
                              <w:alias w:val="school name"/>
                              <w:tag w:val="school name"/>
                              <w:id w:val="134689473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788231310" w:edGrp="everyone" w:displacedByCustomXml="prev"/>
                              <w:p w:rsidR="00A71A86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366BED">
                                  <w:rPr>
                                    <w:rStyle w:val="SchoolName"/>
                                  </w:rPr>
                                  <w:t>Click here to enter text.</w:t>
                                </w:r>
                              </w:p>
                              <w:permEnd w:id="788231310" w:displacedByCustomXml="next"/>
                            </w:sdtContent>
                          </w:sdt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1734283500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28056824" w:edGrp="everyone" w:displacedByCustomXml="prev"/>
                              <w:p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8056824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5" type="#_x0000_t202" style="position:absolute;margin-left:351.05pt;margin-top:161.95pt;width:427.2pt;height:94.1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Runner Up</w:t>
                      </w:r>
                    </w:p>
                    <w:sdt>
                      <w:sdtPr>
                        <w:rPr>
                          <w:rStyle w:val="SchoolName"/>
                        </w:rPr>
                        <w:alias w:val="school name"/>
                        <w:tag w:val="school name"/>
                        <w:id w:val="134689473"/>
                        <w:showingPlcHdr/>
                        <w:text/>
                      </w:sdtPr>
                      <w:sdtEndPr>
                        <w:rPr>
                          <w:rStyle w:val="DefaultParagraphFont"/>
                          <w:i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788231310" w:edGrp="everyone" w:displacedByCustomXml="prev"/>
                        <w:p w:rsidR="00A71A86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366BED">
                            <w:rPr>
                              <w:rStyle w:val="SchoolName"/>
                            </w:rPr>
                            <w:t>Click here to enter text.</w:t>
                          </w:r>
                        </w:p>
                        <w:permEnd w:id="788231310" w:displacedByCustomXml="next"/>
                      </w:sdtContent>
                    </w:sdt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1734283500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28056824" w:edGrp="everyone" w:displacedByCustomXml="prev"/>
                        <w:p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8056824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190748E" wp14:editId="4DD456E2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51pt;margin-top:243.75pt;width:425.6pt;height:280.6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15FA22" wp14:editId="7429E8FA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46" style="position:absolute;margin-left:405.55pt;margin-top:498.7pt;width:323.1pt;height:28.85pt;z-index:25169715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">
                <v:shape id="Text Box 4" o:spid="_x0000_s104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sMMAA&#10;AADbAAAADwAAAGRycy9kb3ducmV2LnhtbERPz2vCMBS+D/wfwhN2GZpWmIxqFO0Q5knm9P5onm0x&#10;eemaWON/vxyEHT++38t1tEYM1PvWsYJ8moEgrpxuuVZw+tlNPkD4gKzROCYFD/KwXo1ellhod+dv&#10;Go6hFimEfYEKmhC6QkpfNWTRT11HnLiL6y2GBPta6h7vKdwaOcuyubTYcmposKOyoep6vFkFh/Ld&#10;6LfdY1+eP81++5vHgfOo1Os4bhYgAsXwL366v7SCeVqfvq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esMMAAAADbAAAADwAAAAAAAAAAAAAAAACYAgAAZHJzL2Rvd25y&#10;ZXYueG1sUEsFBgAAAAAEAAQA9QAAAIUDAAAAAA=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4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Jq8MA&#10;AADbAAAADwAAAGRycy9kb3ducmV2LnhtbESPT2sCMRTE74V+h/AKvRTNbqEiq1HqilBPUv/cH5vn&#10;7tLkZd3ENX77piD0OMzMb5j5MlojBup961hBPs5AEFdOt1wrOB42oykIH5A1Gsek4E4elovnpzkW&#10;2t34m4Z9qEWCsC9QQRNCV0jpq4Ys+rHriJN3dr3FkGRfS93jLcGtke9ZNpEWW04LDXZUNlT97K9W&#10;wa78MPptc9+Wp7XZri55HDiPSr2+xM8ZiEAx/Icf7S+tYJL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sJq8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4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A9sQAAADbAAAADwAAAGRycy9kb3ducmV2LnhtbESPwWrDMBBE74H8g9hAL6GR60MormUT&#10;AkmbSyFuP2CxNraItTKS4rj9+qpQ6HGYmTdMWc92EBP5YBwreNpkIIhbpw13Cj4/Do/PIEJE1jg4&#10;JgVfFKCulosSC+3ufKapiZ1IEA4FKuhjHAspQ9uTxbBxI3HyLs5bjEn6TmqP9wS3g8yzbCstGk4L&#10;PY6076m9Njer4JxH87020yHzp8veNHJ8fT+elHpYzbsXEJHm+B/+a79pBdscfr+kHy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IgD2xAAAANsAAAAPAAAAAAAAAAAA&#10;AAAAAKECAABkcnMvZG93bnJldi54bWxQSwUGAAAAAAQABAD5AAAAkgMAAAAA&#10;" strokecolor="black [3]" strokeweight=".25pt">
                  <v:shadow color="silver"/>
                </v:line>
                <v:line id="Line 7" o:spid="_x0000_s105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jRMMAAADbAAAADwAAAGRycy9kb3ducmV2LnhtbESPUWvCMBSF3wf7D+EOfJup2yhSTcsQ&#10;xOFgYu0PuDTXpqy5KUmm9d8vg4GPh3POdzjrarKDuJAPvWMFi3kGgrh1uudOQXPaPi9BhIiscXBM&#10;Cm4UoCofH9ZYaHflI13q2IkE4VCgAhPjWEgZWkMWw9yNxMk7O28xJuk7qT1eE9wO8iXLcmmx57Rg&#10;cKSNofa7/rEK+uZwsvl+aT53uy+qF7nz++ZNqdnT9L4CEWmK9/B/+0MryF/h70v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ho0T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6DBBDFA" wp14:editId="3713DCBD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1" type="#_x0000_t202" style="position:absolute;margin-left:359.75pt;margin-top:302.15pt;width:414.7pt;height:32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EY8wIAAIs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0080BFD" wp14:editId="1FC0ADC6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367.8pt;margin-top:391.7pt;width:398.75pt;height:0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ksg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ubGKZLICAAC3&#10;BQAADgAAAAAAAAAAAAAAAAAuAgAAZHJzL2Uyb0RvYy54bWxQSwECLQAUAAYACAAAACEADSuRE+IA&#10;AAAMAQAADwAAAAAAAAAAAAAAAAAMBQAAZHJzL2Rvd25yZXYueG1sUEsFBgAAAAAEAAQA8wAAABsG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D735A2" wp14:editId="0431643E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6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5.8pt;margin-top:48.85pt;width:272.45pt;height:202.35pt;z-index:25168691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fhsQAAADbAAAADwAAAGRycy9kb3ducmV2LnhtbESPW2sCMRSE3wv+h3AKfSmabcELq1Fs&#10;qSDYl3p5P26Om9DNyTZJdfXXN4VCH4eZ+YaZLTrXiDOFaD0reBoUIIgrry3XCva7VX8CIiZkjY1n&#10;UnClCIt5726GpfYX/qDzNtUiQziWqMCk1JZSxsqQwzjwLXH2Tj44TFmGWuqAlwx3jXwuipF0aDkv&#10;GGzp1VD1uf12Cr5um93ampe3x6MN0tih1e+Hq1IP991yCiJRl/7Df+21VjAaw++X/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9+GxAAAANsAAAAPAAAAAAAAAAAA&#10;AAAAAKECAABkcnMvZG93bnJldi54bWxQSwUGAAAAAAQABAD5AAAAkgM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qTbbsAAADbAAAADwAAAGRycy9kb3ducmV2LnhtbERPzQ7BQBC+S7zDZiRubDk0TVkiRIgT&#10;xX10R9vozjbdRb29PUgcv3z/82VnavGi1lWWFUzGEQji3OqKCwWX83aUgHAeWWNtmRR8yMFy0e/N&#10;MdX2zSd6Zb4QIYRdigpK75tUSpeXZNCNbUMcuLttDfoA20LqFt8h3NRyGkWxNFhxaCixoXVJ+SN7&#10;GgVmM7nmyaVZ77pbTNn2cIx1Uig1HHSrGQhPnf+Lf+69VhCHseFL+AFy8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3mpNtuwAAANsAAAAPAAAAAAAAAAAAAAAAAKECAABk&#10;cnMvZG93bnJldi54bWxQSwUGAAAAAAQABAD5AAAAiQM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29sIAAADbAAAADwAAAGRycy9kb3ducmV2LnhtbESPQWvCQBSE7wX/w/IKvdWNPYQ0zUZK&#10;JCieNOr9NftMgtm3IbvV9N+7gtDjMDPfMNlyMr240ug6ywoW8wgEcW11x42C46F8T0A4j6yxt0wK&#10;/sjBMp+9ZJhqe+M9XSvfiABhl6KC1vshldLVLRl0czsQB+9sR4M+yLGResRbgJtefkRRLA12HBZa&#10;HKhoqb5Uv0aBWS1OdXIcivX0E1NVbnexThql3l6n7y8Qnib/H362N1pB/AmPL+E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Y29sIAAADbAAAADwAAAAAAAAAAAAAA&#10;AAChAgAAZHJzL2Rvd25yZXYueG1sUEsFBgAAAAAEAAQA+QAAAJADAAAAAA==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5DF5093" wp14:editId="1322FE22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2027521541"/>
                                <w:showingPlcHdr/>
                              </w:sdtPr>
                              <w:sdtEndPr/>
                              <w:sdtContent>
                                <w:permStart w:id="778589200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778589200"/>
                              </w:sdtContent>
                            </w:sdt>
                          </w:p>
                          <w:p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870146504"/>
                                <w:showingPlcHdr/>
                              </w:sdtPr>
                              <w:sdtEndPr/>
                              <w:sdtContent>
                                <w:permStart w:id="42539788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425397882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339.05pt;margin-top:13.45pt;width:434.2pt;height:5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O1+AIAAI4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" filled="f" stroked="f" strokecolor="blue" insetpen="t">
                <v:textbox inset="2.88pt,2.88pt,2.88pt,2.88pt">
                  <w:txbxContent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2027521541"/>
                          <w:showingPlcHdr/>
                        </w:sdtPr>
                        <w:sdtEndPr/>
                        <w:sdtContent>
                          <w:permStart w:id="778589200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778589200"/>
                        </w:sdtContent>
                      </w:sdt>
                    </w:p>
                    <w:p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870146504"/>
                          <w:showingPlcHdr/>
                        </w:sdtPr>
                        <w:sdtEndPr/>
                        <w:sdtContent>
                          <w:permStart w:id="42539788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42539788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407C1307" wp14:editId="72F2C19E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5FAAE93" wp14:editId="5D08380F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~ Arvee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margin-left:-1.85pt;margin-top:488.25pt;width:287.25pt;height:57.1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" filled="f" stroked="f" strokecolor="blue" insetpen="t">
                <v:textbox inset="2.88pt,2.88pt,2.88pt,2.88pt">
                  <w:txbxContent>
                    <w:p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F5B7E8E" wp14:editId="1412BEAB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354.2pt;margin-top:381.2pt;width:398.75pt;height:0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E2958A0" wp14:editId="0339B5F0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4" type="#_x0000_t202" style="position:absolute;margin-left:346.25pt;margin-top:291.65pt;width:414.7pt;height:32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" filled="f" stroked="f" strokecolor="blue" strokeweight="0" insetpen="t">
                <v:textbox inset="2.85pt,2.85pt,2.85pt,2.85pt">
                  <w:txbxContent>
                    <w:p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057A6C" wp14:editId="653670F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7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55" style="position:absolute;margin-left:394.4pt;margin-top:488.2pt;width:323.1pt;height:28.85pt;z-index:2516910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">
                <v:shape id="Text Box 18" o:spid="_x0000_s1056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ZdcQA&#10;AADbAAAADwAAAGRycy9kb3ducmV2LnhtbESPQWsCMRSE7wX/Q3hCL0WzW7DK1ii6Rainom3vj81z&#10;dzF5WTdxjf++KRR6HGbmG2a5jtaIgXrfOlaQTzMQxJXTLdcKvj53kwUIH5A1Gsek4E4e1qvRwxIL&#10;7W58oOEYapEg7AtU0ITQFVL6qiGLfuo64uSdXG8xJNnXUvd4S3Br5HOWvUiLLaeFBjsqG6rOx6tV&#10;8FHOjH7a3ffl95vZby95HDiPSj2O4+YVRKAY/sN/7XetYD6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mXX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57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HAsQA&#10;AADbAAAADwAAAGRycy9kb3ducmV2LnhtbESPQWsCMRSE74L/ITyhl6LZLdTK1ih2i1BPpba9PzbP&#10;3cXkZd2ka/z3jSB4HGbmG2a5jtaIgXrfOlaQzzIQxJXTLdcKfr630wUIH5A1Gsek4EIe1qvxaImF&#10;dmf+omEfapEg7AtU0ITQFVL6qiGLfuY64uQdXG8xJNnXUvd4TnBr5FOWzaXFltNCgx2VDVXH/Z9V&#10;8Fk+G/24vezK33ezezvlceA8KvUwiZtXEIFiuIdv7Q+t4GU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7BwL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58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w1s8MAAADbAAAADwAAAGRycy9kb3ducmV2LnhtbESPQWsCMRSE7wX/Q3iCl6JZPVRZjSKC&#10;bb0UXP0Bj81zN7h5WZK4rv31jSD0OMzMN8xq09tGdOSDcaxgOslAEJdOG64UnE/78QJEiMgaG8ek&#10;4EEBNuvB2wpz7e58pK6IlUgQDjkqqGNscylDWZPFMHEtcfIuzluMSfpKao/3BLeNnGXZh7RoOC3U&#10;2NKupvJa3KyC4yya33fT7TN/uOxMIduvn8+DUqNhv12CiNTH//Cr/a0VzOfw/J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MNbPDAAAA2wAAAA8AAAAAAAAAAAAA&#10;AAAAoQIAAGRycy9kb3ducmV2LnhtbFBLBQYAAAAABAAEAPkAAACRAwAAAAA=&#10;" strokecolor="black [3]" strokeweight=".25pt">
                  <v:shadow color="silver"/>
                </v:line>
                <v:line id="Line 21" o:spid="_x0000_s1059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n6L8AAADbAAAADwAAAGRycy9kb3ducmV2LnhtbERP3WrCMBS+H/gO4QjezdQhnXRGEWE4&#10;FJTVPsChOTbF5qQkmda3NxfCLj++/+V6sJ24kQ+tYwWzaQaCuHa65UZBdf5+X4AIEVlj55gUPCjA&#10;ejV6W2Kh3Z1/6VbGRqQQDgUqMDH2hZShNmQxTF1PnLiL8xZjgr6R2uM9hdtOfmRZLi22nBoM9rQ1&#10;VF/LP6ugrU5nm+8X5rDbHamc5c7vq7lSk/Gw+QIRaYj/4pf7Ryv4TG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n6L8AAADbAAAADwAAAAAAAAAAAAAAAACh&#10;AgAAZHJzL2Rvd25yZXYueG1sUEsFBgAAAAAEAAQA+QAAAI0DAAAAAA=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982AD0" wp14:editId="0CAF562A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60" style="position:absolute;margin-left:135.1pt;margin-top:88.95pt;width:635.25pt;height:50.8pt;z-index:25169203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">
                <v:rect id="Rectangle 10" o:spid="_x0000_s1061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MnMIA&#10;AADbAAAADwAAAGRycy9kb3ducmV2LnhtbERPy2rCQBTdC/7DcAvd6aSSikRHKUrbLHRRFerykrkm&#10;oZk7ITN51K93FoLLw3mvNoOpREeNKy0reJtGIIgzq0vOFZxPn5MFCOeRNVaWScE/Odisx6MVJtr2&#10;/EPd0ecihLBLUEHhfZ1I6bKCDLqprYkDd7WNQR9gk0vdYB/CTSVnUTSXBksODQXWtC0o+zu2RkG8&#10;c2cZ7y/t4R3TrxOm/Hu7fiv1+jJ8LEF4GvxT/HCnWsEirA9fw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QycwgAAANsAAAAPAAAAAAAAAAAAAAAAAJgCAABkcnMvZG93&#10;bnJldi54bWxQSwUGAAAAAAQABAD1AAAAhwM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62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JBMMA&#10;AADbAAAADwAAAGRycy9kb3ducmV2LnhtbESPQYvCMBSE7wv+h/CEvYhNFZFSTUVEwcsetlvw+mie&#10;bbV5KU3Uur9+syB4HGbmG2a9GUwr7tS7xrKCWRSDIC6tbrhSUPwcpgkI55E1tpZJwZMcbLLRxxpT&#10;bR/8TffcVyJA2KWooPa+S6V0ZU0GXWQ74uCdbW/QB9lXUvf4CHDTynkcL6XBhsNCjR3taiqv+c0o&#10;2E/sZLvI55flaSF/6Vq4r9MzUepzPGxXIDwN/h1+tY9aQTKD/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JBMMAAADbAAAADwAAAAAAAAAAAAAAAACYAgAAZHJzL2Rv&#10;d25yZXYueG1sUEsFBgAAAAAEAAQA9QAAAIgDAAAAAA==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63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xJsMA&#10;AADbAAAADwAAAGRycy9kb3ducmV2LnhtbESPQWsCMRSE74X+h/AKvZSaXaFFVqPoilBPUtveH5vn&#10;7mLysm7iGv99Iwgeh5n5hpktojVioN63jhXkowwEceV0y7WC35/N+wSED8gajWNScCUPi/nz0wwL&#10;7S78TcM+1CJB2BeooAmhK6T0VUMW/ch1xMk7uN5iSLKvpe7xkuDWyHGWfUqLLaeFBjsqG6qO+7NV&#10;sCs/jH7bXLfl39psV6c8DpxHpV5f4nIKIlAMj/C9/aUVT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VxJs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1" locked="0" layoutInCell="1" allowOverlap="1" wp14:anchorId="3D89529D" wp14:editId="58332434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1.9pt;margin-top:-.3pt;width:338.7pt;height:232.95pt;z-index:-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QTpXm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  <w:r w:rsidR="00235EA4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C79DF67" wp14:editId="6A7C661B">
                <wp:simplePos x="0" y="0"/>
                <wp:positionH relativeFrom="column">
                  <wp:posOffset>4455994</wp:posOffset>
                </wp:positionH>
                <wp:positionV relativeFrom="paragraph">
                  <wp:posOffset>3841845</wp:posOffset>
                </wp:positionV>
                <wp:extent cx="5375872" cy="21012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2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148E" w:rsidRDefault="0093148E" w:rsidP="0029615C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  <w:p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sdt>
                            <w:sdtPr>
                              <w:rPr>
                                <w:rStyle w:val="StudentName"/>
                              </w:rPr>
                              <w:alias w:val="Student Name"/>
                              <w:tag w:val="Student Name"/>
                              <w:id w:val="-85803977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sdtEndPr>
                            <w:sdtContent>
                              <w:permStart w:id="1803250917" w:edGrp="everyone" w:displacedByCustomXml="prev"/>
                              <w:p w:rsidR="00235EA4" w:rsidRDefault="00235EA4" w:rsidP="0093148E">
                                <w:pPr>
                                  <w:pStyle w:val="msobodytext4"/>
                                  <w:widowControl w:val="0"/>
                                  <w:jc w:val="center"/>
                                  <w:rPr>
                                    <w:color w:val="00000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803250917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position:absolute;margin-left:350.85pt;margin-top:302.5pt;width:423.3pt;height:165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" filled="f" stroked="f" strokecolor="blue" strokeweight="0" insetpen="t">
                <v:textbox inset="2.85pt,2.85pt,2.85pt,2.85pt">
                  <w:txbxContent>
                    <w:p w:rsidR="0093148E" w:rsidRDefault="0093148E" w:rsidP="0029615C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  <w:p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Style w:val="StudentName"/>
                        </w:rPr>
                        <w:alias w:val="Student Name"/>
                        <w:tag w:val="Student Name"/>
                        <w:id w:val="-858039775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Garamond" w:hAnsi="Garamond"/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sdtEndPr>
                      <w:sdtContent>
                        <w:permStart w:id="1803250917" w:edGrp="everyone" w:displacedByCustomXml="prev"/>
                        <w:p w:rsidR="00235EA4" w:rsidRDefault="00235EA4" w:rsidP="0093148E">
                          <w:pPr>
                            <w:pStyle w:val="msobodytext4"/>
                            <w:widowControl w:val="0"/>
                            <w:jc w:val="center"/>
                            <w:rPr>
                              <w:color w:val="00000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80325091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1660508" wp14:editId="01DBDAFA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630D" w:rsidRDefault="00235EA4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School Final Participant</w:t>
                            </w:r>
                          </w:p>
                          <w:sdt>
                            <w:sdtPr>
                              <w:rPr>
                                <w:rStyle w:val="SchoolName"/>
                              </w:rPr>
                              <w:alias w:val="school name"/>
                              <w:tag w:val="school name"/>
                              <w:id w:val="-131040384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269822131" w:edGrp="everyone" w:displacedByCustomXml="prev"/>
                              <w:p w:rsidR="00366BED" w:rsidRDefault="00366BED" w:rsidP="0099630D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29615C">
                                  <w:rPr>
                                    <w:rStyle w:val="SchoolName"/>
                                  </w:rPr>
                                  <w:t>Click here to enter text.</w:t>
                                </w:r>
                              </w:p>
                              <w:permEnd w:id="269822131" w:displacedByCustomXml="next"/>
                            </w:sdtContent>
                          </w:sdt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150017938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933894920" w:edGrp="everyone" w:displacedByCustomXml="prev"/>
                              <w:p w:rsidR="0099630D" w:rsidRPr="00543883" w:rsidRDefault="0099630D" w:rsidP="0099630D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933894920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5" type="#_x0000_t202" style="position:absolute;margin-left:351.05pt;margin-top:161.95pt;width:427.2pt;height:9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" filled="f" stroked="f" strokecolor="blue" strokeweight="0" insetpen="t">
                <v:textbox inset="2.85pt,2.85pt,2.85pt,2.85pt">
                  <w:txbxContent>
                    <w:p w:rsidR="0099630D" w:rsidRDefault="00235EA4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School Final Participant</w:t>
                      </w:r>
                    </w:p>
                    <w:sdt>
                      <w:sdtPr>
                        <w:rPr>
                          <w:rStyle w:val="SchoolName"/>
                        </w:rPr>
                        <w:alias w:val="school name"/>
                        <w:tag w:val="school name"/>
                        <w:id w:val="-1310403846"/>
                        <w:showingPlcHdr/>
                        <w:text/>
                      </w:sdtPr>
                      <w:sdtEndPr>
                        <w:rPr>
                          <w:rStyle w:val="DefaultParagraphFont"/>
                          <w:i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269822131" w:edGrp="everyone" w:displacedByCustomXml="prev"/>
                        <w:p w:rsidR="00366BED" w:rsidRDefault="00366BED" w:rsidP="0099630D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29615C">
                            <w:rPr>
                              <w:rStyle w:val="SchoolName"/>
                            </w:rPr>
                            <w:t>Click here to enter text.</w:t>
                          </w:r>
                        </w:p>
                        <w:permEnd w:id="269822131" w:displacedByCustomXml="next"/>
                      </w:sdtContent>
                    </w:sdt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1500179386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933894920" w:edGrp="everyone" w:displacedByCustomXml="prev"/>
                        <w:p w:rsidR="0099630D" w:rsidRPr="00543883" w:rsidRDefault="0099630D" w:rsidP="0099630D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93389492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6C5ED7" wp14:editId="5A7F5CE3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1pt;margin-top:243.75pt;width:425.6pt;height:280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1B47D4" wp14:editId="289F8847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6" style="position:absolute;margin-left:405.55pt;margin-top:498.7pt;width:323.1pt;height:28.85pt;z-index:2516654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">
                <v:shape id="Text Box 4" o:spid="_x0000_s1067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T88QA&#10;AADbAAAADwAAAGRycy9kb3ducmV2LnhtbESPQWsCMRSE7wX/Q3hCL6LZlVpkaxS7RagnqW3vj81z&#10;dzF5WTfpGv99UxB6HGbmG2a1idaIgXrfOlaQzzIQxJXTLdcKvj530yUIH5A1Gsek4EYeNuvRwwoL&#10;7a78QcMx1CJB2BeooAmhK6T0VUMW/cx1xMk7ud5iSLKvpe7xmuDWyHmWPUuLLaeFBjsqG6rOxx+r&#10;4FAujJ7sbvvy+83sXy95HDiPSj2O4/YFRKAY/sP39rtWMH+C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E/PEAAAA2wAAAA8AAAAAAAAAAAAAAAAAmAIAAGRycy9k&#10;b3ducmV2LnhtbFBLBQYAAAAABAAEAPUAAACJAwAAAAA=&#10;" filled="f" stroked="f" strokecolor="blue" strokeweight="0" insetpen="t">
                  <v:textbox inset="2.85pt,2.85pt,2.85pt,2.85pt">
                    <w:txbxContent>
                      <w:p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68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2aMMA&#10;AADbAAAADwAAAGRycy9kb3ducmV2LnhtbESPQWsCMRSE7wX/Q3hCL0WzKyhlNYquCPVUtO39sXnu&#10;LiYv6yZd479vCoUeh5n5hlltojVioN63jhXk0wwEceV0y7WCz4/D5BWED8gajWNS8CAPm/XoaYWF&#10;dnc+0XAOtUgQ9gUqaELoCil91ZBFP3UdcfIurrcYkuxrqXu8J7g1cpZlC2mx5bTQYEdlQ9X1/G0V&#10;vJdzo18Oj2P5tTfH3S2PA+dRqedx3C5BBIrhP/zXftMKZ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2aMMAAADb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69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/NcQAAADbAAAADwAAAGRycy9kb3ducmV2LnhtbESPwWrDMBBE74H8g9hAL6GR60MormUT&#10;AkmbSyFuP2CxNraItTKS4rj9+qpQ6HGYmTdMWc92EBP5YBwreNpkIIhbpw13Cj4/Do/PIEJE1jg4&#10;JgVfFKCulosSC+3ufKapiZ1IEA4FKuhjHAspQ9uTxbBxI3HyLs5bjEn6TmqP9wS3g8yzbCstGk4L&#10;PY6076m9Njer4JxH87020yHzp8veNHJ8fT+elHpYzbsXEJHm+B/+a79pBfkWfr+kHy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781xAAAANsAAAAPAAAAAAAAAAAA&#10;AAAAAKECAABkcnMvZG93bnJldi54bWxQSwUGAAAAAAQABAD5AAAAkgMAAAAA&#10;" strokecolor="black [3]" strokeweight=".25pt">
                  <v:shadow color="silver"/>
                </v:line>
                <v:line id="Line 7" o:spid="_x0000_s1070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Ach8MAAADbAAAADwAAAGRycy9kb3ducmV2LnhtbESPUWvCMBSF3wf+h3CFvc1UGVU6o4gw&#10;HArKan/ApblrypqbkmTa/XsjCD4ezjnf4SzXg+3EhXxoHSuYTjIQxLXTLTcKqvPn2wJEiMgaO8ek&#10;4J8CrFejlyUW2l35my5lbESCcChQgYmxL6QMtSGLYeJ64uT9OG8xJukbqT1eE9x2cpZlubTYclow&#10;2NPWUP1b/lkFbXU623y/MIfd7kjlNHd+X70r9ToeNh8gIg3xGX60v7SC2RzuX9IP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HIfDAAAA2wAAAA8AAAAAAAAAAAAA&#10;AAAAoQIAAGRycy9kb3ducmV2LnhtbFBLBQYAAAAABAAEAPkAAACRAwAAAAA=&#10;" strokecolor="black [1]" strokeweight=".25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B3BD3BA" wp14:editId="1136486F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1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8pt;margin-top:48.85pt;width:272.45pt;height:202.35pt;z-index:251653120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">
                <v:line id="Line 6" o:spid="_x0000_s1027" style="position:absolute;flip:x;visibility:visible;mso-wrap-style:square" from="10791,10746" to="10791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2s+8EAAADbAAAADwAAAGRycy9kb3ducmV2LnhtbERPTWsCMRC9F/wPYQQvRbMKrWVrFBUL&#10;QntR6326mW5CN5M1SXXtr28KBW/zeJ8zW3SuEWcK0XpWMB4VIIgrry3XCt4PL8MnEDEha2w8k4Ir&#10;RVjMe3czLLW/8I7O+1SLHMKxRAUmpbaUMlaGHMaRb4kz9+mDw5RhqKUOeMnhrpGToniUDi3nBoMt&#10;rQ1VX/tvp+D083rYWrPa3H/YII19sPrteFVq0O+WzyASdekm/ndvdZ4/hb9f8gF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Taz7wQAAANsAAAAPAAAAAAAAAAAAAAAA&#10;AKECAABkcnMvZG93bnJldi54bWxQSwUGAAAAAAQABAD5AAAAjwM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gEMEAAADbAAAADwAAAGRycy9kb3ducmV2LnhtbESPQYvCQAyF78L+hyEL3nSqh1K6jiIu&#10;ssuetLr32IltsZMpnVHrvzcHwVvCe3nvy2I1uFbdqA+NZwOzaQKKuPS24crA8bCdZKBCRLbYeiYD&#10;DwqwWn6MFphbf+c93YpYKQnhkKOBOsYu1zqUNTkMU98Ri3b2vcMoa19p2+Ndwl2r50mSaocNS0ON&#10;HW1qKi/F1Rlw37P/Mjt2m5/hlFKx/dulNquMGX8O6y9QkYb4Nr+uf63gC6z8IgPo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OAQwQAAANsAAAAPAAAAAAAAAAAAAAAA&#10;AKECAABkcnMvZG93bnJldi54bWxQSwUGAAAAAAQABAD5AAAAjwM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Fi78AAADbAAAADwAAAGRycy9kb3ducmV2LnhtbERPTYvCMBC9C/6HMII3Teuh1Gosooiy&#10;p92uex+bsS02k9JErf9+s7DgbR7vc9b5YFrxoN41lhXE8wgEcWl1w5WC8/dhloJwHllja5kUvMhB&#10;vhmP1php++QvehS+EiGEXYYKau+7TEpX1mTQzW1HHLir7Q36APtK6h6fIdy0chFFiTTYcGiosaNd&#10;TeWtuBsFZh//lOm52x2HS0LF4eMz0Wml1HQybFcgPA3+Lf53n3SYv4S/X8IBc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NBFi78AAADbAAAADwAAAAAAAAAAAAAAAACh&#10;AgAAZHJzL2Rvd25yZXYueG1sUEsFBgAAAAAEAAQA+QAAAI0DAAAAAA==&#10;" strokecolor="blue" strokeweight="1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A859733" wp14:editId="2206674E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Default="00251643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093515579"/>
                                <w:showingPlcHdr/>
                              </w:sdtPr>
                              <w:sdtEndPr/>
                              <w:sdtContent>
                                <w:permStart w:id="766716080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766716080"/>
                              </w:sdtContent>
                            </w:sdt>
                          </w:p>
                          <w:p w:rsidR="007F72D0" w:rsidRDefault="007F72D0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433483248"/>
                                <w:showingPlcHdr/>
                              </w:sdtPr>
                              <w:sdtEndPr/>
                              <w:sdtContent>
                                <w:permStart w:id="266953217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266953217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1" type="#_x0000_t202" style="position:absolute;margin-left:339.05pt;margin-top:13.45pt;width:434.2pt;height:5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" filled="f" stroked="f" strokecolor="blue" insetpen="t">
                <v:textbox inset="2.88pt,2.88pt,2.88pt,2.88pt">
                  <w:txbxContent>
                    <w:p w:rsidR="00251643" w:rsidRDefault="00251643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093515579"/>
                          <w:showingPlcHdr/>
                        </w:sdtPr>
                        <w:sdtEndPr/>
                        <w:sdtContent>
                          <w:permStart w:id="766716080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766716080"/>
                        </w:sdtContent>
                      </w:sdt>
                    </w:p>
                    <w:p w:rsidR="007F72D0" w:rsidRDefault="007F72D0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433483248"/>
                          <w:showingPlcHdr/>
                        </w:sdtPr>
                        <w:sdtEndPr/>
                        <w:sdtContent>
                          <w:permStart w:id="266953217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266953217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AB5E4C3" wp14:editId="5F160D57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C0AB026" wp14:editId="71149112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Pr="00251643" w:rsidRDefault="00251643" w:rsidP="00251643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~ Arvee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2" type="#_x0000_t202" style="position:absolute;margin-left:-1.85pt;margin-top:488.25pt;width:287.25pt;height:57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" filled="f" stroked="f" strokecolor="blue" insetpen="t">
                <v:textbox inset="2.88pt,2.88pt,2.88pt,2.88pt">
                  <w:txbxContent>
                    <w:p w:rsidR="00251643" w:rsidRPr="00251643" w:rsidRDefault="00251643" w:rsidP="00251643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~ Arvee Robinson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D0E55B4" wp14:editId="69FA9F19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54.2pt;margin-top:381.2pt;width:398.75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" strokecolor="black [1]">
                <v:shadow color="silver"/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EB67193" wp14:editId="482FF908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643" w:rsidRDefault="00251643" w:rsidP="00251643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margin-left:346.25pt;margin-top:291.65pt;width:414.7pt;height:32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5g8QIAAIk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" filled="f" stroked="f" strokecolor="blue" strokeweight="0" insetpen="t">
                <v:textbox inset="2.85pt,2.85pt,2.85pt,2.85pt">
                  <w:txbxContent>
                    <w:p w:rsidR="00251643" w:rsidRDefault="00251643" w:rsidP="00251643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717F92" wp14:editId="6437F1CF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74" style="position:absolute;margin-left:394.4pt;margin-top:488.2pt;width:323.1pt;height:28.85pt;z-index:251657216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">
                <v:shape id="Text Box 18" o:spid="_x0000_s1075" type="#_x0000_t202" style="position:absolute;left:11290;top:11311;width:9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vxsMA&#10;AADaAAAADwAAAGRycy9kb3ducmV2LnhtbESPQWsCMRSE7wX/Q3gFL1KzK1XK1ih2RagnUdv7Y/O6&#10;uzR52W7iGv99UxB6HGbmG2a5jtaIgXrfOlaQTzMQxJXTLdcKPs67pxcQPiBrNI5JwY08rFejhyUW&#10;2l35SMMp1CJB2BeooAmhK6T0VUMW/dR1xMn7cr3FkGRfS93jNcGtkbMsW0iLLaeFBjsqG6q+Txer&#10;4FDOjZ7sbvvyc2v2bz95HDiPSo0f4+YVRKAY/sP39rtW8Ax/V9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evxsMAAADa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76" type="#_x0000_t202" style="position:absolute;left:10972;top:11311;width:30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KXcMA&#10;AADaAAAADwAAAGRycy9kb3ducmV2LnhtbESPT2sCMRTE74V+h/AKvRTNbsEiq1HqilBPUv/cH5vn&#10;7tLkZd3ENX77Rij0OMzMb5j5MlojBup961hBPs5AEFdOt1wrOB42oykIH5A1Gsek4E4elovnpzkW&#10;2t34m4Z9qEWCsC9QQRNCV0jpq4Ys+rHriJN3dr3FkGRfS93jLcGtke9Z9iEttpwWGuyobKj62V+t&#10;gl05Mfptc9+Wp7XZri55HDiPSr2+xM8ZiEAx/If/2l9awQQ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KXcMAAADaAAAADwAAAAAAAAAAAAAAAACYAgAAZHJzL2Rv&#10;d25yZXYueG1sUEsFBgAAAAAEAAQA9QAAAIgDAAAAAA==&#10;" filled="f" stroked="f" strokecolor="blue" strokeweight="0" insetpen="t">
                  <v:textbox inset="2.85pt,2.85pt,2.85pt,2.85pt">
                    <w:txbxContent>
                      <w:p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77" style="position:absolute;visibility:visible;mso-wrap-style:square" from="11290,11311" to="11382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E0sMAAADaAAAADwAAAGRycy9kb3ducmV2LnhtbESPwWrDMBBE74X8g9hALyWR60MoTpRQ&#10;Ak7rSyFuP2CxNraotTKSYrv9+ihQ6HGYmTfM7jDbXozkg3Gs4HmdgSBunDbcKvj6LFcvIEJE1tg7&#10;JgU/FOCwXzzssNBu4jONdWxFgnAoUEEX41BIGZqOLIa1G4iTd3HeYkzSt1J7nBLc9jLPso20aDgt&#10;dDjQsaPmu75aBec8mt8nM5aZry5HU8vh7eNUKfW4nF+3ICLN8T/8137XCjZwv5Ju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gBNLDAAAA2gAAAA8AAAAAAAAAAAAA&#10;AAAAoQIAAGRycy9kb3ducmV2LnhtbFBLBQYAAAAABAAEAPkAAACRAwAAAAA=&#10;" strokecolor="black [3]" strokeweight=".25pt">
                  <v:shadow color="silver"/>
                </v:line>
                <v:line id="Line 21" o:spid="_x0000_s1078" style="position:absolute;visibility:visible;mso-wrap-style:square" from="10977,11312" to="1127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nlsIAAADaAAAADwAAAGRycy9kb3ducmV2LnhtbESPUWvCMBSF3wf7D+EO9jZTh1SpRhmC&#10;KAqKtT/g0lybsuamJJl2/94MBj4ezjnf4SxWg+3EjXxoHSsYjzIQxLXTLTcKqsvmYwYiRGSNnWNS&#10;8EsBVsvXlwUW2t35TLcyNiJBOBSowMTYF1KG2pDFMHI9cfKuzluMSfpGao/3BLed/MyyXFpsOS0Y&#10;7GltqP4uf6yCtjpdbL6fmcN2e6RynDu/ryZKvb8NX3MQkYb4DP+3d1rBFP6up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BnlsIAAADaAAAADwAAAAAAAAAAAAAA&#10;AAChAgAAZHJzL2Rvd25yZXYueG1sUEsFBgAAAAAEAAQA+QAAAJADAAAAAA==&#10;" strokecolor="black [1]" strokeweight=".25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447015" wp14:editId="498CC652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643" w:rsidRPr="007F72D0" w:rsidRDefault="00251643" w:rsidP="00251643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9" style="position:absolute;margin-left:135.1pt;margin-top:88.95pt;width:635.25pt;height:50.8pt;z-index:251658240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">
                <v:rect id="Rectangle 10" o:spid="_x0000_s1080" style="position:absolute;left:10699;top:10797;width:79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HbMMA&#10;AADbAAAADwAAAGRycy9kb3ducmV2LnhtbERPTWvCQBC9C/0PyxR6M5taFYluQrFUc2gP1UB7HLJj&#10;EszOhuyqaX99VxC8zeN9ziobTCvO1LvGsoLnKAZBXFrdcKWg2L+PFyCcR9bYWiYFv+QgSx9GK0y0&#10;vfAXnXe+EiGEXYIKau+7REpX1mTQRbYjDtzB9gZ9gH0ldY+XEG5aOYnjuTTYcGiosaN1TeVxdzIK&#10;pm+ukNOPn9PnDPPNHnP+/jtslXp6HF6XIDwN/i6+uXMd5r/A9Zdw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HbMMAAADbAAAADwAAAAAAAAAAAAAAAACYAgAAZHJzL2Rv&#10;d25yZXYueG1sUEsFBgAAAAAEAAQA9QAAAIgDAAAAAA==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81" style="position:absolute;left:10699;top:10850;width:793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/G78A&#10;AADbAAAADwAAAGRycy9kb3ducmV2LnhtbERPy6rCMBDdX/AfwghuRFOliFSjiCi4cWGv4HZoxrba&#10;TEoTtfr1RhDczeE8Z75sTSXu1LjSsoLRMAJBnFldcq7g+L8dTEE4j6yxskwKnuRguej8zTHR9sEH&#10;uqc+FyGEXYIKCu/rREqXFWTQDW1NHLizbQz6AJtc6gYfIdxUchxFE2mw5NBQYE3rgrJrejMKNn3b&#10;X8Xp+DI5xfJF16Pbn55TpXrddjUD4an1P/HXvdNhfgyfX8I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P8bvwAAANsAAAAPAAAAAAAAAAAAAAAAAJgCAABkcnMvZG93bnJl&#10;di54bWxQSwUGAAAAAAQABAD1AAAAhAM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82" type="#_x0000_t202" style="position:absolute;left:10710;top:10797;width:77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81cEA&#10;AADbAAAADwAAAGRycy9kb3ducmV2LnhtbERPS2sCMRC+F/ofwhR6KZrdgkVWo9QVoZ6kPu7DZtxd&#10;mkzWTVzjv2+EQm/z8T1nvozWiIF63zpWkI8zEMSV0y3XCo6HzWgKwgdkjcYxKbiTh+Xi+WmOhXY3&#10;/qZhH2qRQtgXqKAJoSuk9FVDFv3YdcSJO7veYkiwr6Xu8ZbCrZHvWfYhLbacGhrsqGyo+tlfrYJd&#10;OTH6bXPflqe12a4ueRw4j0q9vsTPGYhAMfyL/9xfOs2fwOO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2fNXBAAAA2wAAAA8AAAAAAAAAAAAAAAAAmAIAAGRycy9kb3du&#10;cmV2LnhtbFBLBQYAAAAABAAEAPUAAACGAwAAAAA=&#10;" filled="f" stroked="f" strokecolor="blue" strokeweight="0" insetpen="t">
                  <v:textbox inset="2.85pt,2.85pt,2.85pt,2.85pt">
                    <w:txbxContent>
                      <w:p w:rsidR="00251643" w:rsidRPr="007F72D0" w:rsidRDefault="00251643" w:rsidP="00251643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38A118D2" wp14:editId="174212BF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9pt;margin-top:-.3pt;width:338.7pt;height:232.9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/5KA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</w:p>
    <w:sectPr w:rsidR="009520E3" w:rsidRPr="0029615C" w:rsidSect="00251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panose1 w:val="02000506020000020003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attachedTemplate r:id="rId1"/>
  <w:documentProtection w:edit="comment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DF"/>
    <w:rsid w:val="000770AA"/>
    <w:rsid w:val="00235EA4"/>
    <w:rsid w:val="00251643"/>
    <w:rsid w:val="0029615C"/>
    <w:rsid w:val="00366BED"/>
    <w:rsid w:val="00461D33"/>
    <w:rsid w:val="00543883"/>
    <w:rsid w:val="007F72D0"/>
    <w:rsid w:val="0093148E"/>
    <w:rsid w:val="009520E3"/>
    <w:rsid w:val="0099630D"/>
    <w:rsid w:val="00A71A86"/>
    <w:rsid w:val="00A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JO'S%20STUFF\JUNIOR%20PUBLIC%20SPEAKING%20-%20CABINET\generic%20certificates%20-%20school%20level%20certifica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8526400A91424E8402838D370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731A-3CE3-4255-93DD-47D38BC9994B}"/>
      </w:docPartPr>
      <w:docPartBody>
        <w:p w:rsidR="00000000" w:rsidRDefault="005E0ED5">
          <w:pPr>
            <w:pStyle w:val="928526400A91424E8402838D3708F227"/>
          </w:pPr>
          <w:r w:rsidRPr="00B331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panose1 w:val="02000506020000020003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D5"/>
    <w:rsid w:val="005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certificates - school level certificate template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2018-03-12T01:45:00Z</dcterms:created>
  <dcterms:modified xsi:type="dcterms:W3CDTF">2018-03-12T01:45:00Z</dcterms:modified>
</cp:coreProperties>
</file>