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86" w:rsidRDefault="00A71A86" w:rsidP="00A71A86">
      <w:pPr>
        <w:spacing w:after="200" w:line="276" w:lineRule="auto"/>
      </w:pP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4E34E606" wp14:editId="5E695D61">
                <wp:simplePos x="0" y="0"/>
                <wp:positionH relativeFrom="column">
                  <wp:posOffset>4458335</wp:posOffset>
                </wp:positionH>
                <wp:positionV relativeFrom="paragraph">
                  <wp:posOffset>2056765</wp:posOffset>
                </wp:positionV>
                <wp:extent cx="5425440" cy="1195705"/>
                <wp:effectExtent l="635" t="0" r="317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Pr="00C841B5" w:rsidRDefault="00192492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Region</w:t>
                            </w:r>
                            <w:r w:rsidR="00C841B5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 Representative</w:t>
                            </w:r>
                          </w:p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-813335235"/>
                              <w:placeholder>
                                <w:docPart w:val="928526400A91424E8402838D3708F227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726286194" w:edGrp="everyone" w:displacedByCustomXml="prev"/>
                              <w:p w:rsidR="00A71A86" w:rsidRPr="00543883" w:rsidRDefault="00A71A86" w:rsidP="00A71A86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726286194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51.05pt;margin-top:161.95pt;width:427.2pt;height:94.1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" filled="f" stroked="f" strokecolor="blue" strokeweight="0" insetpen="t">
                <v:textbox inset="2.85pt,2.85pt,2.85pt,2.85pt">
                  <w:txbxContent>
                    <w:p w:rsidR="00A71A86" w:rsidRPr="00C841B5" w:rsidRDefault="00192492" w:rsidP="00A71A86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Region</w:t>
                      </w:r>
                      <w:r w:rsidR="00C841B5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 Representative</w:t>
                      </w:r>
                    </w:p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-813335235"/>
                        <w:placeholder>
                          <w:docPart w:val="928526400A91424E8402838D3708F227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726286194" w:edGrp="everyone" w:displacedByCustomXml="prev"/>
                        <w:p w:rsidR="00A71A86" w:rsidRPr="00543883" w:rsidRDefault="00A71A86" w:rsidP="00A71A86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726286194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0B302CFB" wp14:editId="523A4B63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51pt;margin-top:243.75pt;width:425.6pt;height:280.6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16AE344" wp14:editId="1C9D7A6D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1D1665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Region Chairman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4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7" style="position:absolute;margin-left:405.55pt;margin-top:498.7pt;width:323.1pt;height:28.85pt;z-index:251681792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">
                <v:shape id="Text Box 4" o:spid="_x0000_s1028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4wcQA&#10;AADbAAAADwAAAGRycy9kb3ducmV2LnhtbESPQWsCMRSE7wX/Q3hCL6LZtVhkaxS7RagnqW3vj81z&#10;dzF5WTfpGv99UxB6HGbmG2a1idaIgXrfOlaQzzIQxJXTLdcKvj530yUIH5A1Gsek4EYeNuvRwwoL&#10;7a78QcMx1CJB2BeooAmhK6T0VUMW/cx1xMk7ud5iSLKvpe7xmuDWyHmWPUuLLaeFBjsqG6rOxx+r&#10;4FAujJ7sbvvy+83sXy95HDiPSj2O4/YFRKAY/sP39rtW8DSH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quMH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29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dWsQA&#10;AADbAAAADwAAAGRycy9kb3ducmV2LnhtbESPQWsCMRSE7wX/Q3hCL0WzW6nI1ii6Rainom3vj81z&#10;dzF5WTdxjf++KRR6HGbmG2a5jtaIgXrfOlaQTzMQxJXTLdcKvj53kwUIH5A1Gsek4E4e1qvRwxIL&#10;7W58oOEYapEg7AtU0ITQFVL6qiGLfuo64uSdXG8xJNnXUvd4S3Br5HOWzaXFltNCgx2VDVXn49Uq&#10;+ChfjH7a3ffl95vZby95HDiPSj2O4+YVRKAY/sN/7XetYDaD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HVr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Default="001D1665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Region Chairman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QSBMMAAADbAAAADwAAAGRycy9kb3ducmV2LnhtbESP0WoCMRRE3wv9h3ALfSmaVYvIahQR&#10;tPpScNsPuGyuu8HNzZLEdduvN4Lg4zAzZ5jFqreN6MgH41jBaJiBIC6dNlwp+P3ZDmYgQkTW2Dgm&#10;BX8UYLV8fVlgrt2Vj9QVsRIJwiFHBXWMbS5lKGuyGIauJU7eyXmLMUlfSe3xmuC2keMsm0qLhtNC&#10;jS1tairPxcUqOI6j+f8w3Tbzh9PGFLL9+t4dlHp/69dzEJH6+Aw/2nutYPIJ9y/p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0EgTDAAAA2wAAAA8AAAAAAAAAAAAA&#10;AAAAoQIAAGRycy9kb3ducmV2LnhtbFBLBQYAAAAABAAEAPkAAACRAwAAAAA=&#10;" strokecolor="black [3]" strokeweight=".25pt">
                  <v:shadow color="silver"/>
                </v:line>
                <v:line id="Line 7" o:spid="_x0000_s1031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xtsMAAADbAAAADwAAAGRycy9kb3ducmV2LnhtbESPUWvCMBSF3wf+h3AHe5upzhXpjCLC&#10;UBQ2VvsDLs1dU9bclCTT+u+NIPh4OOd8h7NYDbYTJ/KhdaxgMs5AENdOt9woqI6fr3MQISJr7ByT&#10;ggsFWC1HTwsstDvzD53K2IgE4VCgAhNjX0gZakMWw9j1xMn7dd5iTNI3Uns8J7jt5DTLcmmx5bRg&#10;sKeNofqv/LcK2ur7aPP93By22y8qJ7nz+2qm1MvzsP4AEWmIj/C9vdMK3t7h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3sbbDAAAA2wAAAA8AAAAAAAAAAAAA&#10;AAAAoQIAAGRycy9kb3ducmV2LnhtbFBLBQYAAAAABAAEAPkAAACRAwAAAAA=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606E6F74" wp14:editId="07B69667">
                <wp:simplePos x="0" y="0"/>
                <wp:positionH relativeFrom="column">
                  <wp:posOffset>4568825</wp:posOffset>
                </wp:positionH>
                <wp:positionV relativeFrom="paragraph">
                  <wp:posOffset>3837305</wp:posOffset>
                </wp:positionV>
                <wp:extent cx="5266690" cy="417195"/>
                <wp:effectExtent l="0" t="0" r="0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359.75pt;margin-top:302.15pt;width:414.7pt;height:32.8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" filled="f" stroked="f" strokecolor="blue" strokeweight="0" insetpen="t">
                <v:textbox inset="2.85pt,2.85pt,2.85pt,2.85pt">
                  <w:txbxContent>
                    <w:p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2B4980E" wp14:editId="653A121F">
                <wp:simplePos x="0" y="0"/>
                <wp:positionH relativeFrom="column">
                  <wp:posOffset>4670747</wp:posOffset>
                </wp:positionH>
                <wp:positionV relativeFrom="paragraph">
                  <wp:posOffset>4974590</wp:posOffset>
                </wp:positionV>
                <wp:extent cx="5064125" cy="0"/>
                <wp:effectExtent l="0" t="0" r="22225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67.8pt;margin-top:391.7pt;width:398.75pt;height:0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D62293" wp14:editId="54F96726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39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5.8pt;margin-top:48.85pt;width:272.45pt;height:202.35pt;z-index:251671552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">
                <v:line id="Line 6" o:spid="_x0000_s1027" style="position:absolute;flip:x;visibility:visible;mso-wrap-style:square" from="10791,10746" to="10791,11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vBcsUAAADbAAAADwAAAGRycy9kb3ducmV2LnhtbESPT2sCMRTE7wW/Q3hCL0WzbVF0a5S2&#10;KAj2Uv/cXzevm9DNyzZJde2nN0Khx2FmfsPMFp1rxJFCtJ4V3A8LEMSV15ZrBfvdajABEROyxsYz&#10;KThThMW8dzPDUvsTv9Nxm2qRIRxLVGBSakspY2XIYRz6ljh7nz44TFmGWuqApwx3jXwoirF0aDkv&#10;GGzp1VD1tf1xCr5/N7u1NS/Luw8bpLEjq98OZ6Vu+93zE4hEXfoP/7XXWsHjFK5f8g+Q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vBcsUAAADbAAAADwAAAAAAAAAA&#10;AAAAAAChAgAAZHJzL2Rvd25yZXYueG1sUEsFBgAAAAAEAAQA+QAAAJMDAAAAAA==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nDC78AAADbAAAADwAAAGRycy9kb3ducmV2LnhtbERPz2vCMBS+D/wfwhN2m6kipVSjiFIm&#10;nraq92fybIvNS2my2v335jDY8eP7vd6OthUD9b5xrGA+S0AQa2carhRczsVHBsIHZIOtY1LwSx62&#10;m8nbGnPjnvxNQxkqEUPY56igDqHLpfS6Jot+5jriyN1dbzFE2FfS9PiM4baViyRJpcWGY0ONHe1r&#10;0o/yxyqwh/lVZ5du/zneUiqL01dqskqp9+m4W4EINIZ/8Z/7aBQs4/r4Jf4Au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lnDC78AAADbAAAADwAAAAAAAAAAAAAAAACh&#10;AgAAZHJzL2Rvd25yZXYueG1sUEsFBgAAAAAEAAQA+QAAAI0DAAAAAA==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VmkMEAAADbAAAADwAAAGRycy9kb3ducmV2LnhtbESPQYvCMBSE7wv+h/CEva1pZSmlGkUU&#10;Ufbk1np/Ns+22LyUJmr33xtB2OMwM98w8+VgWnGn3jWWFcSTCARxaXXDlYLiuP1KQTiPrLG1TAr+&#10;yMFyMfqYY6btg3/pnvtKBAi7DBXU3neZlK6syaCb2I44eBfbG/RB9pXUPT4C3LRyGkWJNNhwWKix&#10;o3VN5TW/GQVmE5/KtOjWu+GcUL79OSQ6rZT6HA+rGQhPg/8Pv9t7reA7hteX8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FWaQwQAAANsAAAAPAAAAAAAAAAAAAAAA&#10;AKECAABkcnMvZG93bnJldi54bWxQSwUGAAAAAAQABAD5AAAAjwMAAAAA&#10;" strokecolor="blue" strokeweight="1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EF6FF7B" wp14:editId="64B41A5A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192492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>Region</w:t>
                            </w:r>
                            <w:r w:rsidR="00A71A86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138807954"/>
                                <w:showingPlcHdr/>
                              </w:sdtPr>
                              <w:sdtEndPr/>
                              <w:sdtContent>
                                <w:permStart w:id="1711163475" w:edGrp="everyone"/>
                                <w:r w:rsidR="00A71A86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1711163475"/>
                              </w:sdtContent>
                            </w:sdt>
                          </w:p>
                          <w:p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499974708"/>
                                <w:showingPlcHdr/>
                              </w:sdtPr>
                              <w:sdtEndPr/>
                              <w:sdtContent>
                                <w:permStart w:id="206242779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206242779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339.05pt;margin-top:13.45pt;width:434.2pt;height:59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" filled="f" stroked="f" strokecolor="blue" insetpen="t">
                <v:textbox inset="2.88pt,2.88pt,2.88pt,2.88pt">
                  <w:txbxContent>
                    <w:p w:rsidR="00A71A86" w:rsidRDefault="00192492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>Region</w:t>
                      </w:r>
                      <w:r w:rsidR="00A71A86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138807954"/>
                          <w:showingPlcHdr/>
                        </w:sdtPr>
                        <w:sdtEndPr/>
                        <w:sdtContent>
                          <w:permStart w:id="1711163475" w:edGrp="everyone"/>
                          <w:r w:rsidR="00A71A86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1711163475"/>
                        </w:sdtContent>
                      </w:sdt>
                    </w:p>
                    <w:p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499974708"/>
                          <w:showingPlcHdr/>
                        </w:sdtPr>
                        <w:sdtEndPr/>
                        <w:sdtContent>
                          <w:permStart w:id="206242779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206242779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9744" behindDoc="0" locked="0" layoutInCell="1" allowOverlap="1" wp14:anchorId="6C63D485" wp14:editId="4CDCECC0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52735418" wp14:editId="2D6E0E76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Pr="00251643" w:rsidRDefault="00A71A86" w:rsidP="00A71A86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-1.85pt;margin-top:488.25pt;width:287.25pt;height:57.1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" filled="f" stroked="f" strokecolor="blue" insetpen="t">
                <v:textbox inset="2.88pt,2.88pt,2.88pt,2.88pt">
                  <w:txbxContent>
                    <w:p w:rsidR="00A71A86" w:rsidRPr="00251643" w:rsidRDefault="00A71A86" w:rsidP="00A71A86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~ Arvee Robinson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22D945D" wp14:editId="59A1A945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354.2pt;margin-top:381.2pt;width:398.75pt;height:0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9E7B514" wp14:editId="391A8127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346.25pt;margin-top:291.65pt;width:414.7pt;height:32.8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" filled="f" stroked="f" strokecolor="blue" strokeweight="0" insetpen="t">
                <v:textbox inset="2.85pt,2.85pt,2.85pt,2.85pt">
                  <w:txbxContent>
                    <w:p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8D99A8C" wp14:editId="5F0ABD7B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49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6" style="position:absolute;margin-left:394.4pt;margin-top:488.2pt;width:323.1pt;height:28.85pt;z-index:25167564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">
                <v:shape id="Text Box 18" o:spid="_x0000_s1037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oJMQA&#10;AADbAAAADwAAAGRycy9kb3ducmV2LnhtbESPzWrDMBCE74W+g9hCLyGRHdqkuFFC4xJoTqX5uS/W&#10;xjaRVq6lOsrbV4VAj8PMfMMsVtEaMVDvW8cK8kkGgrhyuuVawWG/Gb+A8AFZo3FMCq7kYbW8v1tg&#10;od2Fv2jYhVokCPsCFTQhdIWUvmrIop+4jjh5J9dbDEn2tdQ9XhLcGjnNspm02HJaaLCjsqHqvPux&#10;Cj7LZ6NHm+u2PL6b7fo7jwPnUanHh/j2CiJQDP/hW/tDK3iaw9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baCT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38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8VsEA&#10;AADbAAAADwAAAGRycy9kb3ducmV2LnhtbERPW2vCMBR+H/gfwhF8GZp2TJHOKFuHoE/iZe+H5qwt&#10;S066Jqvx3y8Pgo8f3321idaIgXrfOlaQzzIQxJXTLdcKLuftdAnCB2SNxjEpuJGHzXr0tMJCuysf&#10;aTiFWqQQ9gUqaELoCil91ZBFP3MdceK+XW8xJNjXUvd4TeHWyJcsW0iLLaeGBjsqG6p+Tn9WwaGc&#10;G/28ve3Lr0+z//jN48B5VGoyju9vIALF8BDf3Tut4DWNTV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E/FbBAAAA2wAAAA8AAAAAAAAAAAAAAAAAmAIAAGRycy9kb3du&#10;cmV2LnhtbFBLBQYAAAAABAAEAPUAAACGAwAAAAA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39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O58MAAADbAAAADwAAAGRycy9kb3ducmV2LnhtbESP0WoCMRRE3wv9h3ALfSmaVaToahQR&#10;tPpScNsPuGyuu8HNzZLEdduvN4Lg4zAzZ5jFqreN6MgH41jBaJiBIC6dNlwp+P3ZDqYgQkTW2Dgm&#10;BX8UYLV8fVlgrt2Vj9QVsRIJwiFHBXWMbS5lKGuyGIauJU7eyXmLMUlfSe3xmuC2keMs+5QWDaeF&#10;Glva1FSei4tVcBxH8/9hum3mD6eNKWT79b07KPX+1q/nICL18Rl+tPdawWQG9y/p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zzufDAAAA2wAAAA8AAAAAAAAAAAAA&#10;AAAAoQIAAGRycy9kb3ducmV2LnhtbFBLBQYAAAAABAAEAPkAAACRAwAAAAA=&#10;" strokecolor="black [3]" strokeweight=".25pt">
                  <v:shadow color="silver"/>
                </v:line>
                <v:line id="Line 21" o:spid="_x0000_s1040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3jsAAAADbAAAADwAAAGRycy9kb3ducmV2LnhtbERP3WrCMBS+F3yHcAbeaapoKZ1RhiAO&#10;hY3VPsChOTbF5qQkmXZvv1wMdvnx/W/3o+3Fg3zoHCtYLjIQxI3THbcK6utxXoAIEVlj75gU/FCA&#10;/W462WKp3ZO/6FHFVqQQDiUqMDEOpZShMWQxLNxAnLib8xZjgr6V2uMzhdterrIslxY7Tg0GBzoY&#10;au7Vt1XQ1Z9Xm58LczmdPqha5s6f67VSs5fx7RVEpDH+i//c71rBJq1PX9IPkL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f947AAAAA2wAAAA8AAAAAAAAAAAAAAAAA&#10;oQIAAGRycy9kb3ducmV2LnhtbFBLBQYAAAAABAAEAPkAAACOAwAAAAA=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A14029B" wp14:editId="2CB4D5DE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5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Pr="007F72D0" w:rsidRDefault="00A71A86" w:rsidP="00A71A86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41" style="position:absolute;margin-left:135.1pt;margin-top:88.95pt;width:635.25pt;height:50.8pt;z-index:251676672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">
                <v:rect id="Rectangle 10" o:spid="_x0000_s1042" style="position:absolute;left:10699;top:10797;width:793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bN8UA&#10;AADbAAAADwAAAGRycy9kb3ducmV2LnhtbESPQWvCQBSE7wX/w/KE3uqmQYukrlJatDnUg0mgPT6y&#10;zyQ0+zZkNxr99V2h4HGYmW+Y1WY0rThR7xrLCp5nEQji0uqGKwVFvn1agnAeWWNrmRRcyMFmPXlY&#10;YaLtmQ90ynwlAoRdggpq77tESlfWZNDNbEccvKPtDfog+0rqHs8BbloZR9GLNNhwWKixo/eayt9s&#10;MArmH66Q86+fYb/AdJdjyt/X46dSj9Px7RWEp9Hfw//tVCtYxHD7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xs3xQAAANsAAAAPAAAAAAAAAAAAAAAAAJgCAABkcnMv&#10;ZG93bnJldi54bWxQSwUGAAAAAAQABAD1AAAAigMAAAAA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43" style="position:absolute;left:10699;top:10850;width:793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er8UA&#10;AADbAAAADwAAAGRycy9kb3ducmV2LnhtbESPT2vCQBTE74LfYXmFXkQ3pioSXUVKC714MBW8PrLP&#10;JDX7NmS3+dNP7wpCj8PM/IbZ7ntTiZYaV1pWMJ9FIIgzq0vOFZy/P6drEM4ja6wsk4KBHOx349EW&#10;E207PlGb+lwECLsEFRTe14mULivIoJvZmjh4V9sY9EE2udQNdgFuKhlH0UoaLDksFFjTe0HZLf01&#10;Cj4mdnJYpPHP6rKQf3Q7u+NlWCv1+tIfNiA89f4//Gx/aQXLN3h8CT9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96vxQAAANsAAAAPAAAAAAAAAAAAAAAAAJgCAABkcnMv&#10;ZG93bnJldi54bWxQSwUGAAAAAAQABAD1AAAAigMAAAAA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44" type="#_x0000_t202" style="position:absolute;left:10710;top:10797;width:77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gjsQA&#10;AADbAAAADwAAAGRycy9kb3ducmV2LnhtbESPQWsCMRSE74L/ITyhl6LZLbXI1ih2i1BPpba9PzbP&#10;3cXkZd2ka/z3jSB4HGbmG2a5jtaIgXrfOlaQzzIQxJXTLdcKfr630wUIH5A1Gsek4EIe1qvxaImF&#10;dmf+omEfapEg7AtU0ITQFVL6qiGLfuY64uQdXG8xJNnXUvd4TnBr5FOWvUiLLaeFBjsqG6qO+z+r&#10;4LOcG/24vezK33ezezvlceA8KvUwiZtXEIFiuIdv7Q+tYP4M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QYI7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Pr="007F72D0" w:rsidRDefault="00A71A86" w:rsidP="00A71A86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1" locked="0" layoutInCell="1" allowOverlap="1" wp14:anchorId="307D6C28" wp14:editId="56AB1172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-1.9pt;margin-top:-.3pt;width:338.7pt;height:232.95pt;z-index:-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br w:type="page"/>
      </w:r>
    </w:p>
    <w:p w:rsidR="009520E3" w:rsidRPr="0029615C" w:rsidRDefault="00A71A86" w:rsidP="0029615C">
      <w:pPr>
        <w:spacing w:after="200" w:line="276" w:lineRule="auto"/>
        <w:rPr>
          <w:rStyle w:val="StudentName"/>
          <w:rFonts w:ascii="Garamond" w:hAnsi="Garamond"/>
          <w:color w:val="0000FF"/>
          <w:sz w:val="36"/>
        </w:rPr>
      </w:pP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72C95F82" wp14:editId="3261EB66">
                <wp:simplePos x="0" y="0"/>
                <wp:positionH relativeFrom="column">
                  <wp:posOffset>4455994</wp:posOffset>
                </wp:positionH>
                <wp:positionV relativeFrom="paragraph">
                  <wp:posOffset>2053989</wp:posOffset>
                </wp:positionV>
                <wp:extent cx="5425440" cy="1037230"/>
                <wp:effectExtent l="0" t="0" r="381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03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192492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Region</w:t>
                            </w:r>
                            <w:r w:rsidR="00C841B5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A71A86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Runner Up</w:t>
                            </w:r>
                          </w:p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1734283500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1764625721" w:edGrp="everyone" w:displacedByCustomXml="prev"/>
                              <w:p w:rsidR="00A71A86" w:rsidRPr="00543883" w:rsidRDefault="00A71A86" w:rsidP="00A71A86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1764625721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5" type="#_x0000_t202" style="position:absolute;margin-left:350.85pt;margin-top:161.75pt;width:427.2pt;height:81.6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" filled="f" stroked="f" strokecolor="blue" strokeweight="0" insetpen="t">
                <v:textbox inset="2.85pt,2.85pt,2.85pt,2.85pt">
                  <w:txbxContent>
                    <w:p w:rsidR="00A71A86" w:rsidRDefault="00192492" w:rsidP="00A71A86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Region</w:t>
                      </w:r>
                      <w:r w:rsidR="00C841B5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 </w:t>
                      </w:r>
                      <w:r w:rsidR="00A71A86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Runner Up</w:t>
                      </w:r>
                    </w:p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1734283500"/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1764625721" w:edGrp="everyone" w:displacedByCustomXml="prev"/>
                        <w:p w:rsidR="00A71A86" w:rsidRPr="00543883" w:rsidRDefault="00A71A86" w:rsidP="00A71A86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1764625721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7190748E" wp14:editId="4DD456E2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51pt;margin-top:243.75pt;width:425.6pt;height:280.6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615FA22" wp14:editId="7429E8FA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6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1D1665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Region Chairman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2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46" style="position:absolute;margin-left:405.55pt;margin-top:498.7pt;width:323.1pt;height:28.85pt;z-index:251697152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">
                <v:shape id="Text Box 4" o:spid="_x0000_s1047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sMMAA&#10;AADbAAAADwAAAGRycy9kb3ducmV2LnhtbERPz2vCMBS+D/wfwhN2GZpWmIxqFO0Q5knm9P5onm0x&#10;eemaWON/vxyEHT++38t1tEYM1PvWsYJ8moEgrpxuuVZw+tlNPkD4gKzROCYFD/KwXo1ellhod+dv&#10;Go6hFimEfYEKmhC6QkpfNWTRT11HnLiL6y2GBPta6h7vKdwaOcuyubTYcmposKOyoep6vFkFh/Ld&#10;6LfdY1+eP81++5vHgfOo1Os4bhYgAsXwL366v7SCeVqfvq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esMMAAAADbAAAADwAAAAAAAAAAAAAAAACYAgAAZHJzL2Rvd25y&#10;ZXYueG1sUEsFBgAAAAAEAAQA9QAAAIUDAAAAAA=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48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Jq8MA&#10;AADbAAAADwAAAGRycy9kb3ducmV2LnhtbESPT2sCMRTE74V+h/AKvRTNbqEiq1HqilBPUv/cH5vn&#10;7tLkZd3ENX77piD0OMzMb5j5MlojBup961hBPs5AEFdOt1wrOB42oykIH5A1Gsek4E4elovnpzkW&#10;2t34m4Z9qEWCsC9QQRNCV0jpq4Ys+rHriJN3dr3FkGRfS93jLcGtke9ZNpEWW04LDXZUNlT97K9W&#10;wa78MPptc9+Wp7XZri55HDiPSr2+xM8ZiEAx/Icf7S+tYJLD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sJq8MAAADbAAAADwAAAAAAAAAAAAAAAACYAgAAZHJzL2Rv&#10;d25yZXYueG1sUEsFBgAAAAAEAAQA9QAAAIgDAAAAAA==&#10;" filled="f" stroked="f" strokecolor="blue" strokeweight="0" insetpen="t">
                  <v:textbox inset="2.85pt,2.85pt,2.85pt,2.85pt">
                    <w:txbxContent>
                      <w:p w:rsidR="00A71A86" w:rsidRDefault="001D1665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Region Chairman</w:t>
                        </w:r>
                      </w:p>
                    </w:txbxContent>
                  </v:textbox>
                </v:shape>
                <v:line id="Line 6" o:spid="_x0000_s1049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IA9sQAAADbAAAADwAAAGRycy9kb3ducmV2LnhtbESPwWrDMBBE74H8g9hAL6GR60MormUT&#10;AkmbSyFuP2CxNraItTKS4rj9+qpQ6HGYmTdMWc92EBP5YBwreNpkIIhbpw13Cj4/Do/PIEJE1jg4&#10;JgVfFKCulosSC+3ufKapiZ1IEA4FKuhjHAspQ9uTxbBxI3HyLs5bjEn6TmqP9wS3g8yzbCstGk4L&#10;PY6076m9Njer4JxH87020yHzp8veNHJ8fT+elHpYzbsXEJHm+B/+a79pBdscfr+kHy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IgD2xAAAANsAAAAPAAAAAAAAAAAA&#10;AAAAAKECAABkcnMvZG93bnJldi54bWxQSwUGAAAAAAQABAD5AAAAkgMAAAAA&#10;" strokecolor="black [3]" strokeweight=".25pt">
                  <v:shadow color="silver"/>
                </v:line>
                <v:line id="Line 7" o:spid="_x0000_s1050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GjRMMAAADbAAAADwAAAGRycy9kb3ducmV2LnhtbESPUWvCMBSF3wf7D+EOfJup2yhSTcsQ&#10;xOFgYu0PuDTXpqy5KUmm9d8vg4GPh3POdzjrarKDuJAPvWMFi3kGgrh1uudOQXPaPi9BhIiscXBM&#10;Cm4UoCofH9ZYaHflI13q2IkE4VCgAhPjWEgZWkMWw9yNxMk7O28xJuk7qT1eE9wO8iXLcmmx57Rg&#10;cKSNofa7/rEK+uZwsvl+aT53uy+qF7nz++ZNqdnT9L4CEWmK9/B/+0MryF/h70v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ho0TDAAAA2wAAAA8AAAAAAAAAAAAA&#10;AAAAoQIAAGRycy9kb3ducmV2LnhtbFBLBQYAAAAABAAEAPkAAACRAwAAAAA=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06DBBDFA" wp14:editId="3713DCBD">
                <wp:simplePos x="0" y="0"/>
                <wp:positionH relativeFrom="column">
                  <wp:posOffset>4568825</wp:posOffset>
                </wp:positionH>
                <wp:positionV relativeFrom="paragraph">
                  <wp:posOffset>3837305</wp:posOffset>
                </wp:positionV>
                <wp:extent cx="5266690" cy="417195"/>
                <wp:effectExtent l="0" t="0" r="0" b="190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1" type="#_x0000_t202" style="position:absolute;margin-left:359.75pt;margin-top:302.15pt;width:414.7pt;height:32.8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" filled="f" stroked="f" strokecolor="blue" strokeweight="0" insetpen="t">
                <v:textbox inset="2.85pt,2.85pt,2.85pt,2.85pt">
                  <w:txbxContent>
                    <w:p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10080BFD" wp14:editId="1FC0ADC6">
                <wp:simplePos x="0" y="0"/>
                <wp:positionH relativeFrom="column">
                  <wp:posOffset>4670747</wp:posOffset>
                </wp:positionH>
                <wp:positionV relativeFrom="paragraph">
                  <wp:posOffset>4974590</wp:posOffset>
                </wp:positionV>
                <wp:extent cx="5064125" cy="0"/>
                <wp:effectExtent l="0" t="0" r="22225" b="1905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367.8pt;margin-top:391.7pt;width:398.75pt;height:0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DD735A2" wp14:editId="0431643E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67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55.8pt;margin-top:48.85pt;width:272.45pt;height:202.35pt;z-index:251686912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">
                <v:line id="Line 6" o:spid="_x0000_s1027" style="position:absolute;flip:x;visibility:visible;mso-wrap-style:square" from="10791,10746" to="10791,11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fhsQAAADbAAAADwAAAGRycy9kb3ducmV2LnhtbESPW2sCMRSE3wv+h3AKfSmabcELq1Fs&#10;qSDYl3p5P26Om9DNyTZJdfXXN4VCH4eZ+YaZLTrXiDOFaD0reBoUIIgrry3XCva7VX8CIiZkjY1n&#10;UnClCIt5726GpfYX/qDzNtUiQziWqMCk1JZSxsqQwzjwLXH2Tj44TFmGWuqAlwx3jXwuipF0aDkv&#10;GGzp1VD1uf12Cr5um93ampe3x6MN0tih1e+Hq1IP991yCiJRl/7Df+21VjAaw++X/A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9+GxAAAANsAAAAPAAAAAAAAAAAA&#10;AAAAAKECAABkcnMvZG93bnJldi54bWxQSwUGAAAAAAQABAD5AAAAkgMAAAAA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qTbbsAAADbAAAADwAAAGRycy9kb3ducmV2LnhtbERPzQ7BQBC+S7zDZiRubDk0TVkiRIgT&#10;xX10R9vozjbdRb29PUgcv3z/82VnavGi1lWWFUzGEQji3OqKCwWX83aUgHAeWWNtmRR8yMFy0e/N&#10;MdX2zSd6Zb4QIYRdigpK75tUSpeXZNCNbUMcuLttDfoA20LqFt8h3NRyGkWxNFhxaCixoXVJ+SN7&#10;GgVmM7nmyaVZ77pbTNn2cIx1Uig1HHSrGQhPnf+Lf+69VhCHseFL+AFy8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3mpNtuwAAANsAAAAPAAAAAAAAAAAAAAAAAKECAABk&#10;cnMvZG93bnJldi54bWxQSwUGAAAAAAQABAD5AAAAiQMAAAAA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Y29sIAAADbAAAADwAAAGRycy9kb3ducmV2LnhtbESPQWvCQBSE7wX/w/IKvdWNPYQ0zUZK&#10;JCieNOr9NftMgtm3IbvV9N+7gtDjMDPfMNlyMr240ug6ywoW8wgEcW11x42C46F8T0A4j6yxt0wK&#10;/sjBMp+9ZJhqe+M9XSvfiABhl6KC1vshldLVLRl0czsQB+9sR4M+yLGResRbgJtefkRRLA12HBZa&#10;HKhoqb5Uv0aBWS1OdXIcivX0E1NVbnexThql3l6n7y8Qnib/H362N1pB/AmPL+EH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Y29sIAAADbAAAADwAAAAAAAAAAAAAA&#10;AAChAgAAZHJzL2Rvd25yZXYueG1sUEsFBgAAAAAEAAQA+QAAAJADAAAAAA==&#10;" strokecolor="blue" strokeweight="1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75DF5093" wp14:editId="1322FE22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192492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>Region</w:t>
                            </w:r>
                            <w:r w:rsidR="00A71A86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2027521541"/>
                                <w:showingPlcHdr/>
                              </w:sdtPr>
                              <w:sdtEndPr/>
                              <w:sdtContent>
                                <w:permStart w:id="831810261" w:edGrp="everyone"/>
                                <w:r w:rsidR="00A71A86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831810261"/>
                              </w:sdtContent>
                            </w:sdt>
                          </w:p>
                          <w:p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870146504"/>
                                <w:showingPlcHdr/>
                              </w:sdtPr>
                              <w:sdtEndPr/>
                              <w:sdtContent>
                                <w:permStart w:id="305351548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305351548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2" type="#_x0000_t202" style="position:absolute;margin-left:339.05pt;margin-top:13.45pt;width:434.2pt;height:59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" filled="f" stroked="f" strokecolor="blue" insetpen="t">
                <v:textbox inset="2.88pt,2.88pt,2.88pt,2.88pt">
                  <w:txbxContent>
                    <w:p w:rsidR="00A71A86" w:rsidRDefault="00192492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>Region</w:t>
                      </w:r>
                      <w:r w:rsidR="00A71A86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2027521541"/>
                          <w:showingPlcHdr/>
                        </w:sdtPr>
                        <w:sdtEndPr/>
                        <w:sdtContent>
                          <w:permStart w:id="831810261" w:edGrp="everyone"/>
                          <w:r w:rsidR="00A71A86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831810261"/>
                        </w:sdtContent>
                      </w:sdt>
                    </w:p>
                    <w:p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870146504"/>
                          <w:showingPlcHdr/>
                        </w:sdtPr>
                        <w:sdtEndPr/>
                        <w:sdtContent>
                          <w:permStart w:id="305351548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305351548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5104" behindDoc="0" locked="0" layoutInCell="1" allowOverlap="1" wp14:anchorId="407C1307" wp14:editId="72F2C19E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65FAAE93" wp14:editId="5D08380F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Pr="00251643" w:rsidRDefault="00A71A86" w:rsidP="00A71A86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3" type="#_x0000_t202" style="position:absolute;margin-left:-1.85pt;margin-top:488.25pt;width:287.25pt;height:57.1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" filled="f" stroked="f" strokecolor="blue" insetpen="t">
                <v:textbox inset="2.88pt,2.88pt,2.88pt,2.88pt">
                  <w:txbxContent>
                    <w:p w:rsidR="00A71A86" w:rsidRPr="00251643" w:rsidRDefault="00A71A86" w:rsidP="00A71A86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~ Arvee Robinson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F5B7E8E" wp14:editId="1412BEAB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354.2pt;margin-top:381.2pt;width:398.75pt;height:0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2E2958A0" wp14:editId="0339B5F0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4" type="#_x0000_t202" style="position:absolute;margin-left:346.25pt;margin-top:291.65pt;width:414.7pt;height:32.8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" filled="f" stroked="f" strokecolor="blue" strokeweight="0" insetpen="t">
                <v:textbox inset="2.85pt,2.85pt,2.85pt,2.85pt">
                  <w:txbxContent>
                    <w:p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057A6C" wp14:editId="653670F4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7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7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55" style="position:absolute;margin-left:394.4pt;margin-top:488.2pt;width:323.1pt;height:28.85pt;z-index:25169100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">
                <v:shape id="Text Box 18" o:spid="_x0000_s1056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mZdcQA&#10;AADbAAAADwAAAGRycy9kb3ducmV2LnhtbESPQWsCMRSE7wX/Q3hCL0WzW7DK1ii6Rainom3vj81z&#10;dzF5WTdxjf++KRR6HGbmG2a5jtaIgXrfOlaQTzMQxJXTLdcKvj53kwUIH5A1Gsek4E4e1qvRwxIL&#10;7W58oOEYapEg7AtU0ITQFVL6qiGLfuo64uSdXG8xJNnXUvd4S3Br5HOWvUiLLaeFBjsqG6rOx6tV&#10;8FHOjH7a3ffl95vZby95HDiPSj2O4+YVRKAY/sN/7XetYD6D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pmXX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57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sHAsQA&#10;AADbAAAADwAAAGRycy9kb3ducmV2LnhtbESPQWsCMRSE74L/ITyhl6LZLdTK1ih2i1BPpba9PzbP&#10;3cXkZd2ka/z3jSB4HGbmG2a5jtaIgXrfOlaQzzIQxJXTLdcKfr630wUIH5A1Gsek4EIe1qvxaImF&#10;dmf+omEfapEg7AtU0ITQFVL6qiGLfuY64uQdXG8xJNnXUvd4TnBr5FOWzaXFltNCgx2VDVXH/Z9V&#10;8Fk+G/24vezK33ezezvlceA8KvUwiZtXEIFiuIdv7Q+t4GUO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7BwL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58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w1s8MAAADbAAAADwAAAGRycy9kb3ducmV2LnhtbESPQWsCMRSE7wX/Q3iCl6JZPVRZjSKC&#10;bb0UXP0Bj81zN7h5WZK4rv31jSD0OMzMN8xq09tGdOSDcaxgOslAEJdOG64UnE/78QJEiMgaG8ek&#10;4EEBNuvB2wpz7e58pK6IlUgQDjkqqGNscylDWZPFMHEtcfIuzluMSfpKao/3BLeNnGXZh7RoOC3U&#10;2NKupvJa3KyC4yya33fT7TN/uOxMIduvn8+DUqNhv12CiNTH//Cr/a0VzOfw/JJ+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MNbPDAAAA2wAAAA8AAAAAAAAAAAAA&#10;AAAAoQIAAGRycy9kb3ducmV2LnhtbFBLBQYAAAAABAAEAPkAAACRAwAAAAA=&#10;" strokecolor="black [3]" strokeweight=".25pt">
                  <v:shadow color="silver"/>
                </v:line>
                <v:line id="Line 21" o:spid="_x0000_s1059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n6L8AAADbAAAADwAAAGRycy9kb3ducmV2LnhtbERP3WrCMBS+H/gO4QjezdQhnXRGEWE4&#10;FJTVPsChOTbF5qQkmda3NxfCLj++/+V6sJ24kQ+tYwWzaQaCuHa65UZBdf5+X4AIEVlj55gUPCjA&#10;ejV6W2Kh3Z1/6VbGRqQQDgUqMDH2hZShNmQxTF1PnLiL8xZjgr6R2uM9hdtOfmRZLi22nBoM9rQ1&#10;VF/LP6ugrU5nm+8X5rDbHamc5c7vq7lSk/Gw+QIRaYj/4pf7Ryv4TGPTl/Q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yn6L8AAADbAAAADwAAAAAAAAAAAAAAAACh&#10;AgAAZHJzL2Rvd25yZXYueG1sUEsFBgAAAAAEAAQA+QAAAI0DAAAAAA==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4982AD0" wp14:editId="0CAF562A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8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Pr="007F72D0" w:rsidRDefault="00A71A86" w:rsidP="00A71A86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60" style="position:absolute;margin-left:135.1pt;margin-top:88.95pt;width:635.25pt;height:50.8pt;z-index:251692032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">
                <v:rect id="Rectangle 10" o:spid="_x0000_s1061" style="position:absolute;left:10699;top:10797;width:793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MnMIA&#10;AADbAAAADwAAAGRycy9kb3ducmV2LnhtbERPy2rCQBTdC/7DcAvd6aSSikRHKUrbLHRRFerykrkm&#10;oZk7ITN51K93FoLLw3mvNoOpREeNKy0reJtGIIgzq0vOFZxPn5MFCOeRNVaWScE/Odisx6MVJtr2&#10;/EPd0ecihLBLUEHhfZ1I6bKCDLqprYkDd7WNQR9gk0vdYB/CTSVnUTSXBksODQXWtC0o+zu2RkG8&#10;c2cZ7y/t4R3TrxOm/Hu7fiv1+jJ8LEF4GvxT/HCnWsEirA9fw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QycwgAAANsAAAAPAAAAAAAAAAAAAAAAAJgCAABkcnMvZG93&#10;bnJldi54bWxQSwUGAAAAAAQABAD1AAAAhwMAAAAA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62" style="position:absolute;left:10699;top:10850;width:793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JBMMA&#10;AADbAAAADwAAAGRycy9kb3ducmV2LnhtbESPQYvCMBSE7wv+h/CEvYhNFZFSTUVEwcsetlvw+mie&#10;bbV5KU3Uur9+syB4HGbmG2a9GUwr7tS7xrKCWRSDIC6tbrhSUPwcpgkI55E1tpZJwZMcbLLRxxpT&#10;bR/8TffcVyJA2KWooPa+S6V0ZU0GXWQ74uCdbW/QB9lXUvf4CHDTynkcL6XBhsNCjR3taiqv+c0o&#10;2E/sZLvI55flaSF/6Vq4r9MzUepzPGxXIDwN/h1+tY9aQTKD/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XJBMMAAADbAAAADwAAAAAAAAAAAAAAAACYAgAAZHJzL2Rv&#10;d25yZXYueG1sUEsFBgAAAAAEAAQA9QAAAIgDAAAAAA==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63" type="#_x0000_t202" style="position:absolute;left:10710;top:10797;width:77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VxJsMA&#10;AADbAAAADwAAAGRycy9kb3ducmV2LnhtbESPQWsCMRSE74X+h/AKvZSaXaFFVqPoilBPUtveH5vn&#10;7mLysm7iGv99Iwgeh5n5hpktojVioN63jhXkowwEceV0y7WC35/N+wSED8gajWNScCUPi/nz0wwL&#10;7S78TcM+1CJB2BeooAmhK6T0VUMW/ch1xMk7uN5iSLKvpe7xkuDWyHGWfUqLLaeFBjsqG6qO+7NV&#10;sCs/jH7bXLfl39psV6c8DpxHpV5f4nIKIlAMj/C9/aUVT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VxJsMAAADbAAAADwAAAAAAAAAAAAAAAACYAgAAZHJzL2Rv&#10;d25yZXYueG1sUEsFBgAAAAAEAAQA9QAAAIgDAAAAAA==&#10;" filled="f" stroked="f" strokecolor="blue" strokeweight="0" insetpen="t">
                  <v:textbox inset="2.85pt,2.85pt,2.85pt,2.85pt">
                    <w:txbxContent>
                      <w:p w:rsidR="00A71A86" w:rsidRPr="007F72D0" w:rsidRDefault="00A71A86" w:rsidP="00A71A86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1" locked="0" layoutInCell="1" allowOverlap="1" wp14:anchorId="3D89529D" wp14:editId="58332434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-1.9pt;margin-top:-.3pt;width:338.7pt;height:232.95pt;z-index:-251622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br w:type="page"/>
      </w:r>
      <w:bookmarkStart w:id="0" w:name="_GoBack"/>
      <w:bookmarkEnd w:id="0"/>
      <w:r w:rsidR="00235EA4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C79DF67" wp14:editId="6A7C661B">
                <wp:simplePos x="0" y="0"/>
                <wp:positionH relativeFrom="column">
                  <wp:posOffset>4455994</wp:posOffset>
                </wp:positionH>
                <wp:positionV relativeFrom="paragraph">
                  <wp:posOffset>3841845</wp:posOffset>
                </wp:positionV>
                <wp:extent cx="5375872" cy="210121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872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148E" w:rsidRDefault="0093148E" w:rsidP="0029615C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  <w:p w:rsidR="00235EA4" w:rsidRPr="0029615C" w:rsidRDefault="00235EA4" w:rsidP="0093148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35EA4" w:rsidRPr="0029615C" w:rsidRDefault="00235EA4" w:rsidP="0093148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sdt>
                            <w:sdtPr>
                              <w:rPr>
                                <w:rStyle w:val="StudentName"/>
                              </w:rPr>
                              <w:alias w:val="Student Name"/>
                              <w:tag w:val="Student Name"/>
                              <w:id w:val="-858039775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sdtEndPr>
                            <w:sdtContent>
                              <w:permStart w:id="838152739" w:edGrp="everyone" w:displacedByCustomXml="prev"/>
                              <w:p w:rsidR="00235EA4" w:rsidRDefault="00235EA4" w:rsidP="0093148E">
                                <w:pPr>
                                  <w:pStyle w:val="msobodytext4"/>
                                  <w:widowControl w:val="0"/>
                                  <w:jc w:val="center"/>
                                  <w:rPr>
                                    <w:color w:val="000000"/>
                                    <w:sz w:val="40"/>
                                    <w:szCs w:val="40"/>
                                    <w:lang w:val="en-US"/>
                                    <w14:ligatures w14:val="none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838152739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4" type="#_x0000_t202" style="position:absolute;margin-left:350.85pt;margin-top:302.5pt;width:423.3pt;height:165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" filled="f" stroked="f" strokecolor="blue" strokeweight="0" insetpen="t">
                <v:textbox inset="2.85pt,2.85pt,2.85pt,2.85pt">
                  <w:txbxContent>
                    <w:p w:rsidR="0093148E" w:rsidRDefault="0093148E" w:rsidP="0029615C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  <w:p w:rsidR="00235EA4" w:rsidRPr="0029615C" w:rsidRDefault="00235EA4" w:rsidP="0093148E">
                      <w:pPr>
                        <w:pStyle w:val="msobodytext4"/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235EA4" w:rsidRPr="0029615C" w:rsidRDefault="00235EA4" w:rsidP="0093148E">
                      <w:pPr>
                        <w:pStyle w:val="msobodytext4"/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sdt>
                      <w:sdtPr>
                        <w:rPr>
                          <w:rStyle w:val="StudentName"/>
                        </w:rPr>
                        <w:alias w:val="Student Name"/>
                        <w:tag w:val="Student Name"/>
                        <w:id w:val="-858039775"/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Garamond" w:hAnsi="Garamond"/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sdtEndPr>
                      <w:sdtContent>
                        <w:permStart w:id="838152739" w:edGrp="everyone" w:displacedByCustomXml="prev"/>
                        <w:p w:rsidR="00235EA4" w:rsidRDefault="00235EA4" w:rsidP="0093148E">
                          <w:pPr>
                            <w:pStyle w:val="msobodytext4"/>
                            <w:widowControl w:val="0"/>
                            <w:jc w:val="center"/>
                            <w:rPr>
                              <w:color w:val="000000"/>
                              <w:sz w:val="40"/>
                              <w:szCs w:val="40"/>
                              <w:lang w:val="en-US"/>
                              <w14:ligatures w14:val="none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838152739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1660508" wp14:editId="01DBDAFA">
                <wp:simplePos x="0" y="0"/>
                <wp:positionH relativeFrom="column">
                  <wp:posOffset>4458335</wp:posOffset>
                </wp:positionH>
                <wp:positionV relativeFrom="paragraph">
                  <wp:posOffset>2056765</wp:posOffset>
                </wp:positionV>
                <wp:extent cx="5425440" cy="1195705"/>
                <wp:effectExtent l="635" t="0" r="317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BED" w:rsidRPr="00C841B5" w:rsidRDefault="00192492" w:rsidP="0099630D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Region</w:t>
                            </w:r>
                            <w:r w:rsidR="00235EA4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 Final Participant</w:t>
                            </w:r>
                          </w:p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-1500179386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2083538954" w:edGrp="everyone" w:displacedByCustomXml="prev"/>
                              <w:p w:rsidR="0099630D" w:rsidRPr="00543883" w:rsidRDefault="0099630D" w:rsidP="0099630D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2083538954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5" type="#_x0000_t202" style="position:absolute;margin-left:351.05pt;margin-top:161.95pt;width:427.2pt;height:94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" filled="f" stroked="f" strokecolor="blue" strokeweight="0" insetpen="t">
                <v:textbox inset="2.85pt,2.85pt,2.85pt,2.85pt">
                  <w:txbxContent>
                    <w:p w:rsidR="00366BED" w:rsidRPr="00C841B5" w:rsidRDefault="00192492" w:rsidP="0099630D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Region</w:t>
                      </w:r>
                      <w:r w:rsidR="00235EA4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 Final Participant</w:t>
                      </w:r>
                    </w:p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-1500179386"/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2083538954" w:edGrp="everyone" w:displacedByCustomXml="prev"/>
                        <w:p w:rsidR="0099630D" w:rsidRPr="00543883" w:rsidRDefault="0099630D" w:rsidP="0099630D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2083538954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A6C5ED7" wp14:editId="5A7F5CE3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51pt;margin-top:243.75pt;width:425.6pt;height:280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1B47D4" wp14:editId="289F8847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148E" w:rsidRDefault="0093148E" w:rsidP="0093148E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148E" w:rsidRDefault="001D1665" w:rsidP="0093148E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Region Chairman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66" style="position:absolute;margin-left:405.55pt;margin-top:498.7pt;width:323.1pt;height:28.85pt;z-index:25166540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">
                <v:shape id="Text Box 4" o:spid="_x0000_s1067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YT88QA&#10;AADbAAAADwAAAGRycy9kb3ducmV2LnhtbESPQWsCMRSE7wX/Q3hCL6LZlVpkaxS7RagnqW3vj81z&#10;dzF5WTfpGv99UxB6HGbmG2a1idaIgXrfOlaQzzIQxJXTLdcKvj530yUIH5A1Gsek4EYeNuvRwwoL&#10;7a78QcMx1CJB2BeooAmhK6T0VUMW/cx1xMk7ud5iSLKvpe7xmuDWyHmWPUuLLaeFBjsqG6rOxx+r&#10;4FAujJ7sbvvy+83sXy95HDiPSj2O4/YFRKAY/sP39rtWMH+C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WE/P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93148E" w:rsidRDefault="0093148E" w:rsidP="0093148E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68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2aMMA&#10;AADbAAAADwAAAGRycy9kb3ducmV2LnhtbESPQWsCMRSE7wX/Q3hCL0WzKyhlNYquCPVUtO39sXnu&#10;LiYv6yZd479vCoUeh5n5hlltojVioN63jhXk0wwEceV0y7WCz4/D5BWED8gajWNS8CAPm/XoaYWF&#10;dnc+0XAOtUgQ9gUqaELoCil91ZBFP3UdcfIurrcYkuxrqXu8J7g1cpZlC2mx5bTQYEdlQ9X1/G0V&#10;vJdzo18Oj2P5tTfH3S2PA+dRqedx3C5BBIrhP/zXftMKZn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q2aMMAAADbAAAADwAAAAAAAAAAAAAAAACYAgAAZHJzL2Rv&#10;d25yZXYueG1sUEsFBgAAAAAEAAQA9QAAAIgDAAAAAA==&#10;" filled="f" stroked="f" strokecolor="blue" strokeweight="0" insetpen="t">
                  <v:textbox inset="2.85pt,2.85pt,2.85pt,2.85pt">
                    <w:txbxContent>
                      <w:p w:rsidR="0093148E" w:rsidRDefault="001D1665" w:rsidP="0093148E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Region Chairman</w:t>
                        </w:r>
                      </w:p>
                    </w:txbxContent>
                  </v:textbox>
                </v:shape>
                <v:line id="Line 6" o:spid="_x0000_s1069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O/NcQAAADbAAAADwAAAGRycy9kb3ducmV2LnhtbESPwWrDMBBE74H8g9hAL6GR60MormUT&#10;AkmbSyFuP2CxNraItTKS4rj9+qpQ6HGYmTdMWc92EBP5YBwreNpkIIhbpw13Cj4/Do/PIEJE1jg4&#10;JgVfFKCulosSC+3ufKapiZ1IEA4FKuhjHAspQ9uTxbBxI3HyLs5bjEn6TmqP9wS3g8yzbCstGk4L&#10;PY6076m9Njer4JxH87020yHzp8veNHJ8fT+elHpYzbsXEJHm+B/+a79pBfkWfr+kHy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781xAAAANsAAAAPAAAAAAAAAAAA&#10;AAAAAKECAABkcnMvZG93bnJldi54bWxQSwUGAAAAAAQABAD5AAAAkgMAAAAA&#10;" strokecolor="black [3]" strokeweight=".25pt">
                  <v:shadow color="silver"/>
                </v:line>
                <v:line id="Line 7" o:spid="_x0000_s1070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Ach8MAAADbAAAADwAAAGRycy9kb3ducmV2LnhtbESPUWvCMBSF3wf+h3CFvc1UGVU6o4gw&#10;HArKan/ApblrypqbkmTa/XsjCD4ezjnf4SzXg+3EhXxoHSuYTjIQxLXTLTcKqvPn2wJEiMgaO8ek&#10;4J8CrFejlyUW2l35my5lbESCcChQgYmxL6QMtSGLYeJ64uT9OG8xJukbqT1eE9x2cpZlubTYclow&#10;2NPWUP1b/lkFbXU623y/MIfd7kjlNHd+X70r9ToeNh8gIg3xGX60v7SC2RzuX9IP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wHIfDAAAA2wAAAA8AAAAAAAAAAAAA&#10;AAAAoQIAAGRycy9kb3ducmV2LnhtbFBLBQYAAAAABAAEAPkAAACRAwAAAAA=&#10;" strokecolor="black [1]" strokeweight=".25pt">
                  <v:shadow color="silver"/>
                </v:line>
              </v:group>
            </w:pict>
          </mc:Fallback>
        </mc:AlternateContent>
      </w:r>
      <w:r w:rsidR="007F72D0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B3BD3BA" wp14:editId="1136486F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17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5.8pt;margin-top:48.85pt;width:272.45pt;height:202.35pt;z-index:251653120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">
                <v:line id="Line 6" o:spid="_x0000_s1027" style="position:absolute;flip:x;visibility:visible;mso-wrap-style:square" from="10791,10746" to="10791,11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2s+8EAAADbAAAADwAAAGRycy9kb3ducmV2LnhtbERPTWsCMRC9F/wPYQQvRbMKrWVrFBUL&#10;QntR6326mW5CN5M1SXXtr28KBW/zeJ8zW3SuEWcK0XpWMB4VIIgrry3XCt4PL8MnEDEha2w8k4Ir&#10;RVjMe3czLLW/8I7O+1SLHMKxRAUmpbaUMlaGHMaRb4kz9+mDw5RhqKUOeMnhrpGToniUDi3nBoMt&#10;rQ1VX/tvp+D083rYWrPa3H/YII19sPrteFVq0O+WzyASdekm/ndvdZ4/hb9f8gFy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Taz7wQAAANsAAAAPAAAAAAAAAAAAAAAA&#10;AKECAABkcnMvZG93bnJldi54bWxQSwUGAAAAAAQABAD5AAAAjwMAAAAA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zgEMEAAADbAAAADwAAAGRycy9kb3ducmV2LnhtbESPQYvCQAyF78L+hyEL3nSqh1K6jiIu&#10;ssuetLr32IltsZMpnVHrvzcHwVvCe3nvy2I1uFbdqA+NZwOzaQKKuPS24crA8bCdZKBCRLbYeiYD&#10;DwqwWn6MFphbf+c93YpYKQnhkKOBOsYu1zqUNTkMU98Ri3b2vcMoa19p2+Ndwl2r50mSaocNS0ON&#10;HW1qKi/F1Rlw37P/Mjt2m5/hlFKx/dulNquMGX8O6y9QkYb4Nr+uf63gC6z8IgPo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nOAQwQAAANsAAAAPAAAAAAAAAAAAAAAA&#10;AKECAABkcnMvZG93bnJldi54bWxQSwUGAAAAAAQABAD5AAAAjwMAAAAA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Fi78AAADbAAAADwAAAGRycy9kb3ducmV2LnhtbERPTYvCMBC9C/6HMII3Teuh1Gosooiy&#10;p92uex+bsS02k9JErf9+s7DgbR7vc9b5YFrxoN41lhXE8wgEcWl1w5WC8/dhloJwHllja5kUvMhB&#10;vhmP1php++QvehS+EiGEXYYKau+7TEpX1mTQzW1HHLir7Q36APtK6h6fIdy0chFFiTTYcGiosaNd&#10;TeWtuBsFZh//lOm52x2HS0LF4eMz0Wml1HQybFcgPA3+Lf53n3SYv4S/X8IBcvM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NBFi78AAADbAAAADwAAAAAAAAAAAAAAAACh&#10;AgAAZHJzL2Rvd25yZXYueG1sUEsFBgAAAAAEAAQA+QAAAI0DAAAAAA==&#10;" strokecolor="blue" strokeweight="1pt">
                  <v:shadow color="silver"/>
                </v:line>
              </v:group>
            </w:pict>
          </mc:Fallback>
        </mc:AlternateContent>
      </w:r>
      <w:r w:rsidR="007F72D0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A859733" wp14:editId="2206674E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643" w:rsidRDefault="00192492" w:rsidP="00251643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>Region</w:t>
                            </w:r>
                            <w:r w:rsidR="00251643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1093515579"/>
                                <w:showingPlcHdr/>
                              </w:sdtPr>
                              <w:sdtEndPr/>
                              <w:sdtContent>
                                <w:permStart w:id="100677952" w:edGrp="everyone"/>
                                <w:r w:rsidR="0093148E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100677952"/>
                              </w:sdtContent>
                            </w:sdt>
                          </w:p>
                          <w:p w:rsidR="007F72D0" w:rsidRDefault="007F72D0" w:rsidP="00251643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1433483248"/>
                                <w:showingPlcHdr/>
                              </w:sdtPr>
                              <w:sdtEndPr/>
                              <w:sdtContent>
                                <w:permStart w:id="324933406" w:edGrp="everyone"/>
                                <w:r w:rsidR="0093148E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324933406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1" type="#_x0000_t202" style="position:absolute;margin-left:339.05pt;margin-top:13.45pt;width:434.2pt;height:59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" filled="f" stroked="f" strokecolor="blue" insetpen="t">
                <v:textbox inset="2.88pt,2.88pt,2.88pt,2.88pt">
                  <w:txbxContent>
                    <w:p w:rsidR="00251643" w:rsidRDefault="00192492" w:rsidP="00251643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>Region</w:t>
                      </w:r>
                      <w:r w:rsidR="00251643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1093515579"/>
                          <w:showingPlcHdr/>
                        </w:sdtPr>
                        <w:sdtEndPr/>
                        <w:sdtContent>
                          <w:permStart w:id="100677952" w:edGrp="everyone"/>
                          <w:r w:rsidR="0093148E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100677952"/>
                        </w:sdtContent>
                      </w:sdt>
                    </w:p>
                    <w:p w:rsidR="007F72D0" w:rsidRDefault="007F72D0" w:rsidP="00251643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1433483248"/>
                          <w:showingPlcHdr/>
                        </w:sdtPr>
                        <w:sdtEndPr/>
                        <w:sdtContent>
                          <w:permStart w:id="324933406" w:edGrp="everyone"/>
                          <w:r w:rsidR="0093148E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324933406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6AB5E4C3" wp14:editId="5F160D57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C0AB026" wp14:editId="71149112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643" w:rsidRPr="00251643" w:rsidRDefault="00251643" w:rsidP="00251643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2" type="#_x0000_t202" style="position:absolute;margin-left:-1.85pt;margin-top:488.25pt;width:287.25pt;height:57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" filled="f" stroked="f" strokecolor="blue" insetpen="t">
                <v:textbox inset="2.88pt,2.88pt,2.88pt,2.88pt">
                  <w:txbxContent>
                    <w:p w:rsidR="00251643" w:rsidRPr="00251643" w:rsidRDefault="00251643" w:rsidP="00251643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~ Arvee Robinson</w:t>
                      </w:r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D0E55B4" wp14:editId="69FA9F19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54.2pt;margin-top:381.2pt;width:398.75pt;height:0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" strokecolor="black [1]">
                <v:shadow color="silver"/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EB67193" wp14:editId="482FF908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643" w:rsidRDefault="00251643" w:rsidP="00251643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3" type="#_x0000_t202" style="position:absolute;margin-left:346.25pt;margin-top:291.65pt;width:414.7pt;height:32.8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" filled="f" stroked="f" strokecolor="blue" strokeweight="0" insetpen="t">
                <v:textbox inset="2.85pt,2.85pt,2.85pt,2.85pt">
                  <w:txbxContent>
                    <w:p w:rsidR="00251643" w:rsidRDefault="00251643" w:rsidP="00251643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3717F92" wp14:editId="6437F1CF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1643" w:rsidRDefault="00251643" w:rsidP="00251643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1643" w:rsidRDefault="00251643" w:rsidP="00251643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74" style="position:absolute;margin-left:394.4pt;margin-top:488.2pt;width:323.1pt;height:28.85pt;z-index:251657216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">
                <v:shape id="Text Box 18" o:spid="_x0000_s1075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vxsMA&#10;AADaAAAADwAAAGRycy9kb3ducmV2LnhtbESPQWsCMRSE7wX/Q3gFL1KzK1XK1ih2RagnUdv7Y/O6&#10;uzR52W7iGv99UxB6HGbmG2a5jtaIgXrfOlaQTzMQxJXTLdcKPs67pxcQPiBrNI5JwY08rFejhyUW&#10;2l35SMMp1CJB2BeooAmhK6T0VUMW/dR1xMn7cr3FkGRfS93jNcGtkbMsW0iLLaeFBjsqG6q+Txer&#10;4FDOjZ7sbvvyc2v2bz95HDiPSo0f4+YVRKAY/sP39rtW8Ax/V9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evxsMAAADaAAAADwAAAAAAAAAAAAAAAACYAgAAZHJzL2Rv&#10;d25yZXYueG1sUEsFBgAAAAAEAAQA9QAAAIgDAAAAAA==&#10;" filled="f" stroked="f" strokecolor="blue" strokeweight="0" insetpen="t">
                  <v:textbox inset="2.85pt,2.85pt,2.85pt,2.85pt">
                    <w:txbxContent>
                      <w:p w:rsidR="00251643" w:rsidRDefault="00251643" w:rsidP="00251643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76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KXcMA&#10;AADaAAAADwAAAGRycy9kb3ducmV2LnhtbESPT2sCMRTE74V+h/AKvRTNbsEiq1HqilBPUv/cH5vn&#10;7tLkZd3ENX77Rij0OMzMb5j5MlojBup961hBPs5AEFdOt1wrOB42oykIH5A1Gsek4E4elovnpzkW&#10;2t34m4Z9qEWCsC9QQRNCV0jpq4Ys+rHriJN3dr3FkGRfS93jLcGtke9Z9iEttpwWGuyobKj62V+t&#10;gl05Mfptc9+Wp7XZri55HDiPSr2+xM8ZiEAx/If/2l9awQQe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sKXcMAAADaAAAADwAAAAAAAAAAAAAAAACYAgAAZHJzL2Rv&#10;d25yZXYueG1sUEsFBgAAAAAEAAQA9QAAAIgDAAAAAA==&#10;" filled="f" stroked="f" strokecolor="blue" strokeweight="0" insetpen="t">
                  <v:textbox inset="2.85pt,2.85pt,2.85pt,2.85pt">
                    <w:txbxContent>
                      <w:p w:rsidR="00251643" w:rsidRDefault="00251643" w:rsidP="00251643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77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AE0sMAAADaAAAADwAAAGRycy9kb3ducmV2LnhtbESPwWrDMBBE74X8g9hALyWR60MoTpRQ&#10;Ak7rSyFuP2CxNraotTKSYrv9+ihQ6HGYmTfM7jDbXozkg3Gs4HmdgSBunDbcKvj6LFcvIEJE1tg7&#10;JgU/FOCwXzzssNBu4jONdWxFgnAoUEEX41BIGZqOLIa1G4iTd3HeYkzSt1J7nBLc9jLPso20aDgt&#10;dDjQsaPmu75aBec8mt8nM5aZry5HU8vh7eNUKfW4nF+3ICLN8T/8137XCjZwv5JugN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gBNLDAAAA2gAAAA8AAAAAAAAAAAAA&#10;AAAAoQIAAGRycy9kb3ducmV2LnhtbFBLBQYAAAAABAAEAPkAAACRAwAAAAA=&#10;" strokecolor="black [3]" strokeweight=".25pt">
                  <v:shadow color="silver"/>
                </v:line>
                <v:line id="Line 21" o:spid="_x0000_s1078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BnlsIAAADaAAAADwAAAGRycy9kb3ducmV2LnhtbESPUWvCMBSF3wf7D+EO9jZTh1SpRhmC&#10;KAqKtT/g0lybsuamJJl2/94MBj4ezjnf4SxWg+3EjXxoHSsYjzIQxLXTLTcKqsvmYwYiRGSNnWNS&#10;8EsBVsvXlwUW2t35TLcyNiJBOBSowMTYF1KG2pDFMHI9cfKuzluMSfpGao/3BLed/MyyXFpsOS0Y&#10;7GltqP4uf6yCtjpdbL6fmcN2e6RynDu/ryZKvb8NX3MQkYb4DP+3d1rBFP6upBs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BnlsIAAADaAAAADwAAAAAAAAAAAAAA&#10;AAChAgAAZHJzL2Rvd25yZXYueG1sUEsFBgAAAAAEAAQA+QAAAJADAAAAAA==&#10;" strokecolor="black [1]" strokeweight=".25pt">
                  <v:shadow color="silver"/>
                </v:line>
              </v:group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447015" wp14:editId="498CC652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1643" w:rsidRPr="007F72D0" w:rsidRDefault="00251643" w:rsidP="00251643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79" style="position:absolute;margin-left:135.1pt;margin-top:88.95pt;width:635.25pt;height:50.8pt;z-index:251658240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">
                <v:rect id="Rectangle 10" o:spid="_x0000_s1080" style="position:absolute;left:10699;top:10797;width:793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HbMMA&#10;AADbAAAADwAAAGRycy9kb3ducmV2LnhtbERPTWvCQBC9C/0PyxR6M5taFYluQrFUc2gP1UB7HLJj&#10;EszOhuyqaX99VxC8zeN9ziobTCvO1LvGsoLnKAZBXFrdcKWg2L+PFyCcR9bYWiYFv+QgSx9GK0y0&#10;vfAXnXe+EiGEXYIKau+7REpX1mTQRbYjDtzB9gZ9gH0ldY+XEG5aOYnjuTTYcGiosaN1TeVxdzIK&#10;pm+ukNOPn9PnDPPNHnP+/jtslXp6HF6XIDwN/i6+uXMd5r/A9Zdw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kHbMMAAADbAAAADwAAAAAAAAAAAAAAAACYAgAAZHJzL2Rv&#10;d25yZXYueG1sUEsFBgAAAAAEAAQA9QAAAIgDAAAAAA==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81" style="position:absolute;left:10699;top:10850;width:793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j/G78A&#10;AADbAAAADwAAAGRycy9kb3ducmV2LnhtbERPy6rCMBDdX/AfwghuRFOliFSjiCi4cWGv4HZoxrba&#10;TEoTtfr1RhDczeE8Z75sTSXu1LjSsoLRMAJBnFldcq7g+L8dTEE4j6yxskwKnuRguej8zTHR9sEH&#10;uqc+FyGEXYIKCu/rREqXFWTQDW1NHLizbQz6AJtc6gYfIdxUchxFE2mw5NBQYE3rgrJrejMKNn3b&#10;X8Xp+DI5xfJF16Pbn55TpXrddjUD4an1P/HXvdNhfgyfX8I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qP8bvwAAANsAAAAPAAAAAAAAAAAAAAAAAJgCAABkcnMvZG93bnJl&#10;di54bWxQSwUGAAAAAAQABAD1AAAAhAMAAAAA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82" type="#_x0000_t202" style="position:absolute;left:10710;top:10797;width:77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81cEA&#10;AADbAAAADwAAAGRycy9kb3ducmV2LnhtbERPS2sCMRC+F/ofwhR6KZrdgkVWo9QVoZ6kPu7DZtxd&#10;mkzWTVzjv2+EQm/z8T1nvozWiIF63zpWkI8zEMSV0y3XCo6HzWgKwgdkjcYxKbiTh+Xi+WmOhXY3&#10;/qZhH2qRQtgXqKAJoSuk9FVDFv3YdcSJO7veYkiwr6Xu8ZbCrZHvWfYhLbacGhrsqGyo+tlfrYJd&#10;OTH6bXPflqe12a4ueRw4j0q9vsTPGYhAMfyL/9xfOs2fwOOXd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2fNXBAAAA2wAAAA8AAAAAAAAAAAAAAAAAmAIAAGRycy9kb3du&#10;cmV2LnhtbFBLBQYAAAAABAAEAPUAAACGAwAAAAA=&#10;" filled="f" stroked="f" strokecolor="blue" strokeweight="0" insetpen="t">
                  <v:textbox inset="2.85pt,2.85pt,2.85pt,2.85pt">
                    <w:txbxContent>
                      <w:p w:rsidR="00251643" w:rsidRPr="007F72D0" w:rsidRDefault="00251643" w:rsidP="00251643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38A118D2" wp14:editId="174212BF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.9pt;margin-top:-.3pt;width:338.7pt;height:232.9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</w:p>
    <w:sectPr w:rsidR="009520E3" w:rsidRPr="0029615C" w:rsidSect="002516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oney Script">
    <w:panose1 w:val="02000506020000020003"/>
    <w:charset w:val="00"/>
    <w:family w:val="auto"/>
    <w:pitch w:val="variable"/>
    <w:sig w:usb0="A0000007" w:usb1="00000000" w:usb2="00000000" w:usb3="00000000" w:csb0="0000011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attachedTemplate r:id="rId1"/>
  <w:documentProtection w:edit="comment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DF"/>
    <w:rsid w:val="000770AA"/>
    <w:rsid w:val="00192492"/>
    <w:rsid w:val="001D1665"/>
    <w:rsid w:val="00235EA4"/>
    <w:rsid w:val="00251643"/>
    <w:rsid w:val="0029615C"/>
    <w:rsid w:val="002C55A5"/>
    <w:rsid w:val="00366BED"/>
    <w:rsid w:val="00461D33"/>
    <w:rsid w:val="00543883"/>
    <w:rsid w:val="007F72D0"/>
    <w:rsid w:val="0093148E"/>
    <w:rsid w:val="009520E3"/>
    <w:rsid w:val="0099630D"/>
    <w:rsid w:val="009B7F95"/>
    <w:rsid w:val="00A71A86"/>
    <w:rsid w:val="00AE43DF"/>
    <w:rsid w:val="00C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2">
    <w:name w:val="msoaccenttext2"/>
    <w:rsid w:val="00251643"/>
    <w:pPr>
      <w:spacing w:after="0" w:line="240" w:lineRule="auto"/>
    </w:pPr>
    <w:rPr>
      <w:rFonts w:ascii="Garamond" w:eastAsia="Times New Roman" w:hAnsi="Garamond" w:cs="Times New Roman"/>
      <w:color w:val="0000FF"/>
      <w:kern w:val="28"/>
      <w:sz w:val="17"/>
      <w:szCs w:val="17"/>
      <w:lang w:eastAsia="en-AU"/>
      <w14:ligatures w14:val="standard"/>
      <w14:cntxtAlts/>
    </w:rPr>
  </w:style>
  <w:style w:type="paragraph" w:customStyle="1" w:styleId="msobodytext4">
    <w:name w:val="msobodytext4"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paragraph" w:styleId="Title">
    <w:name w:val="Title"/>
    <w:link w:val="TitleChar"/>
    <w:uiPriority w:val="10"/>
    <w:qFormat/>
    <w:rsid w:val="00251643"/>
    <w:pPr>
      <w:spacing w:after="0" w:line="240" w:lineRule="auto"/>
      <w:jc w:val="center"/>
    </w:pPr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51643"/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43"/>
    <w:rPr>
      <w:rFonts w:ascii="Tahoma" w:eastAsia="Times New Roman" w:hAnsi="Tahoma" w:cs="Tahoma"/>
      <w:i/>
      <w:iCs/>
      <w:color w:val="0000FF"/>
      <w:kern w:val="28"/>
      <w:sz w:val="16"/>
      <w:szCs w:val="16"/>
      <w:lang w:eastAsia="en-AU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93148E"/>
    <w:rPr>
      <w:color w:val="808080"/>
    </w:rPr>
  </w:style>
  <w:style w:type="paragraph" w:styleId="BodyText3">
    <w:name w:val="Body Text 3"/>
    <w:link w:val="BodyText3Char"/>
    <w:uiPriority w:val="99"/>
    <w:unhideWhenUsed/>
    <w:rsid w:val="0093148E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3148E"/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Style1">
    <w:name w:val="Style1"/>
    <w:basedOn w:val="DefaultParagraphFont"/>
    <w:uiPriority w:val="1"/>
    <w:rsid w:val="0093148E"/>
    <w:rPr>
      <w:rFonts w:ascii="Book Antiqua" w:hAnsi="Book Antiqua"/>
      <w:color w:val="auto"/>
      <w:sz w:val="36"/>
    </w:rPr>
  </w:style>
  <w:style w:type="character" w:customStyle="1" w:styleId="Style2">
    <w:name w:val="Style2"/>
    <w:basedOn w:val="DefaultParagraphFont"/>
    <w:uiPriority w:val="1"/>
    <w:rsid w:val="0093148E"/>
    <w:rPr>
      <w:rFonts w:ascii="Book Antiqua" w:hAnsi="Book Antiqua"/>
      <w:color w:val="auto"/>
      <w:sz w:val="48"/>
    </w:rPr>
  </w:style>
  <w:style w:type="character" w:customStyle="1" w:styleId="YearLevel">
    <w:name w:val="Year Level"/>
    <w:basedOn w:val="DefaultParagraphFont"/>
    <w:uiPriority w:val="1"/>
    <w:rsid w:val="0099630D"/>
    <w:rPr>
      <w:rFonts w:ascii="Garamond" w:hAnsi="Garamond"/>
      <w:color w:val="auto"/>
      <w:sz w:val="48"/>
    </w:rPr>
  </w:style>
  <w:style w:type="character" w:customStyle="1" w:styleId="SchoolName">
    <w:name w:val="School Name"/>
    <w:basedOn w:val="DefaultParagraphFont"/>
    <w:uiPriority w:val="1"/>
    <w:rsid w:val="0029615C"/>
    <w:rPr>
      <w:rFonts w:ascii="Garamond" w:hAnsi="Garamond"/>
      <w:i/>
      <w:color w:val="auto"/>
      <w:sz w:val="48"/>
    </w:rPr>
  </w:style>
  <w:style w:type="character" w:customStyle="1" w:styleId="StudentName">
    <w:name w:val="Student Name"/>
    <w:basedOn w:val="DefaultParagraphFont"/>
    <w:uiPriority w:val="1"/>
    <w:rsid w:val="0029615C"/>
    <w:rPr>
      <w:rFonts w:ascii="Brush Script MT" w:hAnsi="Brush Script MT"/>
      <w:i w:val="0"/>
      <w:color w:val="000000" w:themeColor="text1"/>
      <w:sz w:val="8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2">
    <w:name w:val="msoaccenttext2"/>
    <w:rsid w:val="00251643"/>
    <w:pPr>
      <w:spacing w:after="0" w:line="240" w:lineRule="auto"/>
    </w:pPr>
    <w:rPr>
      <w:rFonts w:ascii="Garamond" w:eastAsia="Times New Roman" w:hAnsi="Garamond" w:cs="Times New Roman"/>
      <w:color w:val="0000FF"/>
      <w:kern w:val="28"/>
      <w:sz w:val="17"/>
      <w:szCs w:val="17"/>
      <w:lang w:eastAsia="en-AU"/>
      <w14:ligatures w14:val="standard"/>
      <w14:cntxtAlts/>
    </w:rPr>
  </w:style>
  <w:style w:type="paragraph" w:customStyle="1" w:styleId="msobodytext4">
    <w:name w:val="msobodytext4"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paragraph" w:styleId="Title">
    <w:name w:val="Title"/>
    <w:link w:val="TitleChar"/>
    <w:uiPriority w:val="10"/>
    <w:qFormat/>
    <w:rsid w:val="00251643"/>
    <w:pPr>
      <w:spacing w:after="0" w:line="240" w:lineRule="auto"/>
      <w:jc w:val="center"/>
    </w:pPr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51643"/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43"/>
    <w:rPr>
      <w:rFonts w:ascii="Tahoma" w:eastAsia="Times New Roman" w:hAnsi="Tahoma" w:cs="Tahoma"/>
      <w:i/>
      <w:iCs/>
      <w:color w:val="0000FF"/>
      <w:kern w:val="28"/>
      <w:sz w:val="16"/>
      <w:szCs w:val="16"/>
      <w:lang w:eastAsia="en-AU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93148E"/>
    <w:rPr>
      <w:color w:val="808080"/>
    </w:rPr>
  </w:style>
  <w:style w:type="paragraph" w:styleId="BodyText3">
    <w:name w:val="Body Text 3"/>
    <w:link w:val="BodyText3Char"/>
    <w:uiPriority w:val="99"/>
    <w:unhideWhenUsed/>
    <w:rsid w:val="0093148E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3148E"/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Style1">
    <w:name w:val="Style1"/>
    <w:basedOn w:val="DefaultParagraphFont"/>
    <w:uiPriority w:val="1"/>
    <w:rsid w:val="0093148E"/>
    <w:rPr>
      <w:rFonts w:ascii="Book Antiqua" w:hAnsi="Book Antiqua"/>
      <w:color w:val="auto"/>
      <w:sz w:val="36"/>
    </w:rPr>
  </w:style>
  <w:style w:type="character" w:customStyle="1" w:styleId="Style2">
    <w:name w:val="Style2"/>
    <w:basedOn w:val="DefaultParagraphFont"/>
    <w:uiPriority w:val="1"/>
    <w:rsid w:val="0093148E"/>
    <w:rPr>
      <w:rFonts w:ascii="Book Antiqua" w:hAnsi="Book Antiqua"/>
      <w:color w:val="auto"/>
      <w:sz w:val="48"/>
    </w:rPr>
  </w:style>
  <w:style w:type="character" w:customStyle="1" w:styleId="YearLevel">
    <w:name w:val="Year Level"/>
    <w:basedOn w:val="DefaultParagraphFont"/>
    <w:uiPriority w:val="1"/>
    <w:rsid w:val="0099630D"/>
    <w:rPr>
      <w:rFonts w:ascii="Garamond" w:hAnsi="Garamond"/>
      <w:color w:val="auto"/>
      <w:sz w:val="48"/>
    </w:rPr>
  </w:style>
  <w:style w:type="character" w:customStyle="1" w:styleId="SchoolName">
    <w:name w:val="School Name"/>
    <w:basedOn w:val="DefaultParagraphFont"/>
    <w:uiPriority w:val="1"/>
    <w:rsid w:val="0029615C"/>
    <w:rPr>
      <w:rFonts w:ascii="Garamond" w:hAnsi="Garamond"/>
      <w:i/>
      <w:color w:val="auto"/>
      <w:sz w:val="48"/>
    </w:rPr>
  </w:style>
  <w:style w:type="character" w:customStyle="1" w:styleId="StudentName">
    <w:name w:val="Student Name"/>
    <w:basedOn w:val="DefaultParagraphFont"/>
    <w:uiPriority w:val="1"/>
    <w:rsid w:val="0029615C"/>
    <w:rPr>
      <w:rFonts w:ascii="Brush Script MT" w:hAnsi="Brush Script MT"/>
      <w:i w:val="0"/>
      <w:color w:val="000000" w:themeColor="text1"/>
      <w:sz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JO'S%20STUFF\JUNIOR%20PUBLIC%20SPEAKING%20-%20CABINET\generic%20certificates%20-%20school%20level%20certificat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8526400A91424E8402838D3708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731A-3CE3-4255-93DD-47D38BC9994B}"/>
      </w:docPartPr>
      <w:docPartBody>
        <w:p w:rsidR="00E03A9D" w:rsidRDefault="005E0ED5">
          <w:pPr>
            <w:pStyle w:val="928526400A91424E8402838D3708F227"/>
          </w:pPr>
          <w:r w:rsidRPr="00B331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oney Script">
    <w:panose1 w:val="02000506020000020003"/>
    <w:charset w:val="00"/>
    <w:family w:val="auto"/>
    <w:pitch w:val="variable"/>
    <w:sig w:usb0="A0000007" w:usb1="00000000" w:usb2="00000000" w:usb3="00000000" w:csb0="0000011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D5"/>
    <w:rsid w:val="005E0ED5"/>
    <w:rsid w:val="007D45D8"/>
    <w:rsid w:val="00AD52B8"/>
    <w:rsid w:val="00E0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8526400A91424E8402838D3708F227">
    <w:name w:val="928526400A91424E8402838D3708F2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8526400A91424E8402838D3708F227">
    <w:name w:val="928526400A91424E8402838D3708F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certificates - school level certificate template</Template>
  <TotalTime>1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2018-03-12T01:49:00Z</cp:lastPrinted>
  <dcterms:created xsi:type="dcterms:W3CDTF">2018-03-12T01:51:00Z</dcterms:created>
  <dcterms:modified xsi:type="dcterms:W3CDTF">2018-03-12T01:55:00Z</dcterms:modified>
</cp:coreProperties>
</file>