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4684E" w14:textId="5FD9A28C" w:rsidR="00A71A86" w:rsidRDefault="0003694D" w:rsidP="00A71A86">
      <w:pPr>
        <w:spacing w:after="200" w:line="276" w:lineRule="auto"/>
      </w:pP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08924FFD" wp14:editId="426D1579">
                <wp:simplePos x="0" y="0"/>
                <wp:positionH relativeFrom="column">
                  <wp:posOffset>4540885</wp:posOffset>
                </wp:positionH>
                <wp:positionV relativeFrom="paragraph">
                  <wp:posOffset>5116195</wp:posOffset>
                </wp:positionV>
                <wp:extent cx="5064125" cy="0"/>
                <wp:effectExtent l="0" t="0" r="0" b="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80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357.55pt;margin-top:402.85pt;width:398.75pt;height:0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" strokecolor="black [1]">
                <v:shadow color="silver"/>
              </v:shape>
            </w:pict>
          </mc:Fallback>
        </mc:AlternateContent>
      </w:r>
      <w:r w:rsidR="00A71652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00384" behindDoc="0" locked="0" layoutInCell="1" allowOverlap="1" wp14:anchorId="3857475D" wp14:editId="498D07B2">
                <wp:simplePos x="0" y="0"/>
                <wp:positionH relativeFrom="column">
                  <wp:posOffset>4373245</wp:posOffset>
                </wp:positionH>
                <wp:positionV relativeFrom="paragraph">
                  <wp:posOffset>3078480</wp:posOffset>
                </wp:positionV>
                <wp:extent cx="5405120" cy="3563620"/>
                <wp:effectExtent l="0" t="0" r="508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16A4" id="Rectangle 30" o:spid="_x0000_s1026" style="position:absolute;margin-left:344.35pt;margin-top:242.4pt;width:425.6pt;height:280.6pt;z-index:251600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B5339C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2912" behindDoc="0" locked="0" layoutInCell="1" allowOverlap="1" wp14:anchorId="1BD1CCDE" wp14:editId="7E5010CD">
                <wp:simplePos x="0" y="0"/>
                <wp:positionH relativeFrom="column">
                  <wp:posOffset>4568825</wp:posOffset>
                </wp:positionH>
                <wp:positionV relativeFrom="paragraph">
                  <wp:posOffset>3552491</wp:posOffset>
                </wp:positionV>
                <wp:extent cx="5266690" cy="417195"/>
                <wp:effectExtent l="0" t="0" r="0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6805ED" w14:textId="77777777" w:rsidR="00A71A86" w:rsidRPr="00B5339C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 w:rsidRPr="00B5339C"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1CCD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59.75pt;margin-top:279.7pt;width:414.7pt;height:32.85pt;z-index:251622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" filled="f" stroked="f" strokecolor="blue" strokeweight="0" insetpen="t">
                <v:textbox inset="2.85pt,2.85pt,2.85pt,2.85pt">
                  <w:txbxContent>
                    <w:p w14:paraId="3C6805ED" w14:textId="77777777" w:rsidR="00A71A86" w:rsidRPr="00B5339C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 w:rsidRPr="00B5339C">
                        <w:rPr>
                          <w:b/>
                          <w:bCs/>
                          <w:color w:val="000000"/>
                          <w:sz w:val="48"/>
                          <w:szCs w:val="48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371FA8C3" wp14:editId="60A18BD2">
                <wp:simplePos x="0" y="0"/>
                <wp:positionH relativeFrom="column">
                  <wp:posOffset>4458335</wp:posOffset>
                </wp:positionH>
                <wp:positionV relativeFrom="paragraph">
                  <wp:posOffset>2056765</wp:posOffset>
                </wp:positionV>
                <wp:extent cx="5425440" cy="1195705"/>
                <wp:effectExtent l="635" t="0" r="317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08DF92" w14:textId="77777777" w:rsidR="00A71A86" w:rsidRPr="00C841B5" w:rsidRDefault="00C841B5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Club Representative</w:t>
                            </w:r>
                          </w:p>
                          <w:p w14:paraId="5575A035" w14:textId="09FFA0A3" w:rsidR="00A71A86" w:rsidRPr="00B5339C" w:rsidRDefault="00B5339C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 w:rsidRPr="00B5339C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Year Level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(insert)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FA8C3" id="Text Box 28" o:spid="_x0000_s1027" type="#_x0000_t202" style="position:absolute;margin-left:351.05pt;margin-top:161.95pt;width:427.2pt;height:94.15pt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" filled="f" stroked="f" strokecolor="blue" strokeweight="0" insetpen="t">
                <v:textbox inset="2.85pt,2.85pt,2.85pt,2.85pt">
                  <w:txbxContent>
                    <w:p w14:paraId="1E08DF92" w14:textId="77777777" w:rsidR="00A71A86" w:rsidRPr="00C841B5" w:rsidRDefault="00C841B5" w:rsidP="00A71A86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Club Representative</w:t>
                      </w:r>
                    </w:p>
                    <w:p w14:paraId="5575A035" w14:textId="09FFA0A3" w:rsidR="00A71A86" w:rsidRPr="00B5339C" w:rsidRDefault="00B5339C" w:rsidP="00A71A86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 w:rsidRPr="00B5339C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Year Level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(insert)</w:t>
                      </w:r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13374955" wp14:editId="307DE12A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68F2D5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ACB444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4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74955" id="Group 31" o:spid="_x0000_s1028" style="position:absolute;margin-left:405.55pt;margin-top:498.7pt;width:323.1pt;height:28.85pt;z-index:251609600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">
                <v:shape id="Text Box 4" o:spid="_x0000_s1029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5768F2D5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30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48ACB444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6" o:spid="_x0000_s1031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" strokecolor="black [3]" strokeweight=".25pt">
                  <v:shadow color="silver"/>
                </v:line>
                <v:line id="Line 7" o:spid="_x0000_s1032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" strokecolor="black [1]" strokeweight=".25pt">
                  <v:shadow color="silver"/>
                </v:lin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23684B0" wp14:editId="6833D4FB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39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C7CDE" id="Group 38" o:spid="_x0000_s1026" style="position:absolute;margin-left:55.8pt;margin-top:48.85pt;width:272.45pt;height:202.35pt;z-index:251673088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">
                <v:line id="Line 6" o:spid="_x0000_s1027" style="position:absolute;flip:x;visibility:visible;mso-wrap-style:square" from="10791,10746" to="10791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" strokecolor="blue" strokeweight="1pt">
                  <v:shadow color="silver"/>
                </v:lin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70EE964F" wp14:editId="277EA163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1EDF32" w14:textId="77777777"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Lions Club of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138807954"/>
                                <w:showingPlcHdr/>
                              </w:sdtPr>
                              <w:sdtEndPr/>
                              <w:sdtContent>
                                <w:permStart w:id="1163022082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1163022082"/>
                              </w:sdtContent>
                            </w:sdt>
                          </w:p>
                          <w:p w14:paraId="0A652EA6" w14:textId="77777777"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499974708"/>
                                <w:showingPlcHdr/>
                              </w:sdtPr>
                              <w:sdtEndPr/>
                              <w:sdtContent>
                                <w:permStart w:id="399317343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399317343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E964F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3" type="#_x0000_t202" style="position:absolute;margin-left:339.05pt;margin-top:13.45pt;width:434.2pt;height:59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" filled="f" stroked="f" strokecolor="blue" insetpen="t">
                <v:textbox inset="2.88pt,2.88pt,2.88pt,2.88pt">
                  <w:txbxContent>
                    <w:p w14:paraId="1B1EDF32" w14:textId="77777777"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Lions Club of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138807954"/>
                          <w:showingPlcHdr/>
                        </w:sdtPr>
                        <w:sdtEndPr/>
                        <w:sdtContent>
                          <w:permStart w:id="1163022082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1163022082"/>
                        </w:sdtContent>
                      </w:sdt>
                    </w:p>
                    <w:p w14:paraId="0A652EA6" w14:textId="77777777"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499974708"/>
                          <w:showingPlcHdr/>
                        </w:sdtPr>
                        <w:sdtEndPr/>
                        <w:sdtContent>
                          <w:permStart w:id="399317343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399317343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0496" behindDoc="0" locked="0" layoutInCell="1" allowOverlap="1" wp14:anchorId="5D4FF08F" wp14:editId="400224A3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68834ADE" wp14:editId="2D445A9B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82DE63" w14:textId="77777777" w:rsidR="00A71A86" w:rsidRPr="00251643" w:rsidRDefault="00A71A86" w:rsidP="00A71A86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4ADE" id="Text Box 43" o:spid="_x0000_s1034" type="#_x0000_t202" style="position:absolute;margin-left:-1.85pt;margin-top:488.25pt;width:287.25pt;height:57.15pt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" filled="f" stroked="f" strokecolor="blue" insetpen="t">
                <v:textbox inset="2.88pt,2.88pt,2.88pt,2.88pt">
                  <w:txbxContent>
                    <w:p w14:paraId="3B82DE63" w14:textId="77777777" w:rsidR="00A71A86" w:rsidRPr="00251643" w:rsidRDefault="00A71A86" w:rsidP="00A71A86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Arvee</w:t>
                      </w:r>
                      <w:proofErr w:type="spellEnd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Robinson</w:t>
                      </w:r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AB6168F" wp14:editId="3254BA89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5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71BD9C" w14:textId="77777777" w:rsidR="00A71A86" w:rsidRPr="007F72D0" w:rsidRDefault="00A71A86" w:rsidP="00A71A86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6168F" id="Group 51" o:spid="_x0000_s1035" style="position:absolute;margin-left:135.1pt;margin-top:88.95pt;width:635.25pt;height:50.8pt;z-index:251658752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">
                <v:rect id="Rectangle 10" o:spid="_x0000_s1036" style="position:absolute;left:10699;top:10797;width:79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37" style="position:absolute;left:10699;top:10850;width:79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38" type="#_x0000_t202" style="position:absolute;left:10710;top:10797;width:77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6E71BD9C" w14:textId="77777777" w:rsidR="00A71A86" w:rsidRPr="007F72D0" w:rsidRDefault="00A71A86" w:rsidP="00A71A86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1" locked="0" layoutInCell="1" allowOverlap="1" wp14:anchorId="118E8354" wp14:editId="7784E585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5D99B" id="Rectangle 55" o:spid="_x0000_s1026" style="position:absolute;margin-left:-1.9pt;margin-top:-.3pt;width:338.7pt;height:232.95pt;z-index:-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A71A86">
        <w:br w:type="page"/>
      </w:r>
    </w:p>
    <w:p w14:paraId="709249A1" w14:textId="0B74624F" w:rsidR="009520E3" w:rsidRPr="0029615C" w:rsidRDefault="0003694D" w:rsidP="0003694D">
      <w:pPr>
        <w:spacing w:after="200" w:line="276" w:lineRule="auto"/>
        <w:ind w:left="720"/>
        <w:rPr>
          <w:rStyle w:val="StudentName"/>
          <w:rFonts w:ascii="Garamond" w:hAnsi="Garamond"/>
          <w:color w:val="0000FF"/>
          <w:sz w:val="36"/>
        </w:rPr>
      </w:pPr>
      <w:r w:rsidRPr="0003694D">
        <w:lastRenderedPageBreak/>
        <mc:AlternateContent>
          <mc:Choice Requires="wps">
            <w:drawing>
              <wp:anchor distT="36576" distB="36576" distL="36576" distR="36576" simplePos="0" relativeHeight="251599359" behindDoc="0" locked="0" layoutInCell="1" allowOverlap="1" wp14:anchorId="0404B70D" wp14:editId="29350E07">
                <wp:simplePos x="0" y="0"/>
                <wp:positionH relativeFrom="column">
                  <wp:posOffset>4544695</wp:posOffset>
                </wp:positionH>
                <wp:positionV relativeFrom="paragraph">
                  <wp:posOffset>5132070</wp:posOffset>
                </wp:positionV>
                <wp:extent cx="5064125" cy="0"/>
                <wp:effectExtent l="0" t="0" r="0" b="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2B0F" id="Straight Arrow Connector 37" o:spid="_x0000_s1026" type="#_x0000_t32" style="position:absolute;margin-left:357.85pt;margin-top:404.1pt;width:398.75pt;height:0;z-index:25159935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" strokecolor="black [1]">
                <v:shadow color="silver"/>
              </v:shape>
            </w:pict>
          </mc:Fallback>
        </mc:AlternateContent>
      </w:r>
      <w:r w:rsidRPr="0003694D">
        <mc:AlternateContent>
          <mc:Choice Requires="wps">
            <w:drawing>
              <wp:anchor distT="36576" distB="36576" distL="36576" distR="36576" simplePos="0" relativeHeight="251598335" behindDoc="0" locked="0" layoutInCell="1" allowOverlap="1" wp14:anchorId="2646FE20" wp14:editId="7367DC4F">
                <wp:simplePos x="0" y="0"/>
                <wp:positionH relativeFrom="column">
                  <wp:posOffset>4377055</wp:posOffset>
                </wp:positionH>
                <wp:positionV relativeFrom="paragraph">
                  <wp:posOffset>3094355</wp:posOffset>
                </wp:positionV>
                <wp:extent cx="5405120" cy="3563620"/>
                <wp:effectExtent l="0" t="0" r="508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8D54C" id="Rectangle 9" o:spid="_x0000_s1026" style="position:absolute;margin-left:344.65pt;margin-top:243.65pt;width:425.6pt;height:280.6pt;z-index:25159833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A71652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09B206B3" wp14:editId="678503F0">
                <wp:simplePos x="0" y="0"/>
                <wp:positionH relativeFrom="column">
                  <wp:posOffset>4521294</wp:posOffset>
                </wp:positionH>
                <wp:positionV relativeFrom="paragraph">
                  <wp:posOffset>3626911</wp:posOffset>
                </wp:positionV>
                <wp:extent cx="5266690" cy="417195"/>
                <wp:effectExtent l="0" t="0" r="0" b="190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19C958" w14:textId="77777777" w:rsidR="00A71A86" w:rsidRPr="00B5339C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 w:rsidRPr="00B5339C"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206B3" id="Text Box 64" o:spid="_x0000_s1039" type="#_x0000_t202" style="position:absolute;margin-left:356pt;margin-top:285.6pt;width:414.7pt;height:32.8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" filled="f" stroked="f" strokecolor="blue" strokeweight="0" insetpen="t">
                <v:textbox inset="2.85pt,2.85pt,2.85pt,2.85pt">
                  <w:txbxContent>
                    <w:p w14:paraId="1719C958" w14:textId="77777777" w:rsidR="00A71A86" w:rsidRPr="00B5339C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 w:rsidRPr="00B5339C">
                        <w:rPr>
                          <w:b/>
                          <w:bCs/>
                          <w:color w:val="000000"/>
                          <w:sz w:val="48"/>
                          <w:szCs w:val="48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 w:rsidR="00A71652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5A12D9A" wp14:editId="69584A1F">
                <wp:simplePos x="0" y="0"/>
                <wp:positionH relativeFrom="column">
                  <wp:posOffset>8192125</wp:posOffset>
                </wp:positionH>
                <wp:positionV relativeFrom="paragraph">
                  <wp:posOffset>-20574627</wp:posOffset>
                </wp:positionV>
                <wp:extent cx="918558" cy="0"/>
                <wp:effectExtent l="0" t="0" r="0" b="0"/>
                <wp:wrapNone/>
                <wp:docPr id="77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1855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lt2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9B5F6" id="Line 20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05pt,-1620.05pt" to="717.4pt,-16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" strokecolor="black [3]" strokeweight=".25pt">
                <v:shadow color="silver"/>
              </v:lin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73976221" wp14:editId="11D19F78">
                <wp:simplePos x="0" y="0"/>
                <wp:positionH relativeFrom="column">
                  <wp:posOffset>4455994</wp:posOffset>
                </wp:positionH>
                <wp:positionV relativeFrom="paragraph">
                  <wp:posOffset>2053989</wp:posOffset>
                </wp:positionV>
                <wp:extent cx="5425440" cy="1037230"/>
                <wp:effectExtent l="0" t="0" r="381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03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DB31D3" w14:textId="77777777" w:rsidR="00A71A86" w:rsidRDefault="00C841B5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Club </w:t>
                            </w:r>
                            <w:r w:rsidR="00A71A86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Runner Up</w:t>
                            </w:r>
                          </w:p>
                          <w:p w14:paraId="50131310" w14:textId="146A50FE" w:rsidR="00A71A86" w:rsidRPr="00B5339C" w:rsidRDefault="0003694D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i w:val="0"/>
                                <w:iCs w:val="0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60"/>
                                  <w:szCs w:val="60"/>
                                  <w:lang w:val="en-US"/>
                                  <w14:ligatures w14:val="none"/>
                                </w:rPr>
                                <w:alias w:val="year level"/>
                                <w:tag w:val="year level"/>
                                <w:id w:val="1238062446"/>
                                <w:text/>
                              </w:sdtPr>
                              <w:sdtEndPr/>
                              <w:sdtContent>
                                <w:r w:rsidR="00B5339C" w:rsidRPr="00B5339C">
                                  <w:rPr>
                                    <w:b/>
                                    <w:bCs/>
                                    <w:i w:val="0"/>
                                    <w:iCs w:val="0"/>
                                    <w:color w:val="000000"/>
                                    <w:sz w:val="60"/>
                                    <w:szCs w:val="60"/>
                                    <w:lang w:val="en-US"/>
                                    <w14:ligatures w14:val="none"/>
                                  </w:rPr>
                                  <w:t xml:space="preserve">Year Level </w:t>
                                </w:r>
                              </w:sdtContent>
                            </w:sdt>
                            <w:r w:rsidR="00B5339C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(insert)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6221" id="Text Box 57" o:spid="_x0000_s1040" type="#_x0000_t202" style="position:absolute;margin-left:350.85pt;margin-top:161.75pt;width:427.2pt;height:81.6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" filled="f" stroked="f" strokecolor="blue" strokeweight="0" insetpen="t">
                <v:textbox inset="2.85pt,2.85pt,2.85pt,2.85pt">
                  <w:txbxContent>
                    <w:p w14:paraId="0CDB31D3" w14:textId="77777777" w:rsidR="00A71A86" w:rsidRDefault="00C841B5" w:rsidP="00A71A86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Club </w:t>
                      </w:r>
                      <w:r w:rsidR="00A71A86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Runner Up</w:t>
                      </w:r>
                    </w:p>
                    <w:p w14:paraId="50131310" w14:textId="146A50FE" w:rsidR="00A71A86" w:rsidRPr="00B5339C" w:rsidRDefault="00F438F7" w:rsidP="00A71A86">
                      <w:pPr>
                        <w:pStyle w:val="BodyText3"/>
                        <w:widowControl w:val="0"/>
                        <w:jc w:val="center"/>
                        <w:rPr>
                          <w:i w:val="0"/>
                          <w:iCs w:val="0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60"/>
                            <w:szCs w:val="60"/>
                            <w:lang w:val="en-US"/>
                            <w14:ligatures w14:val="none"/>
                          </w:rPr>
                          <w:alias w:val="year level"/>
                          <w:tag w:val="year level"/>
                          <w:id w:val="1238062446"/>
                          <w:text/>
                        </w:sdtPr>
                        <w:sdtEndPr/>
                        <w:sdtContent>
                          <w:r w:rsidR="00B5339C" w:rsidRPr="00B5339C">
                            <w:rPr>
                              <w:b/>
                              <w:bCs/>
                              <w:i w:val="0"/>
                              <w:iCs w:val="0"/>
                              <w:color w:val="000000"/>
                              <w:sz w:val="60"/>
                              <w:szCs w:val="60"/>
                              <w:lang w:val="en-US"/>
                              <w14:ligatures w14:val="none"/>
                            </w:rPr>
                            <w:t xml:space="preserve">Year Level </w:t>
                          </w:r>
                        </w:sdtContent>
                      </w:sdt>
                      <w:r w:rsidR="00B5339C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(insert)</w:t>
                      </w:r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FA57D07" wp14:editId="31DF8A6C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6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29C263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EF8D3C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2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57D07" id="Group 59" o:spid="_x0000_s1041" style="position:absolute;margin-left:405.55pt;margin-top:498.7pt;width:323.1pt;height:28.85pt;z-index:251651584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">
                <v:shape id="Text Box 4" o:spid="_x0000_s1042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" filled="f" stroked="f" strokecolor="blue" strokeweight="0" insetpen="t">
                  <v:textbox inset="2.85pt,2.85pt,2.85pt,2.85pt">
                    <w:txbxContent>
                      <w:p w14:paraId="5729C263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43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12EF8D3C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6" o:spid="_x0000_s1044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" strokecolor="black [3]" strokeweight=".25pt">
                  <v:shadow color="silver"/>
                </v:line>
                <v:line id="Line 7" o:spid="_x0000_s1045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" strokecolor="black [1]" strokeweight=".25pt">
                  <v:shadow color="silver"/>
                </v:lin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06B0DBE9" wp14:editId="67CE242E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67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C5809" id="Group 66" o:spid="_x0000_s1026" style="position:absolute;margin-left:55.8pt;margin-top:48.85pt;width:272.45pt;height:202.35pt;z-index:251696640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">
                <v:line id="Line 6" o:spid="_x0000_s1027" style="position:absolute;flip:x;visibility:visible;mso-wrap-style:square" from="10791,10746" to="10791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" strokecolor="blue" strokeweight="1pt">
                  <v:shadow color="silver"/>
                </v:lin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4625DB5F" wp14:editId="6A4ED578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FA4B21" w14:textId="77777777"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Lions Club of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2027521541"/>
                                <w:showingPlcHdr/>
                              </w:sdtPr>
                              <w:sdtEndPr/>
                              <w:sdtContent>
                                <w:permStart w:id="616723227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616723227"/>
                              </w:sdtContent>
                            </w:sdt>
                          </w:p>
                          <w:p w14:paraId="2A2135FD" w14:textId="77777777"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870146504"/>
                                <w:showingPlcHdr/>
                              </w:sdtPr>
                              <w:sdtEndPr/>
                              <w:sdtContent>
                                <w:permStart w:id="117334682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117334682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DB5F" id="Text Box 70" o:spid="_x0000_s1046" type="#_x0000_t202" style="position:absolute;left:0;text-align:left;margin-left:339.05pt;margin-top:13.45pt;width:434.2pt;height:59pt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" filled="f" stroked="f" strokecolor="blue" insetpen="t">
                <v:textbox inset="2.88pt,2.88pt,2.88pt,2.88pt">
                  <w:txbxContent>
                    <w:p w14:paraId="71FA4B21" w14:textId="77777777"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Lions Club of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2027521541"/>
                          <w:showingPlcHdr/>
                        </w:sdtPr>
                        <w:sdtEndPr/>
                        <w:sdtContent>
                          <w:permStart w:id="616723227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616723227"/>
                        </w:sdtContent>
                      </w:sdt>
                    </w:p>
                    <w:p w14:paraId="2A2135FD" w14:textId="77777777"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870146504"/>
                          <w:showingPlcHdr/>
                        </w:sdtPr>
                        <w:sdtEndPr/>
                        <w:sdtContent>
                          <w:permStart w:id="117334682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117334682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703808" behindDoc="0" locked="0" layoutInCell="1" allowOverlap="1" wp14:anchorId="64162572" wp14:editId="6D6057D9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 wp14:anchorId="705B0CD3" wp14:editId="5B0F88BF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61B239" w14:textId="77777777" w:rsidR="00A71A86" w:rsidRPr="00251643" w:rsidRDefault="00A71A86" w:rsidP="00A71A86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0CD3" id="Text Box 71" o:spid="_x0000_s1047" type="#_x0000_t202" style="position:absolute;margin-left:-1.85pt;margin-top:488.25pt;width:287.25pt;height:57.15pt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" filled="f" stroked="f" strokecolor="blue" insetpen="t">
                <v:textbox inset="2.88pt,2.88pt,2.88pt,2.88pt">
                  <w:txbxContent>
                    <w:p w14:paraId="2561B239" w14:textId="77777777" w:rsidR="00A71A86" w:rsidRPr="00251643" w:rsidRDefault="00A71A86" w:rsidP="00A71A86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Arvee</w:t>
                      </w:r>
                      <w:proofErr w:type="spellEnd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Robinson</w:t>
                      </w:r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773EDD1" wp14:editId="26B81769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8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BC07CD" w14:textId="77777777" w:rsidR="00A71A86" w:rsidRPr="007F72D0" w:rsidRDefault="00A71A86" w:rsidP="00A71A86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3EDD1" id="Group 79" o:spid="_x0000_s1048" style="position:absolute;left:0;text-align:left;margin-left:135.1pt;margin-top:88.95pt;width:635.25pt;height:50.8pt;z-index:251662848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">
                <v:rect id="Rectangle 10" o:spid="_x0000_s1049" style="position:absolute;left:10699;top:10797;width:79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50" style="position:absolute;left:10699;top:10850;width:79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51" type="#_x0000_t202" style="position:absolute;left:10710;top:10797;width:77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52BC07CD" w14:textId="77777777" w:rsidR="00A71A86" w:rsidRPr="007F72D0" w:rsidRDefault="00A71A86" w:rsidP="00A71A86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896" behindDoc="1" locked="0" layoutInCell="1" allowOverlap="1" wp14:anchorId="1A9EB000" wp14:editId="1B5E9EE5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7BD65" id="Rectangle 83" o:spid="_x0000_s1026" style="position:absolute;margin-left:-1.9pt;margin-top:-.3pt;width:338.7pt;height:232.95pt;z-index:-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A71A86">
        <w:br w:type="page"/>
      </w:r>
      <w:r w:rsidR="00235EA4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123C1FE" wp14:editId="3AB50E9A">
                <wp:simplePos x="0" y="0"/>
                <wp:positionH relativeFrom="column">
                  <wp:posOffset>4444584</wp:posOffset>
                </wp:positionH>
                <wp:positionV relativeFrom="paragraph">
                  <wp:posOffset>3545175</wp:posOffset>
                </wp:positionV>
                <wp:extent cx="5375872" cy="1439056"/>
                <wp:effectExtent l="0" t="0" r="0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872" cy="1439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2E37A9" w14:textId="77777777" w:rsidR="0093148E" w:rsidRPr="00B5339C" w:rsidRDefault="0093148E" w:rsidP="0029615C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 w:rsidRPr="00B5339C"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  <w:p w14:paraId="2C1A3593" w14:textId="77777777" w:rsidR="00235EA4" w:rsidRPr="0029615C" w:rsidRDefault="00235EA4" w:rsidP="0093148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860087" w14:textId="77777777" w:rsidR="00235EA4" w:rsidRPr="0029615C" w:rsidRDefault="00235EA4" w:rsidP="0093148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sdt>
                            <w:sdtPr>
                              <w:rPr>
                                <w:rStyle w:val="StudentName"/>
                              </w:rPr>
                              <w:alias w:val="Student Name"/>
                              <w:tag w:val="Student Name"/>
                              <w:id w:val="-858039775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sdtEndPr>
                            <w:sdtContent>
                              <w:permStart w:id="2029015742" w:edGrp="everyone" w:displacedByCustomXml="prev"/>
                              <w:p w14:paraId="23CEF065" w14:textId="77777777" w:rsidR="00235EA4" w:rsidRDefault="00235EA4" w:rsidP="0093148E">
                                <w:pPr>
                                  <w:pStyle w:val="msobodytext4"/>
                                  <w:widowControl w:val="0"/>
                                  <w:jc w:val="center"/>
                                  <w:rPr>
                                    <w:color w:val="000000"/>
                                    <w:sz w:val="40"/>
                                    <w:szCs w:val="40"/>
                                    <w:lang w:val="en-US"/>
                                    <w14:ligatures w14:val="none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2029015742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3C1FE" id="Text Box 10" o:spid="_x0000_s1052" type="#_x0000_t202" style="position:absolute;left:0;text-align:left;margin-left:349.95pt;margin-top:279.15pt;width:423.3pt;height:113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" filled="f" stroked="f" strokecolor="blue" strokeweight="0" insetpen="t">
                <v:textbox inset="2.85pt,2.85pt,2.85pt,2.85pt">
                  <w:txbxContent>
                    <w:p w14:paraId="742E37A9" w14:textId="77777777" w:rsidR="0093148E" w:rsidRPr="00B5339C" w:rsidRDefault="0093148E" w:rsidP="0029615C">
                      <w:pPr>
                        <w:pStyle w:val="msobodytext4"/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 w:rsidRPr="00B5339C">
                        <w:rPr>
                          <w:b/>
                          <w:bCs/>
                          <w:color w:val="000000"/>
                          <w:sz w:val="48"/>
                          <w:szCs w:val="48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  <w:p w14:paraId="2C1A3593" w14:textId="77777777" w:rsidR="00235EA4" w:rsidRPr="0029615C" w:rsidRDefault="00235EA4" w:rsidP="0093148E">
                      <w:pPr>
                        <w:pStyle w:val="msobodytext4"/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4860087" w14:textId="77777777" w:rsidR="00235EA4" w:rsidRPr="0029615C" w:rsidRDefault="00235EA4" w:rsidP="0093148E">
                      <w:pPr>
                        <w:pStyle w:val="msobodytext4"/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sdt>
                      <w:sdtPr>
                        <w:rPr>
                          <w:rStyle w:val="StudentName"/>
                        </w:rPr>
                        <w:alias w:val="Student Name"/>
                        <w:tag w:val="Student Name"/>
                        <w:id w:val="-858039775"/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Garamond" w:hAnsi="Garamond"/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sdtEndPr>
                      <w:sdtContent>
                        <w:permStart w:id="2029015742" w:edGrp="everyone" w:displacedByCustomXml="prev"/>
                        <w:p w14:paraId="23CEF065" w14:textId="77777777" w:rsidR="00235EA4" w:rsidRDefault="00235EA4" w:rsidP="0093148E">
                          <w:pPr>
                            <w:pStyle w:val="msobodytext4"/>
                            <w:widowControl w:val="0"/>
                            <w:jc w:val="center"/>
                            <w:rPr>
                              <w:color w:val="000000"/>
                              <w:sz w:val="40"/>
                              <w:szCs w:val="40"/>
                              <w:lang w:val="en-US"/>
                              <w14:ligatures w14:val="none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2029015742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2241482" wp14:editId="35B6931B">
                <wp:simplePos x="0" y="0"/>
                <wp:positionH relativeFrom="column">
                  <wp:posOffset>4458335</wp:posOffset>
                </wp:positionH>
                <wp:positionV relativeFrom="paragraph">
                  <wp:posOffset>2056765</wp:posOffset>
                </wp:positionV>
                <wp:extent cx="5425440" cy="1195705"/>
                <wp:effectExtent l="635" t="0" r="317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815B92" w14:textId="4DB1D074" w:rsidR="00366BED" w:rsidRDefault="00C841B5" w:rsidP="0099630D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Club</w:t>
                            </w:r>
                            <w:r w:rsidR="00235EA4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 Final Participant</w:t>
                            </w:r>
                          </w:p>
                          <w:p w14:paraId="3996C41D" w14:textId="0C7C71B4" w:rsidR="00B5339C" w:rsidRPr="00C841B5" w:rsidRDefault="00B5339C" w:rsidP="0099630D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Year Level (insert)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41482" id="Text Box 29" o:spid="_x0000_s1053" type="#_x0000_t202" style="position:absolute;margin-left:351.05pt;margin-top:161.95pt;width:427.2pt;height:94.1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" filled="f" stroked="f" strokecolor="blue" strokeweight="0" insetpen="t">
                <v:textbox inset="2.85pt,2.85pt,2.85pt,2.85pt">
                  <w:txbxContent>
                    <w:p w14:paraId="0C815B92" w14:textId="4DB1D074" w:rsidR="00366BED" w:rsidRDefault="00C841B5" w:rsidP="0099630D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Club</w:t>
                      </w:r>
                      <w:r w:rsidR="00235EA4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 Final Participant</w:t>
                      </w:r>
                    </w:p>
                    <w:p w14:paraId="3996C41D" w14:textId="0C7C71B4" w:rsidR="00B5339C" w:rsidRPr="00C841B5" w:rsidRDefault="00B5339C" w:rsidP="0099630D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Year Level (insert)</w:t>
                      </w:r>
                    </w:p>
                  </w:txbxContent>
                </v:textbox>
              </v:shape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79AD3619" wp14:editId="38365245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3FD3F" id="Rectangle 20" o:spid="_x0000_s1026" style="position:absolute;margin-left:351pt;margin-top:243.75pt;width:425.6pt;height:280.6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D370FCB" wp14:editId="16FEE448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7AFACB" w14:textId="77777777" w:rsidR="0093148E" w:rsidRDefault="0093148E" w:rsidP="0093148E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8CAC8C" w14:textId="77777777" w:rsidR="0093148E" w:rsidRDefault="0093148E" w:rsidP="0093148E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70FCB" id="Group 11" o:spid="_x0000_s1054" style="position:absolute;margin-left:405.55pt;margin-top:498.7pt;width:323.1pt;height:28.85pt;z-index:25166796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">
                <v:shape id="Text Box 4" o:spid="_x0000_s1055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707AFACB" w14:textId="77777777" w:rsidR="0093148E" w:rsidRDefault="0093148E" w:rsidP="0093148E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56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098CAC8C" w14:textId="77777777" w:rsidR="0093148E" w:rsidRDefault="0093148E" w:rsidP="0093148E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6" o:spid="_x0000_s1057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" strokecolor="black [3]" strokeweight=".25pt">
                  <v:shadow color="silver"/>
                </v:line>
                <v:line id="Line 7" o:spid="_x0000_s1058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" strokecolor="black [1]" strokeweight=".25pt">
                  <v:shadow color="silver"/>
                </v:line>
              </v:group>
            </w:pict>
          </mc:Fallback>
        </mc:AlternateContent>
      </w:r>
      <w:r w:rsidR="007F72D0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29E36CA5" wp14:editId="4B884F02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17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12FFF" id="Group 16" o:spid="_x0000_s1026" style="position:absolute;margin-left:55.8pt;margin-top:48.85pt;width:272.45pt;height:202.35pt;z-index:251610624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">
                <v:line id="Line 6" o:spid="_x0000_s1027" style="position:absolute;flip:x;visibility:visible;mso-wrap-style:square" from="10791,10746" to="10791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" strokecolor="blue" strokeweight="1pt">
                  <v:shadow color="silver"/>
                </v:line>
              </v:group>
            </w:pict>
          </mc:Fallback>
        </mc:AlternateContent>
      </w:r>
      <w:r w:rsidR="007F72D0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1648" behindDoc="0" locked="0" layoutInCell="1" allowOverlap="1" wp14:anchorId="67B2F710" wp14:editId="474BEA0D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428F49" w14:textId="77777777" w:rsidR="00251643" w:rsidRDefault="00251643" w:rsidP="00251643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Lions Club of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1093515579"/>
                                <w:showingPlcHdr/>
                              </w:sdtPr>
                              <w:sdtEndPr/>
                              <w:sdtContent>
                                <w:permStart w:id="988620473" w:edGrp="everyone"/>
                                <w:r w:rsidR="0093148E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988620473"/>
                              </w:sdtContent>
                            </w:sdt>
                          </w:p>
                          <w:p w14:paraId="057FB006" w14:textId="77777777" w:rsidR="007F72D0" w:rsidRDefault="007F72D0" w:rsidP="00251643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1433483248"/>
                                <w:showingPlcHdr/>
                              </w:sdtPr>
                              <w:sdtEndPr/>
                              <w:sdtContent>
                                <w:permStart w:id="1884567224" w:edGrp="everyone"/>
                                <w:r w:rsidR="0093148E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1884567224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2F710" id="Text Box 22" o:spid="_x0000_s1059" type="#_x0000_t202" style="position:absolute;left:0;text-align:left;margin-left:339.05pt;margin-top:13.45pt;width:434.2pt;height:59pt;z-index:251611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" filled="f" stroked="f" strokecolor="blue" insetpen="t">
                <v:textbox inset="2.88pt,2.88pt,2.88pt,2.88pt">
                  <w:txbxContent>
                    <w:p w14:paraId="25428F49" w14:textId="77777777" w:rsidR="00251643" w:rsidRDefault="00251643" w:rsidP="00251643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Lions Club of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1093515579"/>
                          <w:showingPlcHdr/>
                        </w:sdtPr>
                        <w:sdtEndPr/>
                        <w:sdtContent>
                          <w:permStart w:id="988620473" w:edGrp="everyone"/>
                          <w:r w:rsidR="0093148E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988620473"/>
                        </w:sdtContent>
                      </w:sdt>
                    </w:p>
                    <w:p w14:paraId="057FB006" w14:textId="77777777" w:rsidR="007F72D0" w:rsidRDefault="007F72D0" w:rsidP="00251643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1433483248"/>
                          <w:showingPlcHdr/>
                        </w:sdtPr>
                        <w:sdtEndPr/>
                        <w:sdtContent>
                          <w:permStart w:id="1884567224" w:edGrp="everyone"/>
                          <w:r w:rsidR="0093148E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1884567224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3632" behindDoc="0" locked="0" layoutInCell="1" allowOverlap="1" wp14:anchorId="0A023229" wp14:editId="465EC4E5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05142EC8" wp14:editId="3CB46CAB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9B8592" w14:textId="77777777" w:rsidR="00251643" w:rsidRPr="00251643" w:rsidRDefault="00251643" w:rsidP="00251643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42EC8" id="Text Box 8" o:spid="_x0000_s1060" type="#_x0000_t202" style="position:absolute;margin-left:-1.85pt;margin-top:488.25pt;width:287.25pt;height:57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" filled="f" stroked="f" strokecolor="blue" insetpen="t">
                <v:textbox inset="2.88pt,2.88pt,2.88pt,2.88pt">
                  <w:txbxContent>
                    <w:p w14:paraId="5C9B8592" w14:textId="77777777" w:rsidR="00251643" w:rsidRPr="00251643" w:rsidRDefault="00251643" w:rsidP="00251643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Arvee</w:t>
                      </w:r>
                      <w:proofErr w:type="spellEnd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Robinson</w:t>
                      </w:r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3936" behindDoc="0" locked="0" layoutInCell="1" allowOverlap="1" wp14:anchorId="0697851E" wp14:editId="70B9B00A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C261E" id="Straight Arrow Connector 1" o:spid="_x0000_s1026" type="#_x0000_t32" style="position:absolute;margin-left:354.2pt;margin-top:381.2pt;width:398.75pt;height:0;z-index:251623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" strokecolor="black [1]">
                <v:shadow color="silver"/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4960" behindDoc="0" locked="0" layoutInCell="1" allowOverlap="1" wp14:anchorId="44C07699" wp14:editId="1EA35A42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782B20" w14:textId="77777777" w:rsidR="00251643" w:rsidRDefault="00251643" w:rsidP="00251643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7699" id="Text Box 2" o:spid="_x0000_s1061" type="#_x0000_t202" style="position:absolute;margin-left:346.25pt;margin-top:291.65pt;width:414.7pt;height:32.85pt;z-index:251624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" filled="f" stroked="f" strokecolor="blue" strokeweight="0" insetpen="t">
                <v:textbox inset="2.85pt,2.85pt,2.85pt,2.85pt">
                  <w:txbxContent>
                    <w:p w14:paraId="60782B20" w14:textId="77777777" w:rsidR="00251643" w:rsidRDefault="00251643" w:rsidP="00251643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607F8D52" wp14:editId="7BCA5BBB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5AABD" w14:textId="77777777" w:rsidR="00251643" w:rsidRDefault="00251643" w:rsidP="00251643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8D9324" w14:textId="77777777" w:rsidR="00251643" w:rsidRDefault="00251643" w:rsidP="00251643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F8D52" id="Group 3" o:spid="_x0000_s1062" style="position:absolute;margin-left:394.4pt;margin-top:488.2pt;width:323.1pt;height:28.85pt;z-index:25163724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">
                <v:shape id="Text Box 18" o:spid="_x0000_s1063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1B85AABD" w14:textId="77777777" w:rsidR="00251643" w:rsidRDefault="00251643" w:rsidP="00251643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64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338D9324" w14:textId="77777777" w:rsidR="00251643" w:rsidRDefault="00251643" w:rsidP="00251643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65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" strokecolor="black [3]" strokeweight=".25pt">
                  <v:shadow color="silver"/>
                </v:line>
                <v:line id="Line 21" o:spid="_x0000_s1066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" strokecolor="black [1]" strokeweight=".25pt">
                  <v:shadow color="silver"/>
                </v:line>
              </v:group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55186BB9" wp14:editId="1D2E1942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04766C" w14:textId="77777777" w:rsidR="00251643" w:rsidRPr="007F72D0" w:rsidRDefault="00251643" w:rsidP="00251643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86BB9" id="Group 12" o:spid="_x0000_s1067" style="position:absolute;margin-left:135.1pt;margin-top:88.95pt;width:635.25pt;height:50.8pt;z-index:251638272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">
                <v:rect id="Rectangle 10" o:spid="_x0000_s1068" style="position:absolute;left:10699;top:10797;width:79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69" style="position:absolute;left:10699;top:10850;width:79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70" type="#_x0000_t202" style="position:absolute;left:10710;top:10797;width:77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" filled="f" stroked="f" strokecolor="blue" strokeweight="0" insetpen="t">
                  <v:textbox inset="2.85pt,2.85pt,2.85pt,2.85pt">
                    <w:txbxContent>
                      <w:p w14:paraId="5304766C" w14:textId="77777777" w:rsidR="00251643" w:rsidRPr="007F72D0" w:rsidRDefault="00251643" w:rsidP="00251643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1" locked="0" layoutInCell="1" allowOverlap="1" wp14:anchorId="2B5301D3" wp14:editId="0C8BCA6D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70CFE" id="Rectangle 21" o:spid="_x0000_s1026" style="position:absolute;margin-left:-1.9pt;margin-top:-.3pt;width:338.7pt;height:232.95pt;z-index:-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</w:p>
    <w:sectPr w:rsidR="009520E3" w:rsidRPr="0029615C" w:rsidSect="002516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oney Script">
    <w:altName w:val="Calibri"/>
    <w:panose1 w:val="02000506020000020003"/>
    <w:charset w:val="00"/>
    <w:family w:val="auto"/>
    <w:pitch w:val="variable"/>
    <w:sig w:usb0="A0000007" w:usb1="00000000" w:usb2="00000000" w:usb3="00000000" w:csb0="0000011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DF"/>
    <w:rsid w:val="0003694D"/>
    <w:rsid w:val="000770AA"/>
    <w:rsid w:val="00235EA4"/>
    <w:rsid w:val="00251643"/>
    <w:rsid w:val="0029615C"/>
    <w:rsid w:val="002C55A5"/>
    <w:rsid w:val="00366BED"/>
    <w:rsid w:val="00461D33"/>
    <w:rsid w:val="00543883"/>
    <w:rsid w:val="005B6755"/>
    <w:rsid w:val="007F72D0"/>
    <w:rsid w:val="0093148E"/>
    <w:rsid w:val="009520E3"/>
    <w:rsid w:val="0099630D"/>
    <w:rsid w:val="00A71652"/>
    <w:rsid w:val="00A71A86"/>
    <w:rsid w:val="00AE43DF"/>
    <w:rsid w:val="00B5339C"/>
    <w:rsid w:val="00C841B5"/>
    <w:rsid w:val="00F4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74F2"/>
  <w15:docId w15:val="{1AF4896E-FF39-4AD7-BC5F-B4150856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2">
    <w:name w:val="msoaccenttext2"/>
    <w:rsid w:val="00251643"/>
    <w:pPr>
      <w:spacing w:after="0" w:line="240" w:lineRule="auto"/>
    </w:pPr>
    <w:rPr>
      <w:rFonts w:ascii="Garamond" w:eastAsia="Times New Roman" w:hAnsi="Garamond" w:cs="Times New Roman"/>
      <w:color w:val="0000FF"/>
      <w:kern w:val="28"/>
      <w:sz w:val="17"/>
      <w:szCs w:val="17"/>
      <w:lang w:eastAsia="en-AU"/>
      <w14:ligatures w14:val="standard"/>
      <w14:cntxtAlts/>
    </w:rPr>
  </w:style>
  <w:style w:type="paragraph" w:customStyle="1" w:styleId="msobodytext4">
    <w:name w:val="msobodytext4"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paragraph" w:styleId="Title">
    <w:name w:val="Title"/>
    <w:link w:val="TitleChar"/>
    <w:uiPriority w:val="10"/>
    <w:qFormat/>
    <w:rsid w:val="00251643"/>
    <w:pPr>
      <w:spacing w:after="0" w:line="240" w:lineRule="auto"/>
      <w:jc w:val="center"/>
    </w:pPr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51643"/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43"/>
    <w:rPr>
      <w:rFonts w:ascii="Tahoma" w:eastAsia="Times New Roman" w:hAnsi="Tahoma" w:cs="Tahoma"/>
      <w:i/>
      <w:iCs/>
      <w:color w:val="0000FF"/>
      <w:kern w:val="28"/>
      <w:sz w:val="16"/>
      <w:szCs w:val="16"/>
      <w:lang w:eastAsia="en-AU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93148E"/>
    <w:rPr>
      <w:color w:val="808080"/>
    </w:rPr>
  </w:style>
  <w:style w:type="paragraph" w:styleId="BodyText3">
    <w:name w:val="Body Text 3"/>
    <w:link w:val="BodyText3Char"/>
    <w:uiPriority w:val="99"/>
    <w:unhideWhenUsed/>
    <w:rsid w:val="0093148E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3148E"/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Style1">
    <w:name w:val="Style1"/>
    <w:basedOn w:val="DefaultParagraphFont"/>
    <w:uiPriority w:val="1"/>
    <w:rsid w:val="0093148E"/>
    <w:rPr>
      <w:rFonts w:ascii="Book Antiqua" w:hAnsi="Book Antiqua"/>
      <w:color w:val="auto"/>
      <w:sz w:val="36"/>
    </w:rPr>
  </w:style>
  <w:style w:type="character" w:customStyle="1" w:styleId="Style2">
    <w:name w:val="Style2"/>
    <w:basedOn w:val="DefaultParagraphFont"/>
    <w:uiPriority w:val="1"/>
    <w:rsid w:val="0093148E"/>
    <w:rPr>
      <w:rFonts w:ascii="Book Antiqua" w:hAnsi="Book Antiqua"/>
      <w:color w:val="auto"/>
      <w:sz w:val="48"/>
    </w:rPr>
  </w:style>
  <w:style w:type="character" w:customStyle="1" w:styleId="YearLevel">
    <w:name w:val="Year Level"/>
    <w:basedOn w:val="DefaultParagraphFont"/>
    <w:uiPriority w:val="1"/>
    <w:rsid w:val="0099630D"/>
    <w:rPr>
      <w:rFonts w:ascii="Garamond" w:hAnsi="Garamond"/>
      <w:color w:val="auto"/>
      <w:sz w:val="48"/>
    </w:rPr>
  </w:style>
  <w:style w:type="character" w:customStyle="1" w:styleId="SchoolName">
    <w:name w:val="School Name"/>
    <w:basedOn w:val="DefaultParagraphFont"/>
    <w:uiPriority w:val="1"/>
    <w:rsid w:val="0029615C"/>
    <w:rPr>
      <w:rFonts w:ascii="Garamond" w:hAnsi="Garamond"/>
      <w:i/>
      <w:color w:val="auto"/>
      <w:sz w:val="48"/>
    </w:rPr>
  </w:style>
  <w:style w:type="character" w:customStyle="1" w:styleId="StudentName">
    <w:name w:val="Student Name"/>
    <w:basedOn w:val="DefaultParagraphFont"/>
    <w:uiPriority w:val="1"/>
    <w:rsid w:val="0029615C"/>
    <w:rPr>
      <w:rFonts w:ascii="Brush Script MT" w:hAnsi="Brush Script MT"/>
      <w:i w:val="0"/>
      <w:color w:val="000000" w:themeColor="text1"/>
      <w:sz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JO'S%20STUFF\JUNIOR%20PUBLIC%20SPEAKING%20-%20CABINET\generic%20certificates%20-%20school%20level%20certific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certificates - school level certificate template</Template>
  <TotalTime>5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 Guthrie</cp:lastModifiedBy>
  <cp:revision>3</cp:revision>
  <cp:lastPrinted>2018-03-12T01:49:00Z</cp:lastPrinted>
  <dcterms:created xsi:type="dcterms:W3CDTF">2019-06-25T07:41:00Z</dcterms:created>
  <dcterms:modified xsi:type="dcterms:W3CDTF">2020-12-28T01:25:00Z</dcterms:modified>
</cp:coreProperties>
</file>